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44" w:rsidRPr="00FF0CEC" w:rsidRDefault="00331944" w:rsidP="00FF0C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96177415"/>
      <w:bookmarkStart w:id="1" w:name="_Hlk482795871"/>
    </w:p>
    <w:p w:rsidR="00331944" w:rsidRPr="00FF0CEC" w:rsidRDefault="00331944" w:rsidP="00FF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CE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ПЕРЕДОВСКОГО</w:t>
      </w:r>
      <w:r w:rsidRPr="00FF0CE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</w:p>
    <w:p w:rsidR="00331944" w:rsidRPr="00FF0CEC" w:rsidRDefault="00331944" w:rsidP="00FF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CEC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ОТРАДНЕНСКОГО РАЙОНА </w:t>
      </w:r>
    </w:p>
    <w:p w:rsidR="00331944" w:rsidRPr="00FF0CEC" w:rsidRDefault="00331944" w:rsidP="00FF0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331944" w:rsidRPr="00FF0CEC" w:rsidRDefault="00331944" w:rsidP="00FF0CE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F0CE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r w:rsidRPr="00FF0C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1944" w:rsidRPr="00FF0CEC" w:rsidRDefault="00331944" w:rsidP="00FF0C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3387D">
        <w:rPr>
          <w:rFonts w:ascii="Times New Roman" w:hAnsi="Times New Roman" w:cs="Times New Roman"/>
          <w:sz w:val="28"/>
          <w:szCs w:val="28"/>
          <w:u w:val="single"/>
        </w:rPr>
        <w:t>25.12.20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F3387D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EC">
        <w:rPr>
          <w:rFonts w:ascii="Times New Roman" w:hAnsi="Times New Roman" w:cs="Times New Roman"/>
          <w:sz w:val="28"/>
          <w:szCs w:val="28"/>
        </w:rPr>
        <w:tab/>
      </w:r>
      <w:r w:rsidRPr="00FF0CEC">
        <w:rPr>
          <w:rFonts w:ascii="Times New Roman" w:hAnsi="Times New Roman" w:cs="Times New Roman"/>
          <w:sz w:val="28"/>
          <w:szCs w:val="28"/>
        </w:rPr>
        <w:tab/>
      </w:r>
      <w:r w:rsidRPr="00FF0CEC">
        <w:rPr>
          <w:rFonts w:ascii="Times New Roman" w:hAnsi="Times New Roman" w:cs="Times New Roman"/>
          <w:sz w:val="28"/>
          <w:szCs w:val="28"/>
        </w:rPr>
        <w:tab/>
      </w:r>
      <w:r w:rsidRPr="00FF0CEC">
        <w:rPr>
          <w:rFonts w:ascii="Times New Roman" w:hAnsi="Times New Roman" w:cs="Times New Roman"/>
          <w:sz w:val="28"/>
          <w:szCs w:val="28"/>
        </w:rPr>
        <w:tab/>
      </w:r>
      <w:r w:rsidRPr="00FF0C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F0CE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7D">
        <w:rPr>
          <w:rFonts w:ascii="Times New Roman" w:hAnsi="Times New Roman" w:cs="Times New Roman"/>
          <w:sz w:val="28"/>
          <w:szCs w:val="28"/>
          <w:u w:val="single"/>
        </w:rPr>
        <w:t>106</w:t>
      </w:r>
    </w:p>
    <w:p w:rsidR="00331944" w:rsidRDefault="00331944" w:rsidP="002B7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ст-ца Передовая</w:t>
      </w:r>
      <w:bookmarkEnd w:id="0"/>
      <w:bookmarkEnd w:id="1"/>
    </w:p>
    <w:p w:rsidR="00331944" w:rsidRPr="002B79CE" w:rsidRDefault="00331944" w:rsidP="002B7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944" w:rsidRPr="00060B14" w:rsidRDefault="00331944" w:rsidP="00996471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B14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об организации ритуальных услуг и</w:t>
      </w:r>
    </w:p>
    <w:p w:rsidR="00331944" w:rsidRPr="00060B14" w:rsidRDefault="00331944" w:rsidP="009218E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i/>
          <w:iCs/>
          <w:sz w:val="20"/>
          <w:szCs w:val="20"/>
          <w:lang w:eastAsia="en-US"/>
        </w:rPr>
      </w:pPr>
      <w:r w:rsidRPr="00060B14">
        <w:rPr>
          <w:rFonts w:ascii="Times New Roman" w:hAnsi="Times New Roman" w:cs="Times New Roman"/>
          <w:b/>
          <w:bCs/>
          <w:sz w:val="28"/>
          <w:szCs w:val="28"/>
        </w:rPr>
        <w:t>содержании мест захоронения на территории</w:t>
      </w:r>
      <w:r w:rsidRPr="00060B1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Педедовского</w:t>
      </w:r>
      <w:r w:rsidRPr="00060B1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сельского поселения Отрадненского района</w:t>
      </w:r>
    </w:p>
    <w:p w:rsidR="00331944" w:rsidRPr="00060B14" w:rsidRDefault="00331944" w:rsidP="005E1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31944" w:rsidRPr="00060B14" w:rsidRDefault="00331944" w:rsidP="00352BB6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12.01.1996г. № 8-ФЗ «О погребении и похоронном деле», Законом Краснодарского края от 4 февраля 2004 года № 666-КЗ «О погребении и похоронном деле в Краснодарском крае», Федеральным законом от 06.10.2003г.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060B1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 п о с т а н о в л я ю:</w:t>
      </w:r>
    </w:p>
    <w:p w:rsidR="00331944" w:rsidRPr="00060B14" w:rsidRDefault="00331944" w:rsidP="00352BB6">
      <w:pPr>
        <w:pStyle w:val="ListParagraph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0B14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Положение об организации ритуальных услуг и содержании мест захоронения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Передовского</w:t>
      </w:r>
      <w:r w:rsidRPr="00060B14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Отрадненского района. </w:t>
      </w:r>
      <w:r w:rsidRPr="00060B1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060B14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 </w:t>
      </w:r>
    </w:p>
    <w:p w:rsidR="00331944" w:rsidRPr="00060B14" w:rsidRDefault="00331944" w:rsidP="00352BB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2.</w:t>
      </w:r>
      <w:r w:rsidRPr="00060B14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его подписания и подлежит обнародованию и размещению на официальном сайте администрации Рудьевского сельского поселения Отрадненского района в сети «Интернет».</w:t>
      </w:r>
    </w:p>
    <w:p w:rsidR="00331944" w:rsidRPr="00060B14" w:rsidRDefault="00331944" w:rsidP="00352BB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оставляю за собой. </w:t>
      </w:r>
    </w:p>
    <w:p w:rsidR="00331944" w:rsidRPr="00060B14" w:rsidRDefault="00331944" w:rsidP="00352BB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31944" w:rsidRPr="00060B14" w:rsidRDefault="00331944" w:rsidP="00352BB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31944" w:rsidRPr="00FF0CEC" w:rsidRDefault="00331944" w:rsidP="00FF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00164489"/>
      <w:r>
        <w:rPr>
          <w:rFonts w:ascii="Times New Roman" w:hAnsi="Times New Roman" w:cs="Times New Roman"/>
          <w:sz w:val="28"/>
          <w:szCs w:val="28"/>
        </w:rPr>
        <w:t>И.О.Главы</w:t>
      </w:r>
      <w:r w:rsidRPr="00FF0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FF0CE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31944" w:rsidRPr="00FF0CEC" w:rsidRDefault="00331944" w:rsidP="00FF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EC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Pr="00FF0CEC">
        <w:rPr>
          <w:rFonts w:ascii="Times New Roman" w:hAnsi="Times New Roman" w:cs="Times New Roman"/>
          <w:sz w:val="28"/>
          <w:szCs w:val="28"/>
        </w:rPr>
        <w:tab/>
      </w:r>
      <w:r w:rsidRPr="00FF0CEC">
        <w:rPr>
          <w:rFonts w:ascii="Times New Roman" w:hAnsi="Times New Roman" w:cs="Times New Roman"/>
          <w:sz w:val="28"/>
          <w:szCs w:val="28"/>
        </w:rPr>
        <w:tab/>
      </w:r>
      <w:r w:rsidRPr="00FF0CEC">
        <w:rPr>
          <w:rFonts w:ascii="Times New Roman" w:hAnsi="Times New Roman" w:cs="Times New Roman"/>
          <w:sz w:val="28"/>
          <w:szCs w:val="28"/>
        </w:rPr>
        <w:tab/>
      </w:r>
      <w:r w:rsidRPr="00FF0CE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С.А. Журавлев</w:t>
      </w:r>
    </w:p>
    <w:bookmarkEnd w:id="2"/>
    <w:p w:rsidR="00331944" w:rsidRPr="00FF0CEC" w:rsidRDefault="00331944" w:rsidP="00FF0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944" w:rsidRDefault="00331944" w:rsidP="002B7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331944" w:rsidRPr="00060B14" w:rsidRDefault="00331944" w:rsidP="002B79C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60B14"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r w:rsidRPr="00060B14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172" w:type="dxa"/>
        <w:tblInd w:w="-106" w:type="dxa"/>
        <w:tblLayout w:type="fixed"/>
        <w:tblLook w:val="00A0"/>
      </w:tblPr>
      <w:tblGrid>
        <w:gridCol w:w="5319"/>
        <w:gridCol w:w="4853"/>
      </w:tblGrid>
      <w:tr w:rsidR="00331944" w:rsidRPr="00A63549">
        <w:tc>
          <w:tcPr>
            <w:tcW w:w="5319" w:type="dxa"/>
          </w:tcPr>
          <w:p w:rsidR="00331944" w:rsidRPr="00FF0CEC" w:rsidRDefault="00331944" w:rsidP="00FF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489451999"/>
          </w:p>
          <w:p w:rsidR="00331944" w:rsidRPr="00FF0CEC" w:rsidRDefault="00331944" w:rsidP="00FF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944" w:rsidRPr="00FF0CEC" w:rsidRDefault="00331944" w:rsidP="00FF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944" w:rsidRPr="00FF0CEC" w:rsidRDefault="00331944" w:rsidP="00FF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944" w:rsidRPr="00FF0CEC" w:rsidRDefault="00331944" w:rsidP="00FF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944" w:rsidRPr="00FF0CEC" w:rsidRDefault="00331944" w:rsidP="00FF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331944" w:rsidRPr="00FF0CEC" w:rsidRDefault="00331944" w:rsidP="00FF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E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31944" w:rsidRPr="00FF0CEC" w:rsidRDefault="00331944" w:rsidP="00FF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944" w:rsidRPr="00FF0CEC" w:rsidRDefault="00331944" w:rsidP="00FF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E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Pr="00060B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331944" w:rsidRPr="00FF0CEC" w:rsidRDefault="00331944" w:rsidP="00FF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E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331944" w:rsidRPr="00FF0CEC" w:rsidRDefault="00331944" w:rsidP="00FF0CEC">
            <w:pPr>
              <w:spacing w:after="0" w:line="240" w:lineRule="auto"/>
              <w:ind w:left="877" w:hanging="8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Передовского</w:t>
            </w:r>
            <w:r w:rsidRPr="00FF0CE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31944" w:rsidRPr="00FF0CEC" w:rsidRDefault="00331944" w:rsidP="00FF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EC">
              <w:rPr>
                <w:rFonts w:ascii="Times New Roman" w:hAnsi="Times New Roman" w:cs="Times New Roman"/>
                <w:sz w:val="28"/>
                <w:szCs w:val="28"/>
              </w:rPr>
              <w:t>Отрадненского района</w:t>
            </w:r>
          </w:p>
          <w:p w:rsidR="00331944" w:rsidRPr="00FF0CEC" w:rsidRDefault="00331944" w:rsidP="00FF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1944" w:rsidRPr="00FF0CEC" w:rsidRDefault="00331944" w:rsidP="00FF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EC">
              <w:rPr>
                <w:rFonts w:ascii="Times New Roman" w:hAnsi="Times New Roman" w:cs="Times New Roman"/>
                <w:sz w:val="28"/>
                <w:szCs w:val="28"/>
              </w:rPr>
              <w:t>от __________________ № _____</w:t>
            </w:r>
          </w:p>
          <w:p w:rsidR="00331944" w:rsidRPr="00FF0CEC" w:rsidRDefault="00331944" w:rsidP="00FF0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31944" w:rsidRPr="00060B14" w:rsidRDefault="00331944" w:rsidP="00F412B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5" w:name="Par42"/>
      <w:bookmarkEnd w:id="4"/>
      <w:bookmarkEnd w:id="5"/>
    </w:p>
    <w:p w:rsidR="00331944" w:rsidRPr="00060B14" w:rsidRDefault="00331944" w:rsidP="004F5D73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60B1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Положение </w:t>
      </w:r>
    </w:p>
    <w:p w:rsidR="00331944" w:rsidRPr="00060B14" w:rsidRDefault="00331944" w:rsidP="004F5D73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i/>
          <w:iCs/>
          <w:sz w:val="20"/>
          <w:szCs w:val="20"/>
          <w:lang w:eastAsia="en-US"/>
        </w:rPr>
      </w:pPr>
      <w:r w:rsidRPr="00060B14">
        <w:rPr>
          <w:rFonts w:ascii="Times New Roman" w:hAnsi="Times New Roman" w:cs="Times New Roman"/>
          <w:b/>
          <w:bCs/>
          <w:sz w:val="28"/>
          <w:szCs w:val="28"/>
        </w:rPr>
        <w:t>об организации ритуальных услуг и содержании мест захоронения на территории</w:t>
      </w:r>
      <w:r w:rsidRPr="00060B14">
        <w:rPr>
          <w:rStyle w:val="FootnoteReferenc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Передовского</w:t>
      </w:r>
      <w:r w:rsidRPr="00060B1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 </w:t>
      </w:r>
    </w:p>
    <w:p w:rsidR="00331944" w:rsidRPr="00060B14" w:rsidRDefault="00331944" w:rsidP="00B571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944" w:rsidRPr="00060B14" w:rsidRDefault="00331944" w:rsidP="004F5D73">
      <w:pPr>
        <w:pStyle w:val="ConsPlusNormal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12.01.1996г. № 8-ФЗ «О погребении и похоронном деле», Законом Краснодарского края от 4 февраля 2004 года № 666-КЗ «О погребении и похоронном деле в Краснодарском крае», Федеральным законом от 06.10.2003г.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060B1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и устанавливает порядок организации деятельности и полномочия</w:t>
      </w:r>
      <w:r w:rsidRPr="00060B14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060B1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060B14">
        <w:rPr>
          <w:rFonts w:ascii="Times New Roman" w:hAnsi="Times New Roman" w:cs="Times New Roman"/>
          <w:i/>
          <w:iCs/>
        </w:rPr>
        <w:t xml:space="preserve"> </w:t>
      </w:r>
      <w:r w:rsidRPr="00060B14">
        <w:rPr>
          <w:rFonts w:ascii="Times New Roman" w:hAnsi="Times New Roman" w:cs="Times New Roman"/>
          <w:sz w:val="28"/>
          <w:szCs w:val="28"/>
        </w:rPr>
        <w:t xml:space="preserve">в сфере ритуальных услуг и содержания мест захоронения на территории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060B1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331944" w:rsidRPr="00060B14" w:rsidRDefault="00331944" w:rsidP="006369A8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r>
        <w:rPr>
          <w:rFonts w:ascii="Times New Roman" w:hAnsi="Times New Roman" w:cs="Times New Roman"/>
          <w:sz w:val="28"/>
          <w:szCs w:val="28"/>
        </w:rPr>
        <w:t>Перпедовского</w:t>
      </w:r>
      <w:r w:rsidRPr="00060B1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в сфере организации ритуальных услуг и содержания мест захоронения относится:</w:t>
      </w:r>
    </w:p>
    <w:p w:rsidR="00331944" w:rsidRPr="00060B14" w:rsidRDefault="00331944" w:rsidP="006369A8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разработка и принятие муниципальных правовых актов по организации ритуальных услуг и содержанию мест захоронения;</w:t>
      </w:r>
    </w:p>
    <w:p w:rsidR="00331944" w:rsidRPr="00060B14" w:rsidRDefault="00331944" w:rsidP="00B22E58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принятие решения о создании мест погребения в соответствии с действующим законодательством;</w:t>
      </w:r>
    </w:p>
    <w:p w:rsidR="00331944" w:rsidRPr="00060B14" w:rsidRDefault="00331944" w:rsidP="00B22E58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предоставление земельного участка для размещения места погребения в соответствии с действующим законодательством;</w:t>
      </w:r>
    </w:p>
    <w:p w:rsidR="00331944" w:rsidRPr="00060B14" w:rsidRDefault="00331944" w:rsidP="00C52B4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определение размера бесплатно предоставляемого участка земли для погребения умершего;</w:t>
      </w:r>
    </w:p>
    <w:p w:rsidR="00331944" w:rsidRPr="00060B14" w:rsidRDefault="00331944" w:rsidP="00C52B4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определение правил содержания мест погребения; </w:t>
      </w:r>
    </w:p>
    <w:p w:rsidR="00331944" w:rsidRPr="00060B14" w:rsidRDefault="00331944" w:rsidP="00C52B4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определение порядка деятельности общественных кладбищ;</w:t>
      </w:r>
    </w:p>
    <w:p w:rsidR="00331944" w:rsidRPr="00060B14" w:rsidRDefault="00331944" w:rsidP="00C52B4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создание специализированной службы по вопросам похоронного дела, определение порядка ее деятельности; </w:t>
      </w:r>
    </w:p>
    <w:p w:rsidR="00331944" w:rsidRPr="00060B14" w:rsidRDefault="00331944" w:rsidP="0081398A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определение требований к качеству гарантируемых услуг, оказываемых специализированной службой по вопросам похоронного дела, на безвозмездной основе и определение стоимости услуг, предоставляемых согласно гарантированному перечню услуг по погребению;</w:t>
      </w:r>
    </w:p>
    <w:p w:rsidR="00331944" w:rsidRPr="00060B14" w:rsidRDefault="00331944" w:rsidP="0081398A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определение стоимости услуг, оказываемых специализированной службой по вопросам похоронного дела при погребении лиц, личность которых не установлена или у которых отсутствуют лица, взявшие на себя обязанность по погребению;</w:t>
      </w:r>
    </w:p>
    <w:p w:rsidR="00331944" w:rsidRPr="00060B14" w:rsidRDefault="00331944" w:rsidP="00FF5744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060B14">
        <w:rPr>
          <w:rFonts w:ascii="Times New Roman" w:hAnsi="Times New Roman" w:cs="Times New Roman"/>
          <w:sz w:val="28"/>
          <w:szCs w:val="28"/>
        </w:rPr>
        <w:t>определение уполномоченного</w:t>
      </w:r>
      <w:r w:rsidRPr="00060B14">
        <w:t xml:space="preserve"> </w:t>
      </w:r>
      <w:r w:rsidRPr="00060B14">
        <w:rPr>
          <w:rFonts w:ascii="Times New Roman" w:hAnsi="Times New Roman" w:cs="Times New Roman"/>
          <w:sz w:val="28"/>
          <w:szCs w:val="28"/>
        </w:rPr>
        <w:t>органа по организации ритуальных услуг и содержания мест захоронения .</w:t>
      </w:r>
    </w:p>
    <w:p w:rsidR="00331944" w:rsidRPr="00060B14" w:rsidRDefault="00331944" w:rsidP="00FF5744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иные полномочия, предусмотренные федеральными законами,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</w:t>
      </w:r>
      <w:r w:rsidRPr="00060B14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.</w:t>
      </w:r>
      <w:r w:rsidRPr="00060B14">
        <w:rPr>
          <w:rFonts w:ascii="Times New Roman" w:hAnsi="Times New Roman" w:cs="Times New Roman"/>
          <w:i/>
          <w:iCs/>
          <w:lang w:eastAsia="en-US"/>
        </w:rPr>
        <w:t xml:space="preserve"> </w:t>
      </w:r>
    </w:p>
    <w:p w:rsidR="00331944" w:rsidRPr="00060B14" w:rsidRDefault="00331944" w:rsidP="00FF574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При нарушении санитарных и экологических требований к содержанию места погребения к обязанностям администрации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060B1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относится приостановление или прекращение деятельности на месте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человека, а также создание нового места погребения.</w:t>
      </w:r>
    </w:p>
    <w:p w:rsidR="00331944" w:rsidRPr="00060B14" w:rsidRDefault="00331944" w:rsidP="00347A8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Уполномоченным органом по организации ритуальных услуг и содержания мест захоронения осуществляется:</w:t>
      </w:r>
    </w:p>
    <w:p w:rsidR="00331944" w:rsidRPr="00060B14" w:rsidRDefault="00331944" w:rsidP="004A00F5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разработка проектов муниципальных правовых актов по организации ритуальных услуг и содержанию мест захоронения;</w:t>
      </w:r>
    </w:p>
    <w:p w:rsidR="00331944" w:rsidRPr="00060B14" w:rsidRDefault="00331944" w:rsidP="004A00F5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разработка и реализация мероприятий по формированию ценовой и тарифной политики в сфере погребения и похоронного дела;</w:t>
      </w:r>
    </w:p>
    <w:p w:rsidR="00331944" w:rsidRPr="00060B14" w:rsidRDefault="00331944" w:rsidP="00FF5744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проведение инвентаризации кладбищ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Передовского </w:t>
      </w:r>
      <w:r w:rsidRPr="00060B14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района;</w:t>
      </w:r>
    </w:p>
    <w:p w:rsidR="00331944" w:rsidRPr="00060B14" w:rsidRDefault="00331944" w:rsidP="00FF5744">
      <w:pPr>
        <w:pStyle w:val="ConsPlusNormal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формирование и ведение реестра кладбищ, расположенных на территории администрации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060B1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района;</w:t>
      </w:r>
    </w:p>
    <w:p w:rsidR="00331944" w:rsidRPr="00060B14" w:rsidRDefault="00331944" w:rsidP="00FF5744">
      <w:pPr>
        <w:pStyle w:val="ConsPlusNormal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разработка и реализация мероприятий по созданию новых, а также эксплуатации, реконструкции, ремонту, закрытию кладбищ, а также по принятию в муниципальную собственность бесхозяйных кладбищ,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060B1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района;</w:t>
      </w:r>
    </w:p>
    <w:p w:rsidR="00331944" w:rsidRPr="00060B14" w:rsidRDefault="00331944" w:rsidP="00FF5744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осуществление контроля за использованием кладбищ и иных объектов похоронного назначения, находящихся в собственности Рудьевского сельского поселения Отрадненского района;</w:t>
      </w:r>
    </w:p>
    <w:p w:rsidR="00331944" w:rsidRPr="00060B14" w:rsidRDefault="00331944" w:rsidP="004A0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7) организация формирования и содержания архивного фонда документов в сфере погребения и содержания мест захоронения;</w:t>
      </w:r>
    </w:p>
    <w:p w:rsidR="00331944" w:rsidRPr="00060B14" w:rsidRDefault="00331944" w:rsidP="009B4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8)</w:t>
      </w:r>
      <w:r w:rsidRPr="00060B14">
        <w:rPr>
          <w:rFonts w:ascii="Times New Roman" w:hAnsi="Times New Roman" w:cs="Times New Roman"/>
          <w:sz w:val="28"/>
          <w:szCs w:val="28"/>
        </w:rPr>
        <w:tab/>
        <w:t>иные действия, предусмотренные действующим законодательством, муниципальными правовыми актами.</w:t>
      </w:r>
    </w:p>
    <w:p w:rsidR="00331944" w:rsidRPr="00060B14" w:rsidRDefault="00331944" w:rsidP="00D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5.</w:t>
      </w:r>
      <w:r w:rsidRPr="00060B14">
        <w:rPr>
          <w:rFonts w:ascii="Times New Roman" w:hAnsi="Times New Roman" w:cs="Times New Roman"/>
          <w:sz w:val="28"/>
          <w:szCs w:val="28"/>
        </w:rPr>
        <w:tab/>
        <w:t xml:space="preserve">Общественный контроль за деятельностью в сфере похоронного дела в соответствии со статьей 27 Федерального закона от </w:t>
      </w:r>
      <w:r w:rsidRPr="00060B14">
        <w:rPr>
          <w:rFonts w:ascii="Times New Roman" w:hAnsi="Times New Roman" w:cs="Times New Roman"/>
          <w:sz w:val="28"/>
          <w:szCs w:val="28"/>
        </w:rPr>
        <w:br/>
        <w:t xml:space="preserve">12 января 1996 года 8-ФЗ «О погребении и похоронном деле» осуществляется попечительским (наблюдательным) советом по вопросам похоронного дела в </w:t>
      </w:r>
      <w:r>
        <w:rPr>
          <w:rFonts w:ascii="Times New Roman" w:hAnsi="Times New Roman" w:cs="Times New Roman"/>
          <w:sz w:val="28"/>
          <w:szCs w:val="28"/>
        </w:rPr>
        <w:t>Передовском</w:t>
      </w:r>
      <w:r w:rsidRPr="00060B14">
        <w:rPr>
          <w:rFonts w:ascii="Times New Roman" w:hAnsi="Times New Roman" w:cs="Times New Roman"/>
          <w:sz w:val="28"/>
          <w:szCs w:val="28"/>
        </w:rPr>
        <w:t xml:space="preserve"> сельском поселении Отрадненского района.</w:t>
      </w:r>
    </w:p>
    <w:p w:rsidR="00331944" w:rsidRPr="00060B14" w:rsidRDefault="00331944" w:rsidP="00D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Порядок формирования и полномочия попечительского (наблюдательного) совета по вопросам похоронного дела определяются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Передовского</w:t>
      </w:r>
      <w:r w:rsidRPr="00060B1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331944" w:rsidRPr="00060B14" w:rsidRDefault="00331944" w:rsidP="00D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6.</w:t>
      </w:r>
      <w:r w:rsidRPr="00060B14">
        <w:rPr>
          <w:rFonts w:ascii="Times New Roman" w:hAnsi="Times New Roman" w:cs="Times New Roman"/>
          <w:sz w:val="28"/>
          <w:szCs w:val="28"/>
        </w:rPr>
        <w:tab/>
        <w:t xml:space="preserve">Уполномоченным органом по организации ритуальных услуг и содержания мест захоронения определено МКУ «СКО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060B14">
        <w:rPr>
          <w:rFonts w:ascii="Times New Roman" w:hAnsi="Times New Roman" w:cs="Times New Roman"/>
          <w:sz w:val="28"/>
          <w:szCs w:val="28"/>
        </w:rPr>
        <w:t xml:space="preserve"> сельского поселения», с дополнительным видом деятельности специализированной службы по вопросам похоронного дела.</w:t>
      </w:r>
    </w:p>
    <w:p w:rsidR="00331944" w:rsidRPr="00060B14" w:rsidRDefault="00331944" w:rsidP="00D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6.1.</w:t>
      </w:r>
      <w:r w:rsidRPr="00060B14">
        <w:rPr>
          <w:rFonts w:ascii="Times New Roman" w:hAnsi="Times New Roman" w:cs="Times New Roman"/>
          <w:sz w:val="28"/>
          <w:szCs w:val="28"/>
        </w:rPr>
        <w:tab/>
        <w:t xml:space="preserve">Порядок деятельности специализированной службы по вопросам похоронного дела определяется администрацией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060B1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331944" w:rsidRPr="00060B14" w:rsidRDefault="00331944" w:rsidP="00D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6.2. Специализированная служба по вопросам похоронного дела в соответствии с Федеральным законом от 12 января 1996 года 8-ФЗ «О погребении и похоронном деле»:</w:t>
      </w:r>
    </w:p>
    <w:p w:rsidR="00331944" w:rsidRPr="00060B14" w:rsidRDefault="00331944" w:rsidP="003F04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1) принимает решение о погребении умерших на общественных кладбищах; </w:t>
      </w:r>
    </w:p>
    <w:p w:rsidR="00331944" w:rsidRPr="00060B14" w:rsidRDefault="00331944" w:rsidP="00706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2) осуществляет погребение умершего и оказание услуг по погребению;</w:t>
      </w:r>
    </w:p>
    <w:p w:rsidR="00331944" w:rsidRPr="00060B14" w:rsidRDefault="00331944" w:rsidP="00AE1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3) с учетом места смерти, наличия на указанном умершим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</w:p>
    <w:p w:rsidR="00331944" w:rsidRPr="00060B14" w:rsidRDefault="00331944" w:rsidP="00AC2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0B14">
        <w:rPr>
          <w:rFonts w:ascii="Times New Roman" w:hAnsi="Times New Roman" w:cs="Times New Roman"/>
          <w:sz w:val="28"/>
          <w:szCs w:val="28"/>
        </w:rPr>
        <w:t>4) оказывает гарантированный перечень услуг по погребению;</w:t>
      </w:r>
    </w:p>
    <w:p w:rsidR="00331944" w:rsidRPr="00060B14" w:rsidRDefault="00331944" w:rsidP="00963F7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 5) осуществляет погребение умерших (погибших), не имеющих супруга, близких родственников, иных родственников либо законного представителя умершего</w:t>
      </w:r>
      <w:r w:rsidRPr="00060B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0B14">
        <w:rPr>
          <w:rFonts w:ascii="Times New Roman" w:hAnsi="Times New Roman" w:cs="Times New Roman"/>
          <w:sz w:val="28"/>
          <w:szCs w:val="28"/>
        </w:rPr>
        <w:t>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331944" w:rsidRPr="00060B14" w:rsidRDefault="00331944" w:rsidP="00DF74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6) 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сроки, с согласия указанных органов путем предания земле на определенных для таких случаев участках общественных кладбищ;</w:t>
      </w:r>
    </w:p>
    <w:p w:rsidR="00331944" w:rsidRPr="00060B14" w:rsidRDefault="00331944" w:rsidP="0044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7) осуществляет иную деятельность в соответствии с действующим законодательством.</w:t>
      </w:r>
    </w:p>
    <w:p w:rsidR="00331944" w:rsidRPr="00060B14" w:rsidRDefault="00331944" w:rsidP="00FC5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>7.</w:t>
      </w:r>
      <w:r w:rsidRPr="00060B14">
        <w:rPr>
          <w:rFonts w:ascii="Times New Roman" w:hAnsi="Times New Roman" w:cs="Times New Roman"/>
          <w:sz w:val="28"/>
          <w:szCs w:val="28"/>
        </w:rPr>
        <w:tab/>
        <w:t xml:space="preserve">Финансовое обеспечение организации ритуальных услуг и содержания мест захоронения является расходным обязательством </w:t>
      </w:r>
    </w:p>
    <w:p w:rsidR="00331944" w:rsidRPr="00060B14" w:rsidRDefault="00331944" w:rsidP="00F337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B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060B1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и осуществляется за счет средств местного бюджета и иных источников, определенных законодательством Российской Федерации.</w:t>
      </w:r>
    </w:p>
    <w:p w:rsidR="00331944" w:rsidRPr="00060B14" w:rsidRDefault="00331944" w:rsidP="00FC59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1944" w:rsidRPr="00060B14" w:rsidRDefault="00331944" w:rsidP="00FC59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1944" w:rsidRDefault="00331944" w:rsidP="00FF0CEC">
      <w:pPr>
        <w:pStyle w:val="List2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вопросам ЖКХ</w:t>
      </w:r>
    </w:p>
    <w:p w:rsidR="00331944" w:rsidRDefault="00331944" w:rsidP="00FF0CEC">
      <w:pPr>
        <w:pStyle w:val="List2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Передовского сельского </w:t>
      </w:r>
    </w:p>
    <w:p w:rsidR="00331944" w:rsidRDefault="00331944" w:rsidP="00FF0CEC">
      <w:pPr>
        <w:pStyle w:val="List2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          Е.В.Канева</w:t>
      </w:r>
    </w:p>
    <w:sectPr w:rsidR="00331944" w:rsidSect="00031076">
      <w:headerReference w:type="default" r:id="rId7"/>
      <w:pgSz w:w="11906" w:h="16838"/>
      <w:pgMar w:top="1134" w:right="850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944" w:rsidRDefault="00331944" w:rsidP="00450622">
      <w:pPr>
        <w:spacing w:after="0" w:line="240" w:lineRule="auto"/>
      </w:pPr>
      <w:r>
        <w:separator/>
      </w:r>
    </w:p>
  </w:endnote>
  <w:endnote w:type="continuationSeparator" w:id="0">
    <w:p w:rsidR="00331944" w:rsidRDefault="00331944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944" w:rsidRDefault="00331944" w:rsidP="00450622">
      <w:pPr>
        <w:spacing w:after="0" w:line="240" w:lineRule="auto"/>
      </w:pPr>
      <w:r>
        <w:separator/>
      </w:r>
    </w:p>
  </w:footnote>
  <w:footnote w:type="continuationSeparator" w:id="0">
    <w:p w:rsidR="00331944" w:rsidRDefault="00331944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944" w:rsidRDefault="00331944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331944" w:rsidRDefault="003319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0B2E9F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7C0793F"/>
    <w:multiLevelType w:val="hybridMultilevel"/>
    <w:tmpl w:val="736C961E"/>
    <w:lvl w:ilvl="0" w:tplc="8BCE080C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B667C4"/>
    <w:multiLevelType w:val="hybridMultilevel"/>
    <w:tmpl w:val="3F446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4424F70">
      <w:start w:val="1"/>
      <w:numFmt w:val="decimal"/>
      <w:lvlText w:val="%2)"/>
      <w:lvlJc w:val="left"/>
      <w:pPr>
        <w:ind w:left="2941" w:hanging="1152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05263"/>
    <w:multiLevelType w:val="hybridMultilevel"/>
    <w:tmpl w:val="7A8CE65C"/>
    <w:lvl w:ilvl="0" w:tplc="072EC578">
      <w:start w:val="1"/>
      <w:numFmt w:val="decimal"/>
      <w:lvlText w:val="%1."/>
      <w:lvlJc w:val="left"/>
      <w:pPr>
        <w:ind w:left="1429" w:hanging="360"/>
      </w:pPr>
      <w:rPr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1F53B94"/>
    <w:multiLevelType w:val="hybridMultilevel"/>
    <w:tmpl w:val="D67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93E4104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  <w:bCs w:val="0"/>
      </w:rPr>
    </w:lvl>
  </w:abstractNum>
  <w:abstractNum w:abstractNumId="24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6"/>
  </w:num>
  <w:num w:numId="4">
    <w:abstractNumId w:val="12"/>
  </w:num>
  <w:num w:numId="5">
    <w:abstractNumId w:val="6"/>
  </w:num>
  <w:num w:numId="6">
    <w:abstractNumId w:val="23"/>
  </w:num>
  <w:num w:numId="7">
    <w:abstractNumId w:val="24"/>
  </w:num>
  <w:num w:numId="8">
    <w:abstractNumId w:val="27"/>
  </w:num>
  <w:num w:numId="9">
    <w:abstractNumId w:val="22"/>
  </w:num>
  <w:num w:numId="10">
    <w:abstractNumId w:val="17"/>
  </w:num>
  <w:num w:numId="11">
    <w:abstractNumId w:val="11"/>
  </w:num>
  <w:num w:numId="12">
    <w:abstractNumId w:val="2"/>
  </w:num>
  <w:num w:numId="13">
    <w:abstractNumId w:val="20"/>
  </w:num>
  <w:num w:numId="14">
    <w:abstractNumId w:val="8"/>
  </w:num>
  <w:num w:numId="15">
    <w:abstractNumId w:val="25"/>
  </w:num>
  <w:num w:numId="16">
    <w:abstractNumId w:val="1"/>
  </w:num>
  <w:num w:numId="17">
    <w:abstractNumId w:val="13"/>
  </w:num>
  <w:num w:numId="18">
    <w:abstractNumId w:val="0"/>
  </w:num>
  <w:num w:numId="19">
    <w:abstractNumId w:val="5"/>
  </w:num>
  <w:num w:numId="20">
    <w:abstractNumId w:val="3"/>
  </w:num>
  <w:num w:numId="21">
    <w:abstractNumId w:val="7"/>
  </w:num>
  <w:num w:numId="22">
    <w:abstractNumId w:val="19"/>
  </w:num>
  <w:num w:numId="23">
    <w:abstractNumId w:val="16"/>
  </w:num>
  <w:num w:numId="24">
    <w:abstractNumId w:val="10"/>
  </w:num>
  <w:num w:numId="25">
    <w:abstractNumId w:val="15"/>
  </w:num>
  <w:num w:numId="26">
    <w:abstractNumId w:val="4"/>
  </w:num>
  <w:num w:numId="27">
    <w:abstractNumId w:val="21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E7B"/>
    <w:rsid w:val="000001F2"/>
    <w:rsid w:val="000009CA"/>
    <w:rsid w:val="00000DBC"/>
    <w:rsid w:val="0001142F"/>
    <w:rsid w:val="00012A63"/>
    <w:rsid w:val="00026509"/>
    <w:rsid w:val="000270A4"/>
    <w:rsid w:val="0002777B"/>
    <w:rsid w:val="00030455"/>
    <w:rsid w:val="00031076"/>
    <w:rsid w:val="00031140"/>
    <w:rsid w:val="00031FD8"/>
    <w:rsid w:val="00032B9D"/>
    <w:rsid w:val="00042D04"/>
    <w:rsid w:val="00042EB5"/>
    <w:rsid w:val="0004488C"/>
    <w:rsid w:val="0004507C"/>
    <w:rsid w:val="00045097"/>
    <w:rsid w:val="000507EB"/>
    <w:rsid w:val="00056B64"/>
    <w:rsid w:val="00060B14"/>
    <w:rsid w:val="00063F79"/>
    <w:rsid w:val="000652EF"/>
    <w:rsid w:val="00071DE7"/>
    <w:rsid w:val="00077E68"/>
    <w:rsid w:val="00085AA3"/>
    <w:rsid w:val="00086598"/>
    <w:rsid w:val="000869DF"/>
    <w:rsid w:val="00090F20"/>
    <w:rsid w:val="000A1684"/>
    <w:rsid w:val="000A1E3E"/>
    <w:rsid w:val="000A3CF6"/>
    <w:rsid w:val="000B1EE8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E428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65C3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1B7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3547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500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239A"/>
    <w:rsid w:val="0027506F"/>
    <w:rsid w:val="00275D07"/>
    <w:rsid w:val="00280EDB"/>
    <w:rsid w:val="00280FE2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B06E7"/>
    <w:rsid w:val="002B196F"/>
    <w:rsid w:val="002B5FD0"/>
    <w:rsid w:val="002B79CE"/>
    <w:rsid w:val="002C4564"/>
    <w:rsid w:val="002C4C1B"/>
    <w:rsid w:val="002C70B5"/>
    <w:rsid w:val="002D457A"/>
    <w:rsid w:val="002D4FE7"/>
    <w:rsid w:val="002D6D10"/>
    <w:rsid w:val="002E2F30"/>
    <w:rsid w:val="002E3CD4"/>
    <w:rsid w:val="002E4C25"/>
    <w:rsid w:val="002E6EC1"/>
    <w:rsid w:val="002F3E94"/>
    <w:rsid w:val="002F44AF"/>
    <w:rsid w:val="002F7661"/>
    <w:rsid w:val="0030748A"/>
    <w:rsid w:val="00313A2D"/>
    <w:rsid w:val="00316A89"/>
    <w:rsid w:val="0032028B"/>
    <w:rsid w:val="0032166A"/>
    <w:rsid w:val="003231EB"/>
    <w:rsid w:val="003234D2"/>
    <w:rsid w:val="00323FFA"/>
    <w:rsid w:val="00324E8B"/>
    <w:rsid w:val="003259FE"/>
    <w:rsid w:val="003272B0"/>
    <w:rsid w:val="00331944"/>
    <w:rsid w:val="003331EA"/>
    <w:rsid w:val="003344D0"/>
    <w:rsid w:val="0033616C"/>
    <w:rsid w:val="00337A03"/>
    <w:rsid w:val="003408CC"/>
    <w:rsid w:val="00342FD7"/>
    <w:rsid w:val="00343624"/>
    <w:rsid w:val="00343911"/>
    <w:rsid w:val="00347A8F"/>
    <w:rsid w:val="003517EB"/>
    <w:rsid w:val="00352BB6"/>
    <w:rsid w:val="00352C9F"/>
    <w:rsid w:val="00353421"/>
    <w:rsid w:val="00353905"/>
    <w:rsid w:val="00362FA9"/>
    <w:rsid w:val="00363830"/>
    <w:rsid w:val="00363928"/>
    <w:rsid w:val="00364E55"/>
    <w:rsid w:val="003656A0"/>
    <w:rsid w:val="0036752F"/>
    <w:rsid w:val="0036760A"/>
    <w:rsid w:val="00370716"/>
    <w:rsid w:val="00370B64"/>
    <w:rsid w:val="003728D8"/>
    <w:rsid w:val="003736B9"/>
    <w:rsid w:val="003743F6"/>
    <w:rsid w:val="00386234"/>
    <w:rsid w:val="003872F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C43F5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E754C"/>
    <w:rsid w:val="003F043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44C1"/>
    <w:rsid w:val="00432450"/>
    <w:rsid w:val="00435AF3"/>
    <w:rsid w:val="004362F3"/>
    <w:rsid w:val="00437168"/>
    <w:rsid w:val="0043744E"/>
    <w:rsid w:val="004419BF"/>
    <w:rsid w:val="0044587D"/>
    <w:rsid w:val="00450622"/>
    <w:rsid w:val="004510FF"/>
    <w:rsid w:val="004548CD"/>
    <w:rsid w:val="00456797"/>
    <w:rsid w:val="004574C8"/>
    <w:rsid w:val="004619E9"/>
    <w:rsid w:val="004619F3"/>
    <w:rsid w:val="004644A7"/>
    <w:rsid w:val="004706CC"/>
    <w:rsid w:val="0047792D"/>
    <w:rsid w:val="00481F02"/>
    <w:rsid w:val="00486646"/>
    <w:rsid w:val="00497E67"/>
    <w:rsid w:val="00497E70"/>
    <w:rsid w:val="004A00F5"/>
    <w:rsid w:val="004A0DF8"/>
    <w:rsid w:val="004A20FD"/>
    <w:rsid w:val="004A37BD"/>
    <w:rsid w:val="004A3A73"/>
    <w:rsid w:val="004A3D77"/>
    <w:rsid w:val="004A5725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5D73"/>
    <w:rsid w:val="004F6FA9"/>
    <w:rsid w:val="0050190F"/>
    <w:rsid w:val="00502259"/>
    <w:rsid w:val="00504FDA"/>
    <w:rsid w:val="00505B42"/>
    <w:rsid w:val="00507D5E"/>
    <w:rsid w:val="00511425"/>
    <w:rsid w:val="00512049"/>
    <w:rsid w:val="005128AD"/>
    <w:rsid w:val="00515D36"/>
    <w:rsid w:val="00516F41"/>
    <w:rsid w:val="00525123"/>
    <w:rsid w:val="00526C37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57254"/>
    <w:rsid w:val="005601E6"/>
    <w:rsid w:val="0056044D"/>
    <w:rsid w:val="005606E5"/>
    <w:rsid w:val="00562D3B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34A0"/>
    <w:rsid w:val="00584412"/>
    <w:rsid w:val="00586E2F"/>
    <w:rsid w:val="00591E10"/>
    <w:rsid w:val="0059474F"/>
    <w:rsid w:val="00594BFB"/>
    <w:rsid w:val="005968F8"/>
    <w:rsid w:val="005969BC"/>
    <w:rsid w:val="005A55B7"/>
    <w:rsid w:val="005A6440"/>
    <w:rsid w:val="005A64A9"/>
    <w:rsid w:val="005B143D"/>
    <w:rsid w:val="005B2D62"/>
    <w:rsid w:val="005B3063"/>
    <w:rsid w:val="005C1F92"/>
    <w:rsid w:val="005C46B9"/>
    <w:rsid w:val="005D238A"/>
    <w:rsid w:val="005D6151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69A8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862"/>
    <w:rsid w:val="006949F5"/>
    <w:rsid w:val="0069568E"/>
    <w:rsid w:val="006A1AFF"/>
    <w:rsid w:val="006A1C09"/>
    <w:rsid w:val="006A2862"/>
    <w:rsid w:val="006A6134"/>
    <w:rsid w:val="006B1309"/>
    <w:rsid w:val="006B2BD9"/>
    <w:rsid w:val="006B5DFB"/>
    <w:rsid w:val="006B614C"/>
    <w:rsid w:val="006B6E54"/>
    <w:rsid w:val="006B6E75"/>
    <w:rsid w:val="006D4A11"/>
    <w:rsid w:val="006D68A5"/>
    <w:rsid w:val="006E31D1"/>
    <w:rsid w:val="006E72BB"/>
    <w:rsid w:val="006F0073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061B1"/>
    <w:rsid w:val="00710546"/>
    <w:rsid w:val="007151C1"/>
    <w:rsid w:val="00715B15"/>
    <w:rsid w:val="007164E9"/>
    <w:rsid w:val="007174D9"/>
    <w:rsid w:val="007214D4"/>
    <w:rsid w:val="00721ED7"/>
    <w:rsid w:val="00724815"/>
    <w:rsid w:val="00724E37"/>
    <w:rsid w:val="007264A5"/>
    <w:rsid w:val="00727612"/>
    <w:rsid w:val="0072776B"/>
    <w:rsid w:val="00727B3B"/>
    <w:rsid w:val="00732F3F"/>
    <w:rsid w:val="007344EB"/>
    <w:rsid w:val="00734C49"/>
    <w:rsid w:val="00737707"/>
    <w:rsid w:val="0073778F"/>
    <w:rsid w:val="007428C2"/>
    <w:rsid w:val="00743AE9"/>
    <w:rsid w:val="00743B36"/>
    <w:rsid w:val="00744B78"/>
    <w:rsid w:val="00745EE8"/>
    <w:rsid w:val="0074675E"/>
    <w:rsid w:val="00747AF9"/>
    <w:rsid w:val="00750F53"/>
    <w:rsid w:val="00764807"/>
    <w:rsid w:val="00764E38"/>
    <w:rsid w:val="00766317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4B2"/>
    <w:rsid w:val="007B3AB3"/>
    <w:rsid w:val="007B3B38"/>
    <w:rsid w:val="007B4ED7"/>
    <w:rsid w:val="007B572A"/>
    <w:rsid w:val="007B769E"/>
    <w:rsid w:val="007B7B90"/>
    <w:rsid w:val="007C08EE"/>
    <w:rsid w:val="007C0DA7"/>
    <w:rsid w:val="007C3904"/>
    <w:rsid w:val="007D4895"/>
    <w:rsid w:val="007D6C91"/>
    <w:rsid w:val="007E3BBC"/>
    <w:rsid w:val="007F0353"/>
    <w:rsid w:val="007F2E2D"/>
    <w:rsid w:val="00801AD2"/>
    <w:rsid w:val="0080288D"/>
    <w:rsid w:val="00803993"/>
    <w:rsid w:val="00805156"/>
    <w:rsid w:val="0080635B"/>
    <w:rsid w:val="00806E3D"/>
    <w:rsid w:val="0081276E"/>
    <w:rsid w:val="0081398A"/>
    <w:rsid w:val="008344BD"/>
    <w:rsid w:val="008361E6"/>
    <w:rsid w:val="00843786"/>
    <w:rsid w:val="00845AD9"/>
    <w:rsid w:val="00850DC7"/>
    <w:rsid w:val="008539E6"/>
    <w:rsid w:val="00854080"/>
    <w:rsid w:val="00855051"/>
    <w:rsid w:val="00862979"/>
    <w:rsid w:val="00863BE0"/>
    <w:rsid w:val="008711CD"/>
    <w:rsid w:val="00874867"/>
    <w:rsid w:val="00876FC7"/>
    <w:rsid w:val="008773E7"/>
    <w:rsid w:val="00884859"/>
    <w:rsid w:val="00885A35"/>
    <w:rsid w:val="00886A69"/>
    <w:rsid w:val="00895223"/>
    <w:rsid w:val="00896595"/>
    <w:rsid w:val="00896DCC"/>
    <w:rsid w:val="00896F88"/>
    <w:rsid w:val="008A022D"/>
    <w:rsid w:val="008A2A71"/>
    <w:rsid w:val="008A32DC"/>
    <w:rsid w:val="008A715F"/>
    <w:rsid w:val="008A7618"/>
    <w:rsid w:val="008A7C06"/>
    <w:rsid w:val="008B162D"/>
    <w:rsid w:val="008B2331"/>
    <w:rsid w:val="008B3F9B"/>
    <w:rsid w:val="008B7153"/>
    <w:rsid w:val="008C0710"/>
    <w:rsid w:val="008C2728"/>
    <w:rsid w:val="008C30D2"/>
    <w:rsid w:val="008C6EFA"/>
    <w:rsid w:val="008D7634"/>
    <w:rsid w:val="008F0817"/>
    <w:rsid w:val="008F5B65"/>
    <w:rsid w:val="008F6987"/>
    <w:rsid w:val="00901DED"/>
    <w:rsid w:val="00904485"/>
    <w:rsid w:val="0090449B"/>
    <w:rsid w:val="00911994"/>
    <w:rsid w:val="00911F36"/>
    <w:rsid w:val="00912264"/>
    <w:rsid w:val="00913416"/>
    <w:rsid w:val="009148AA"/>
    <w:rsid w:val="0091763B"/>
    <w:rsid w:val="009218E5"/>
    <w:rsid w:val="0092287A"/>
    <w:rsid w:val="00922F2B"/>
    <w:rsid w:val="00923805"/>
    <w:rsid w:val="00924419"/>
    <w:rsid w:val="00926E6B"/>
    <w:rsid w:val="00930FDE"/>
    <w:rsid w:val="00931C23"/>
    <w:rsid w:val="00932FED"/>
    <w:rsid w:val="00934A3C"/>
    <w:rsid w:val="009356F5"/>
    <w:rsid w:val="00940885"/>
    <w:rsid w:val="00944A9B"/>
    <w:rsid w:val="0094536D"/>
    <w:rsid w:val="0094536F"/>
    <w:rsid w:val="0094584C"/>
    <w:rsid w:val="00946EE8"/>
    <w:rsid w:val="00954D42"/>
    <w:rsid w:val="009552B8"/>
    <w:rsid w:val="00961D4C"/>
    <w:rsid w:val="00962E6F"/>
    <w:rsid w:val="00963F7F"/>
    <w:rsid w:val="0096490B"/>
    <w:rsid w:val="00966788"/>
    <w:rsid w:val="009670BF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471"/>
    <w:rsid w:val="00996BAC"/>
    <w:rsid w:val="00997AC2"/>
    <w:rsid w:val="009A024E"/>
    <w:rsid w:val="009A1E25"/>
    <w:rsid w:val="009A263D"/>
    <w:rsid w:val="009A406F"/>
    <w:rsid w:val="009A5CED"/>
    <w:rsid w:val="009B0007"/>
    <w:rsid w:val="009B0AE2"/>
    <w:rsid w:val="009B37B7"/>
    <w:rsid w:val="009B4605"/>
    <w:rsid w:val="009B4729"/>
    <w:rsid w:val="009B54EE"/>
    <w:rsid w:val="009B584B"/>
    <w:rsid w:val="009B614B"/>
    <w:rsid w:val="009B7159"/>
    <w:rsid w:val="009B7C1E"/>
    <w:rsid w:val="009C4516"/>
    <w:rsid w:val="009D1509"/>
    <w:rsid w:val="009E022C"/>
    <w:rsid w:val="009E0653"/>
    <w:rsid w:val="009E4582"/>
    <w:rsid w:val="009E6D42"/>
    <w:rsid w:val="009F0033"/>
    <w:rsid w:val="009F20BB"/>
    <w:rsid w:val="009F39C5"/>
    <w:rsid w:val="009F5A80"/>
    <w:rsid w:val="00A01B2B"/>
    <w:rsid w:val="00A022C4"/>
    <w:rsid w:val="00A03DFD"/>
    <w:rsid w:val="00A17DE9"/>
    <w:rsid w:val="00A20F4D"/>
    <w:rsid w:val="00A24CD0"/>
    <w:rsid w:val="00A27035"/>
    <w:rsid w:val="00A30522"/>
    <w:rsid w:val="00A32800"/>
    <w:rsid w:val="00A33F74"/>
    <w:rsid w:val="00A345BD"/>
    <w:rsid w:val="00A35813"/>
    <w:rsid w:val="00A457B9"/>
    <w:rsid w:val="00A55D20"/>
    <w:rsid w:val="00A55E03"/>
    <w:rsid w:val="00A5784D"/>
    <w:rsid w:val="00A60674"/>
    <w:rsid w:val="00A6208F"/>
    <w:rsid w:val="00A63549"/>
    <w:rsid w:val="00A63701"/>
    <w:rsid w:val="00A63A7A"/>
    <w:rsid w:val="00A66AF7"/>
    <w:rsid w:val="00A75A49"/>
    <w:rsid w:val="00A77AFF"/>
    <w:rsid w:val="00A80283"/>
    <w:rsid w:val="00A841EB"/>
    <w:rsid w:val="00A85302"/>
    <w:rsid w:val="00A85CD5"/>
    <w:rsid w:val="00A94151"/>
    <w:rsid w:val="00A953D3"/>
    <w:rsid w:val="00A96021"/>
    <w:rsid w:val="00A9722A"/>
    <w:rsid w:val="00AA5046"/>
    <w:rsid w:val="00AB2B9E"/>
    <w:rsid w:val="00AB539C"/>
    <w:rsid w:val="00AB59C5"/>
    <w:rsid w:val="00AC0460"/>
    <w:rsid w:val="00AC083F"/>
    <w:rsid w:val="00AC2F16"/>
    <w:rsid w:val="00AC3934"/>
    <w:rsid w:val="00AC5C02"/>
    <w:rsid w:val="00AC754D"/>
    <w:rsid w:val="00AD3143"/>
    <w:rsid w:val="00AD316B"/>
    <w:rsid w:val="00AD614D"/>
    <w:rsid w:val="00AD729D"/>
    <w:rsid w:val="00AD77FA"/>
    <w:rsid w:val="00AE1589"/>
    <w:rsid w:val="00AE453A"/>
    <w:rsid w:val="00AE4578"/>
    <w:rsid w:val="00AE5042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28B0"/>
    <w:rsid w:val="00B16D76"/>
    <w:rsid w:val="00B20EDA"/>
    <w:rsid w:val="00B2281F"/>
    <w:rsid w:val="00B22E58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6FED"/>
    <w:rsid w:val="00B57113"/>
    <w:rsid w:val="00B607CC"/>
    <w:rsid w:val="00B6246B"/>
    <w:rsid w:val="00B66101"/>
    <w:rsid w:val="00B700F1"/>
    <w:rsid w:val="00B73C4E"/>
    <w:rsid w:val="00B745A1"/>
    <w:rsid w:val="00B748B9"/>
    <w:rsid w:val="00B76390"/>
    <w:rsid w:val="00B76B21"/>
    <w:rsid w:val="00B77DC9"/>
    <w:rsid w:val="00B80CC3"/>
    <w:rsid w:val="00B820F9"/>
    <w:rsid w:val="00B86B10"/>
    <w:rsid w:val="00B86DF4"/>
    <w:rsid w:val="00B86E2B"/>
    <w:rsid w:val="00B87EEA"/>
    <w:rsid w:val="00B93119"/>
    <w:rsid w:val="00B941C1"/>
    <w:rsid w:val="00B94E61"/>
    <w:rsid w:val="00B97CB3"/>
    <w:rsid w:val="00BA0E12"/>
    <w:rsid w:val="00BA5E6B"/>
    <w:rsid w:val="00BA5FC9"/>
    <w:rsid w:val="00BA72B5"/>
    <w:rsid w:val="00BB695A"/>
    <w:rsid w:val="00BC094C"/>
    <w:rsid w:val="00BC0988"/>
    <w:rsid w:val="00BC1F0F"/>
    <w:rsid w:val="00BC5E54"/>
    <w:rsid w:val="00BD1613"/>
    <w:rsid w:val="00BD21BE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098"/>
    <w:rsid w:val="00C223DA"/>
    <w:rsid w:val="00C301A9"/>
    <w:rsid w:val="00C3085B"/>
    <w:rsid w:val="00C34338"/>
    <w:rsid w:val="00C41532"/>
    <w:rsid w:val="00C41E61"/>
    <w:rsid w:val="00C42F75"/>
    <w:rsid w:val="00C46D8F"/>
    <w:rsid w:val="00C47C9F"/>
    <w:rsid w:val="00C52B41"/>
    <w:rsid w:val="00C556B3"/>
    <w:rsid w:val="00C55839"/>
    <w:rsid w:val="00C55E62"/>
    <w:rsid w:val="00C57450"/>
    <w:rsid w:val="00C60E1C"/>
    <w:rsid w:val="00C64872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E3EE3"/>
    <w:rsid w:val="00CE5229"/>
    <w:rsid w:val="00CF0B4A"/>
    <w:rsid w:val="00CF5805"/>
    <w:rsid w:val="00D00A3B"/>
    <w:rsid w:val="00D02FE7"/>
    <w:rsid w:val="00D12582"/>
    <w:rsid w:val="00D126E7"/>
    <w:rsid w:val="00D24534"/>
    <w:rsid w:val="00D27DDB"/>
    <w:rsid w:val="00D30472"/>
    <w:rsid w:val="00D318CC"/>
    <w:rsid w:val="00D3206E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25FB"/>
    <w:rsid w:val="00D73198"/>
    <w:rsid w:val="00D74602"/>
    <w:rsid w:val="00D804FF"/>
    <w:rsid w:val="00D836A8"/>
    <w:rsid w:val="00D83E61"/>
    <w:rsid w:val="00D92267"/>
    <w:rsid w:val="00D9427C"/>
    <w:rsid w:val="00D94CA7"/>
    <w:rsid w:val="00D95C18"/>
    <w:rsid w:val="00D97386"/>
    <w:rsid w:val="00DA05AB"/>
    <w:rsid w:val="00DA05D4"/>
    <w:rsid w:val="00DA1E4E"/>
    <w:rsid w:val="00DA3099"/>
    <w:rsid w:val="00DA4AEB"/>
    <w:rsid w:val="00DA4E67"/>
    <w:rsid w:val="00DB0DD0"/>
    <w:rsid w:val="00DB1C5A"/>
    <w:rsid w:val="00DB3F3A"/>
    <w:rsid w:val="00DB4F55"/>
    <w:rsid w:val="00DB544C"/>
    <w:rsid w:val="00DC0E3E"/>
    <w:rsid w:val="00DC142F"/>
    <w:rsid w:val="00DC54BB"/>
    <w:rsid w:val="00DC572D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3526"/>
    <w:rsid w:val="00DF44F8"/>
    <w:rsid w:val="00DF5C46"/>
    <w:rsid w:val="00DF7178"/>
    <w:rsid w:val="00DF740E"/>
    <w:rsid w:val="00E01651"/>
    <w:rsid w:val="00E05102"/>
    <w:rsid w:val="00E0632F"/>
    <w:rsid w:val="00E06B9D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3E99"/>
    <w:rsid w:val="00E45561"/>
    <w:rsid w:val="00E46780"/>
    <w:rsid w:val="00E47B3B"/>
    <w:rsid w:val="00E5350F"/>
    <w:rsid w:val="00E55777"/>
    <w:rsid w:val="00E57DDF"/>
    <w:rsid w:val="00E6218D"/>
    <w:rsid w:val="00E63E52"/>
    <w:rsid w:val="00E67B5C"/>
    <w:rsid w:val="00E708D1"/>
    <w:rsid w:val="00E74B10"/>
    <w:rsid w:val="00E82EEE"/>
    <w:rsid w:val="00E8707A"/>
    <w:rsid w:val="00E92536"/>
    <w:rsid w:val="00E93044"/>
    <w:rsid w:val="00E9477F"/>
    <w:rsid w:val="00EA06CF"/>
    <w:rsid w:val="00EB1583"/>
    <w:rsid w:val="00EB2214"/>
    <w:rsid w:val="00EB4DAA"/>
    <w:rsid w:val="00EC0194"/>
    <w:rsid w:val="00EC09AB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4379"/>
    <w:rsid w:val="00F15241"/>
    <w:rsid w:val="00F156F1"/>
    <w:rsid w:val="00F20FAB"/>
    <w:rsid w:val="00F2379E"/>
    <w:rsid w:val="00F2509C"/>
    <w:rsid w:val="00F334E4"/>
    <w:rsid w:val="00F33786"/>
    <w:rsid w:val="00F33798"/>
    <w:rsid w:val="00F3387D"/>
    <w:rsid w:val="00F35386"/>
    <w:rsid w:val="00F379CA"/>
    <w:rsid w:val="00F412BE"/>
    <w:rsid w:val="00F4143A"/>
    <w:rsid w:val="00F426EA"/>
    <w:rsid w:val="00F45CE6"/>
    <w:rsid w:val="00F5393B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758DE"/>
    <w:rsid w:val="00F81A8E"/>
    <w:rsid w:val="00F83755"/>
    <w:rsid w:val="00F83FA3"/>
    <w:rsid w:val="00F85E7B"/>
    <w:rsid w:val="00F906E1"/>
    <w:rsid w:val="00F9491F"/>
    <w:rsid w:val="00F96D93"/>
    <w:rsid w:val="00FA00E6"/>
    <w:rsid w:val="00FA15E4"/>
    <w:rsid w:val="00FA16EE"/>
    <w:rsid w:val="00FA2F57"/>
    <w:rsid w:val="00FA51CE"/>
    <w:rsid w:val="00FA7E3B"/>
    <w:rsid w:val="00FB1CA1"/>
    <w:rsid w:val="00FB1DC1"/>
    <w:rsid w:val="00FB3819"/>
    <w:rsid w:val="00FB3834"/>
    <w:rsid w:val="00FC3C14"/>
    <w:rsid w:val="00FC599A"/>
    <w:rsid w:val="00FC7996"/>
    <w:rsid w:val="00FD33D3"/>
    <w:rsid w:val="00FD5861"/>
    <w:rsid w:val="00FD7D8D"/>
    <w:rsid w:val="00FE2555"/>
    <w:rsid w:val="00FE292D"/>
    <w:rsid w:val="00FE48D9"/>
    <w:rsid w:val="00FF0CEC"/>
    <w:rsid w:val="00FF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19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5E7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4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46F37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404B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04B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04B4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7168"/>
  </w:style>
  <w:style w:type="paragraph" w:styleId="Footer">
    <w:name w:val="footer"/>
    <w:basedOn w:val="Normal"/>
    <w:link w:val="FooterChar"/>
    <w:uiPriority w:val="99"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7168"/>
  </w:style>
  <w:style w:type="paragraph" w:styleId="EndnoteText">
    <w:name w:val="endnote text"/>
    <w:basedOn w:val="Normal"/>
    <w:link w:val="EndnoteTextChar"/>
    <w:uiPriority w:val="99"/>
    <w:semiHidden/>
    <w:rsid w:val="0060522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052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0522E"/>
    <w:rPr>
      <w:vertAlign w:val="superscript"/>
    </w:rPr>
  </w:style>
  <w:style w:type="table" w:styleId="TableGrid">
    <w:name w:val="Table Grid"/>
    <w:basedOn w:val="TableNormal"/>
    <w:uiPriority w:val="99"/>
    <w:rsid w:val="00F05E8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2">
    <w:name w:val="List 2"/>
    <w:basedOn w:val="Normal"/>
    <w:uiPriority w:val="99"/>
    <w:rsid w:val="00FF0CEC"/>
    <w:pPr>
      <w:spacing w:after="0" w:line="360" w:lineRule="auto"/>
      <w:ind w:firstLine="709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1220</Words>
  <Characters>6956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DressNV</dc:creator>
  <cp:keywords/>
  <dc:description/>
  <cp:lastModifiedBy>Denis</cp:lastModifiedBy>
  <cp:revision>5</cp:revision>
  <cp:lastPrinted>2019-07-11T09:14:00Z</cp:lastPrinted>
  <dcterms:created xsi:type="dcterms:W3CDTF">2020-01-15T11:08:00Z</dcterms:created>
  <dcterms:modified xsi:type="dcterms:W3CDTF">2020-02-03T10:50:00Z</dcterms:modified>
</cp:coreProperties>
</file>