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15" w:rsidRDefault="00CB0915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B0915" w:rsidRDefault="00CB0915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B0915" w:rsidRPr="00B91DE6" w:rsidRDefault="00CB0915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B91DE6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  <w:lang w:eastAsia="ru-RU"/>
        </w:rPr>
        <w:t>ПЕРЕДОВСКОГО</w:t>
      </w:r>
      <w:r w:rsidRPr="00B91DE6">
        <w:rPr>
          <w:rFonts w:ascii="Times New Roman" w:hAnsi="Times New Roman"/>
          <w:b/>
          <w:sz w:val="28"/>
          <w:szCs w:val="28"/>
          <w:lang w:eastAsia="ru-RU"/>
        </w:rPr>
        <w:t xml:space="preserve"> СЕЛЬСКОГО</w:t>
      </w:r>
    </w:p>
    <w:p w:rsidR="00CB0915" w:rsidRPr="00B91DE6" w:rsidRDefault="00CB0915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91DE6">
        <w:rPr>
          <w:rFonts w:ascii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CB0915" w:rsidRPr="00B91DE6" w:rsidRDefault="00CB0915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8"/>
          <w:szCs w:val="8"/>
          <w:lang w:eastAsia="ru-RU"/>
        </w:rPr>
      </w:pPr>
    </w:p>
    <w:p w:rsidR="00CB0915" w:rsidRPr="00B91DE6" w:rsidRDefault="00CB0915" w:rsidP="009C4A2D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91DE6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CB0915" w:rsidRPr="00B91DE6" w:rsidRDefault="00CB0915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03.11.2020 года                                 </w:t>
      </w:r>
      <w:r w:rsidRPr="00B91D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91DE6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Pr="00B91DE6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74</w:t>
      </w:r>
    </w:p>
    <w:p w:rsidR="00CB0915" w:rsidRPr="00B91DE6" w:rsidRDefault="00CB0915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станица Передовая</w:t>
      </w:r>
    </w:p>
    <w:p w:rsidR="00CB0915" w:rsidRPr="009847AA" w:rsidRDefault="00CB0915" w:rsidP="009847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B0915" w:rsidRDefault="00CB0915" w:rsidP="0032550A">
      <w:pPr>
        <w:suppressLineNumbers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9847AA">
        <w:rPr>
          <w:rFonts w:ascii="Times New Roman" w:hAnsi="Times New Roman"/>
          <w:b/>
          <w:sz w:val="28"/>
          <w:szCs w:val="20"/>
          <w:lang w:eastAsia="ru-RU"/>
        </w:rPr>
        <w:t>О внесении изменений в постановление от 28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 сентября </w:t>
      </w:r>
      <w:r w:rsidRPr="009847AA">
        <w:rPr>
          <w:rFonts w:ascii="Times New Roman" w:hAnsi="Times New Roman"/>
          <w:b/>
          <w:sz w:val="28"/>
          <w:szCs w:val="20"/>
          <w:lang w:eastAsia="ru-RU"/>
        </w:rPr>
        <w:t xml:space="preserve">2018 года № </w:t>
      </w:r>
      <w:r>
        <w:rPr>
          <w:rFonts w:ascii="Times New Roman" w:hAnsi="Times New Roman"/>
          <w:b/>
          <w:sz w:val="28"/>
          <w:szCs w:val="20"/>
          <w:lang w:eastAsia="ru-RU"/>
        </w:rPr>
        <w:t>53</w:t>
      </w:r>
    </w:p>
    <w:p w:rsidR="00CB0915" w:rsidRPr="001A4980" w:rsidRDefault="00CB0915" w:rsidP="001A4980">
      <w:pPr>
        <w:suppressLineNumbers/>
        <w:rPr>
          <w:rFonts w:ascii="Times New Roman" w:hAnsi="Times New Roman"/>
          <w:b/>
          <w:sz w:val="28"/>
          <w:szCs w:val="28"/>
          <w:lang w:eastAsia="ru-RU"/>
        </w:rPr>
      </w:pPr>
      <w:r w:rsidRPr="005B48D3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32550A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  <w:r w:rsidRPr="001A4980">
        <w:rPr>
          <w:rFonts w:ascii="Times New Roman" w:hAnsi="Times New Roman"/>
          <w:b/>
          <w:sz w:val="28"/>
          <w:szCs w:val="28"/>
          <w:lang w:eastAsia="ru-RU"/>
        </w:rPr>
        <w:t>«Создание условий дл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я </w:t>
      </w:r>
      <w:r w:rsidRPr="001A4980">
        <w:rPr>
          <w:rFonts w:ascii="Times New Roman" w:hAnsi="Times New Roman"/>
          <w:b/>
          <w:sz w:val="28"/>
          <w:szCs w:val="28"/>
          <w:lang w:eastAsia="ru-RU"/>
        </w:rPr>
        <w:t>р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з</w:t>
      </w:r>
      <w:r w:rsidRPr="001A4980">
        <w:rPr>
          <w:rFonts w:ascii="Times New Roman" w:hAnsi="Times New Roman"/>
          <w:b/>
          <w:sz w:val="28"/>
          <w:szCs w:val="28"/>
          <w:lang w:eastAsia="ru-RU"/>
        </w:rPr>
        <w:t>вития муниципальной политики в отдельных секторах экономики в Пер</w:t>
      </w:r>
      <w:r w:rsidRPr="001A4980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1A4980">
        <w:rPr>
          <w:rFonts w:ascii="Times New Roman" w:hAnsi="Times New Roman"/>
          <w:b/>
          <w:sz w:val="28"/>
          <w:szCs w:val="28"/>
          <w:lang w:eastAsia="ru-RU"/>
        </w:rPr>
        <w:t>довском сельском поселении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A4980">
        <w:rPr>
          <w:rFonts w:ascii="Times New Roman" w:hAnsi="Times New Roman"/>
          <w:b/>
          <w:sz w:val="28"/>
          <w:szCs w:val="28"/>
          <w:lang w:eastAsia="ru-RU"/>
        </w:rPr>
        <w:t>Отрадненского района»</w:t>
      </w:r>
    </w:p>
    <w:p w:rsidR="00CB0915" w:rsidRPr="00C24127" w:rsidRDefault="00CB0915" w:rsidP="00C241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4"/>
          <w:lang w:eastAsia="hi-IN" w:bidi="hi-IN"/>
        </w:rPr>
      </w:pPr>
      <w:r w:rsidRPr="009847AA">
        <w:rPr>
          <w:rFonts w:ascii="Times New Roman" w:hAnsi="Times New Roman"/>
          <w:kern w:val="1"/>
          <w:sz w:val="28"/>
          <w:szCs w:val="24"/>
          <w:lang w:eastAsia="hi-IN" w:bidi="hi-IN"/>
        </w:rPr>
        <w:t xml:space="preserve">В </w:t>
      </w:r>
      <w:r w:rsidRPr="00C24127">
        <w:rPr>
          <w:rFonts w:ascii="Times New Roman" w:hAnsi="Times New Roman"/>
          <w:kern w:val="1"/>
          <w:sz w:val="28"/>
          <w:szCs w:val="24"/>
          <w:lang w:eastAsia="hi-IN" w:bidi="hi-IN"/>
        </w:rPr>
        <w:t>соответствии с Федеральным законом от 6 октября 2003 года  № 131-ФЗ «Об общих принципах организации местного</w:t>
      </w:r>
      <w:r>
        <w:rPr>
          <w:rFonts w:ascii="Times New Roman" w:hAnsi="Times New Roman"/>
          <w:kern w:val="1"/>
          <w:sz w:val="28"/>
          <w:szCs w:val="24"/>
          <w:lang w:eastAsia="hi-IN" w:bidi="hi-IN"/>
        </w:rPr>
        <w:t xml:space="preserve"> </w:t>
      </w:r>
      <w:r w:rsidRPr="00C24127">
        <w:rPr>
          <w:rFonts w:ascii="Times New Roman" w:hAnsi="Times New Roman"/>
          <w:kern w:val="1"/>
          <w:sz w:val="28"/>
          <w:szCs w:val="24"/>
          <w:lang w:eastAsia="hi-IN" w:bidi="hi-IN"/>
        </w:rPr>
        <w:t xml:space="preserve">самоуправления в Российской Федерации», </w:t>
      </w:r>
      <w:r w:rsidRPr="00C24127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постановлением администрации Передовского сельского поселения Отрадненского района от 5 августа 2015 года № 87 «Об утверждении Порядка принятия решения о разработке, формирования, реализации и оценки эффективности реализации муниципальных программ Передовского сельского поселения Отрадненского района» </w:t>
      </w:r>
      <w:r w:rsidRPr="00C24127">
        <w:rPr>
          <w:rFonts w:ascii="Times New Roman" w:hAnsi="Times New Roman"/>
          <w:kern w:val="1"/>
          <w:sz w:val="28"/>
          <w:szCs w:val="24"/>
          <w:lang w:eastAsia="hi-IN" w:bidi="hi-IN"/>
        </w:rPr>
        <w:t xml:space="preserve"> </w:t>
      </w:r>
      <w:r w:rsidRPr="00C24127">
        <w:rPr>
          <w:rFonts w:ascii="Times New Roman" w:hAnsi="Times New Roman"/>
          <w:spacing w:val="100"/>
          <w:kern w:val="1"/>
          <w:sz w:val="28"/>
          <w:szCs w:val="24"/>
          <w:lang w:eastAsia="hi-IN" w:bidi="hi-IN"/>
        </w:rPr>
        <w:t>постановляю</w:t>
      </w:r>
      <w:r w:rsidRPr="00C24127">
        <w:rPr>
          <w:rFonts w:ascii="Times New Roman" w:hAnsi="Times New Roman"/>
          <w:kern w:val="1"/>
          <w:sz w:val="28"/>
          <w:szCs w:val="24"/>
          <w:lang w:eastAsia="hi-IN" w:bidi="hi-IN"/>
        </w:rPr>
        <w:t>:</w:t>
      </w:r>
    </w:p>
    <w:p w:rsidR="00CB0915" w:rsidRPr="001A4980" w:rsidRDefault="00CB0915" w:rsidP="001A498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kern w:val="1"/>
          <w:sz w:val="28"/>
          <w:szCs w:val="28"/>
          <w:lang w:eastAsia="ar-SA"/>
        </w:rPr>
      </w:pPr>
      <w:r w:rsidRPr="005B48D3">
        <w:rPr>
          <w:rFonts w:ascii="Times New Roman" w:hAnsi="Times New Roman"/>
          <w:spacing w:val="-6"/>
          <w:sz w:val="28"/>
          <w:szCs w:val="28"/>
          <w:lang w:eastAsia="ru-RU"/>
        </w:rPr>
        <w:t xml:space="preserve">1.Внести в постановление </w:t>
      </w:r>
      <w:r w:rsidRPr="005B48D3">
        <w:rPr>
          <w:rFonts w:ascii="Times New Roman" w:hAnsi="Times New Roman"/>
          <w:color w:val="000000"/>
          <w:spacing w:val="-6"/>
          <w:kern w:val="1"/>
          <w:sz w:val="28"/>
          <w:szCs w:val="28"/>
          <w:lang w:eastAsia="hi-IN" w:bidi="hi-IN"/>
        </w:rPr>
        <w:t xml:space="preserve">администрации Передовского  сельского поселения Отрадненского района </w:t>
      </w:r>
      <w:r w:rsidRPr="005B48D3">
        <w:rPr>
          <w:rFonts w:ascii="Times New Roman" w:hAnsi="Times New Roman"/>
          <w:spacing w:val="-6"/>
          <w:sz w:val="28"/>
          <w:szCs w:val="28"/>
          <w:lang w:eastAsia="ru-RU"/>
        </w:rPr>
        <w:t xml:space="preserve">от 28 сентября 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>2018 года № 53</w:t>
      </w:r>
      <w:r w:rsidRPr="005B48D3">
        <w:rPr>
          <w:rFonts w:ascii="Times New Roman" w:hAnsi="Times New Roman"/>
          <w:spacing w:val="-6"/>
          <w:sz w:val="28"/>
          <w:szCs w:val="28"/>
          <w:lang w:eastAsia="ru-RU"/>
        </w:rPr>
        <w:t xml:space="preserve"> «Об утверждении муниципальной программы </w:t>
      </w:r>
      <w:r>
        <w:rPr>
          <w:rFonts w:ascii="Times New Roman" w:hAnsi="Times New Roman"/>
          <w:bCs/>
          <w:kern w:val="1"/>
          <w:sz w:val="28"/>
          <w:szCs w:val="28"/>
          <w:lang w:eastAsia="ar-SA"/>
        </w:rPr>
        <w:t xml:space="preserve">«Создание условий для </w:t>
      </w:r>
      <w:r w:rsidRPr="001A4980">
        <w:rPr>
          <w:rFonts w:ascii="Times New Roman" w:hAnsi="Times New Roman"/>
          <w:bCs/>
          <w:kern w:val="1"/>
          <w:sz w:val="28"/>
          <w:szCs w:val="28"/>
          <w:lang w:eastAsia="ar-SA"/>
        </w:rPr>
        <w:t>развития муниципальной</w:t>
      </w:r>
      <w:r>
        <w:rPr>
          <w:rFonts w:ascii="Times New Roman" w:hAnsi="Times New Roman"/>
          <w:bCs/>
          <w:kern w:val="1"/>
          <w:sz w:val="28"/>
          <w:szCs w:val="28"/>
          <w:lang w:eastAsia="ar-SA"/>
        </w:rPr>
        <w:t xml:space="preserve"> политики в отдельных секторах </w:t>
      </w:r>
      <w:r w:rsidRPr="001A4980">
        <w:rPr>
          <w:rFonts w:ascii="Times New Roman" w:hAnsi="Times New Roman"/>
          <w:bCs/>
          <w:kern w:val="1"/>
          <w:sz w:val="28"/>
          <w:szCs w:val="28"/>
          <w:lang w:eastAsia="ar-SA"/>
        </w:rPr>
        <w:t>экономики в Передовском сельском поселении</w:t>
      </w:r>
    </w:p>
    <w:p w:rsidR="00CB0915" w:rsidRPr="0032550A" w:rsidRDefault="00CB0915" w:rsidP="001A498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1A4980">
        <w:rPr>
          <w:rFonts w:ascii="Times New Roman" w:hAnsi="Times New Roman"/>
          <w:bCs/>
          <w:kern w:val="1"/>
          <w:sz w:val="28"/>
          <w:szCs w:val="28"/>
          <w:lang w:eastAsia="ar-SA"/>
        </w:rPr>
        <w:t>Отрадненского района»</w:t>
      </w:r>
      <w:r w:rsidRPr="0032550A">
        <w:rPr>
          <w:rFonts w:ascii="Times New Roman" w:hAnsi="Times New Roman"/>
          <w:bCs/>
          <w:color w:val="26282F"/>
          <w:kern w:val="1"/>
          <w:sz w:val="28"/>
          <w:szCs w:val="28"/>
          <w:lang w:eastAsia="ar-SA"/>
        </w:rPr>
        <w:t xml:space="preserve"> </w:t>
      </w:r>
      <w:r w:rsidRPr="0032550A">
        <w:rPr>
          <w:rFonts w:ascii="Times New Roman" w:hAnsi="Times New Roman"/>
          <w:spacing w:val="-6"/>
          <w:sz w:val="28"/>
          <w:szCs w:val="28"/>
          <w:lang w:eastAsia="ru-RU"/>
        </w:rPr>
        <w:t>следующие изменения:</w:t>
      </w:r>
    </w:p>
    <w:p w:rsidR="00CB0915" w:rsidRPr="00C24127" w:rsidRDefault="00CB0915" w:rsidP="00C24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50A">
        <w:rPr>
          <w:rFonts w:ascii="Times New Roman" w:hAnsi="Times New Roman"/>
          <w:sz w:val="28"/>
          <w:szCs w:val="28"/>
          <w:lang w:eastAsia="ru-RU"/>
        </w:rPr>
        <w:t>1) в паспорте муниципальной программы</w:t>
      </w:r>
      <w:r w:rsidRPr="00C24127">
        <w:rPr>
          <w:rFonts w:ascii="Times New Roman" w:hAnsi="Times New Roman"/>
          <w:sz w:val="28"/>
          <w:szCs w:val="28"/>
          <w:lang w:eastAsia="ru-RU"/>
        </w:rPr>
        <w:t>:</w:t>
      </w:r>
    </w:p>
    <w:p w:rsidR="00CB0915" w:rsidRPr="00C24127" w:rsidRDefault="00CB0915" w:rsidP="00C24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127">
        <w:rPr>
          <w:rFonts w:ascii="Times New Roman" w:hAnsi="Times New Roman"/>
          <w:sz w:val="28"/>
          <w:szCs w:val="28"/>
          <w:lang w:eastAsia="ru-RU"/>
        </w:rPr>
        <w:t>позицию «Объемы и источники финансирования» изложить в новой р</w:t>
      </w:r>
      <w:r w:rsidRPr="00C24127">
        <w:rPr>
          <w:rFonts w:ascii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hAnsi="Times New Roman"/>
          <w:sz w:val="28"/>
          <w:szCs w:val="28"/>
          <w:lang w:eastAsia="ru-RU"/>
        </w:rPr>
        <w:t>дакции:</w:t>
      </w:r>
    </w:p>
    <w:p w:rsidR="00CB0915" w:rsidRPr="00C24127" w:rsidRDefault="00CB0915" w:rsidP="00C24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127">
        <w:rPr>
          <w:rFonts w:ascii="Times New Roman" w:hAnsi="Times New Roman"/>
          <w:sz w:val="28"/>
          <w:szCs w:val="28"/>
          <w:lang w:eastAsia="ru-RU"/>
        </w:rPr>
        <w:t xml:space="preserve">«Общий объем финансирования составляет </w:t>
      </w:r>
      <w:r>
        <w:rPr>
          <w:rFonts w:ascii="Times New Roman" w:hAnsi="Times New Roman"/>
          <w:sz w:val="28"/>
          <w:szCs w:val="28"/>
          <w:lang w:eastAsia="ru-RU"/>
        </w:rPr>
        <w:t>13157,8</w:t>
      </w:r>
      <w:r w:rsidRPr="00C24127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4127">
        <w:rPr>
          <w:rFonts w:ascii="Times New Roman" w:hAnsi="Times New Roman"/>
          <w:sz w:val="28"/>
          <w:szCs w:val="28"/>
          <w:lang w:eastAsia="ru-RU"/>
        </w:rPr>
        <w:t>руб., в том числе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6"/>
        <w:gridCol w:w="2149"/>
        <w:gridCol w:w="1690"/>
        <w:gridCol w:w="1660"/>
        <w:gridCol w:w="1701"/>
      </w:tblGrid>
      <w:tr w:rsidR="00CB0915" w:rsidRPr="0009795F" w:rsidTr="00C777BF">
        <w:trPr>
          <w:tblHeader/>
        </w:trPr>
        <w:tc>
          <w:tcPr>
            <w:tcW w:w="2406" w:type="dxa"/>
          </w:tcPr>
          <w:p w:rsidR="00CB0915" w:rsidRPr="001A4980" w:rsidRDefault="00CB091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149" w:type="dxa"/>
          </w:tcPr>
          <w:p w:rsidR="00CB0915" w:rsidRPr="001A4980" w:rsidRDefault="00CB091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 xml:space="preserve">Всего, </w:t>
            </w:r>
          </w:p>
          <w:p w:rsidR="00CB0915" w:rsidRPr="001A4980" w:rsidRDefault="00CB091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(тыс.руб.)</w:t>
            </w:r>
          </w:p>
        </w:tc>
        <w:tc>
          <w:tcPr>
            <w:tcW w:w="1690" w:type="dxa"/>
          </w:tcPr>
          <w:p w:rsidR="00CB0915" w:rsidRPr="001A4980" w:rsidRDefault="00CB091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Местный бюджет (тыс.руб.)</w:t>
            </w:r>
          </w:p>
        </w:tc>
        <w:tc>
          <w:tcPr>
            <w:tcW w:w="1660" w:type="dxa"/>
          </w:tcPr>
          <w:p w:rsidR="00CB0915" w:rsidRPr="001A4980" w:rsidRDefault="00CB091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Районный бюджет,</w:t>
            </w:r>
          </w:p>
          <w:p w:rsidR="00CB0915" w:rsidRPr="001A4980" w:rsidRDefault="00CB091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(тыс.руб.)</w:t>
            </w:r>
          </w:p>
        </w:tc>
        <w:tc>
          <w:tcPr>
            <w:tcW w:w="1701" w:type="dxa"/>
          </w:tcPr>
          <w:p w:rsidR="00CB0915" w:rsidRPr="001A4980" w:rsidRDefault="00CB091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 w:rsidR="00CB0915" w:rsidRPr="001A4980" w:rsidRDefault="00CB091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(тыс.руб.)</w:t>
            </w:r>
          </w:p>
        </w:tc>
      </w:tr>
      <w:tr w:rsidR="00CB0915" w:rsidRPr="0009795F" w:rsidTr="00C777BF">
        <w:tc>
          <w:tcPr>
            <w:tcW w:w="2406" w:type="dxa"/>
          </w:tcPr>
          <w:p w:rsidR="00CB0915" w:rsidRPr="001A4980" w:rsidRDefault="00CB091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149" w:type="dxa"/>
          </w:tcPr>
          <w:p w:rsidR="00CB0915" w:rsidRPr="001A4980" w:rsidRDefault="00CB091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4583,8</w:t>
            </w:r>
          </w:p>
        </w:tc>
        <w:tc>
          <w:tcPr>
            <w:tcW w:w="1690" w:type="dxa"/>
          </w:tcPr>
          <w:p w:rsidR="00CB0915" w:rsidRPr="001A4980" w:rsidRDefault="00CB091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4580,0</w:t>
            </w:r>
          </w:p>
        </w:tc>
        <w:tc>
          <w:tcPr>
            <w:tcW w:w="1660" w:type="dxa"/>
          </w:tcPr>
          <w:p w:rsidR="00CB0915" w:rsidRPr="001A4980" w:rsidRDefault="00CB091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CB0915" w:rsidRPr="001A4980" w:rsidRDefault="00CB091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CB0915" w:rsidRPr="0009795F" w:rsidTr="00C777BF">
        <w:tc>
          <w:tcPr>
            <w:tcW w:w="2406" w:type="dxa"/>
          </w:tcPr>
          <w:p w:rsidR="00CB0915" w:rsidRPr="001A4980" w:rsidRDefault="00CB091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149" w:type="dxa"/>
          </w:tcPr>
          <w:p w:rsidR="00CB0915" w:rsidRPr="001A4980" w:rsidRDefault="00CB091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3822,0</w:t>
            </w:r>
          </w:p>
        </w:tc>
        <w:tc>
          <w:tcPr>
            <w:tcW w:w="1690" w:type="dxa"/>
          </w:tcPr>
          <w:p w:rsidR="00CB0915" w:rsidRPr="001A4980" w:rsidRDefault="00CB091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3818,2</w:t>
            </w:r>
          </w:p>
        </w:tc>
        <w:tc>
          <w:tcPr>
            <w:tcW w:w="1660" w:type="dxa"/>
          </w:tcPr>
          <w:p w:rsidR="00CB0915" w:rsidRPr="001A4980" w:rsidRDefault="00CB091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CB0915" w:rsidRPr="001A4980" w:rsidRDefault="00CB091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CB0915" w:rsidRPr="0009795F" w:rsidTr="00C777BF">
        <w:tc>
          <w:tcPr>
            <w:tcW w:w="2406" w:type="dxa"/>
          </w:tcPr>
          <w:p w:rsidR="00CB0915" w:rsidRPr="001A4980" w:rsidRDefault="00CB091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149" w:type="dxa"/>
          </w:tcPr>
          <w:p w:rsidR="00CB0915" w:rsidRPr="001A4980" w:rsidRDefault="00CB091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4752,0</w:t>
            </w:r>
          </w:p>
        </w:tc>
        <w:tc>
          <w:tcPr>
            <w:tcW w:w="1690" w:type="dxa"/>
          </w:tcPr>
          <w:p w:rsidR="00CB0915" w:rsidRPr="001A4980" w:rsidRDefault="00CB091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4748,2</w:t>
            </w:r>
          </w:p>
        </w:tc>
        <w:tc>
          <w:tcPr>
            <w:tcW w:w="1660" w:type="dxa"/>
          </w:tcPr>
          <w:p w:rsidR="00CB0915" w:rsidRPr="001A4980" w:rsidRDefault="00CB091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CB0915" w:rsidRPr="001A4980" w:rsidRDefault="00CB091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CB0915" w:rsidRPr="0009795F" w:rsidTr="00C777BF">
        <w:tc>
          <w:tcPr>
            <w:tcW w:w="2406" w:type="dxa"/>
          </w:tcPr>
          <w:p w:rsidR="00CB0915" w:rsidRPr="001A4980" w:rsidRDefault="00CB091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49" w:type="dxa"/>
          </w:tcPr>
          <w:p w:rsidR="00CB0915" w:rsidRPr="001A4980" w:rsidRDefault="00CB091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13157,8</w:t>
            </w:r>
          </w:p>
        </w:tc>
        <w:tc>
          <w:tcPr>
            <w:tcW w:w="1690" w:type="dxa"/>
          </w:tcPr>
          <w:p w:rsidR="00CB0915" w:rsidRPr="001A4980" w:rsidRDefault="00CB091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13146,4</w:t>
            </w:r>
          </w:p>
        </w:tc>
        <w:tc>
          <w:tcPr>
            <w:tcW w:w="1660" w:type="dxa"/>
          </w:tcPr>
          <w:p w:rsidR="00CB0915" w:rsidRPr="001A4980" w:rsidRDefault="00CB091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CB0915" w:rsidRPr="001A4980" w:rsidRDefault="00CB091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11,4</w:t>
            </w:r>
          </w:p>
        </w:tc>
      </w:tr>
    </w:tbl>
    <w:p w:rsidR="00CB0915" w:rsidRPr="00C24127" w:rsidRDefault="00CB0915" w:rsidP="00C24127">
      <w:pPr>
        <w:suppressLineNumber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127">
        <w:rPr>
          <w:rFonts w:ascii="Times New Roman" w:hAnsi="Times New Roman"/>
          <w:sz w:val="28"/>
          <w:szCs w:val="28"/>
          <w:lang w:eastAsia="ru-RU"/>
        </w:rPr>
        <w:t>2) раздел 4 «Ресурсное обеспечение муниципальной программы» изл</w:t>
      </w:r>
      <w:r w:rsidRPr="00C24127">
        <w:rPr>
          <w:rFonts w:ascii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hAnsi="Times New Roman"/>
          <w:sz w:val="28"/>
          <w:szCs w:val="28"/>
          <w:lang w:eastAsia="ru-RU"/>
        </w:rPr>
        <w:t>жить в новой редакции:</w:t>
      </w:r>
    </w:p>
    <w:p w:rsidR="00CB0915" w:rsidRPr="00C24127" w:rsidRDefault="00CB0915" w:rsidP="00C24127">
      <w:pPr>
        <w:suppressLineNumber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C24127">
        <w:rPr>
          <w:rFonts w:ascii="Times New Roman" w:hAnsi="Times New Roman"/>
          <w:sz w:val="28"/>
          <w:szCs w:val="28"/>
          <w:lang w:eastAsia="ru-RU"/>
        </w:rPr>
        <w:t>Раздел 4 «Ресурсное обеспечение муниципальной программы»</w:t>
      </w:r>
    </w:p>
    <w:p w:rsidR="00CB0915" w:rsidRDefault="00CB0915" w:rsidP="00C24127">
      <w:pPr>
        <w:suppressLineNumber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127">
        <w:rPr>
          <w:rFonts w:ascii="Times New Roman" w:hAnsi="Times New Roman"/>
          <w:sz w:val="28"/>
          <w:szCs w:val="28"/>
          <w:lang w:eastAsia="ru-RU"/>
        </w:rPr>
        <w:t>Финансирование мероприятий муниципальной программы предусматр</w:t>
      </w:r>
      <w:r w:rsidRPr="00C24127">
        <w:rPr>
          <w:rFonts w:ascii="Times New Roman" w:hAnsi="Times New Roman"/>
          <w:sz w:val="28"/>
          <w:szCs w:val="28"/>
          <w:lang w:eastAsia="ru-RU"/>
        </w:rPr>
        <w:t>и</w:t>
      </w:r>
      <w:r w:rsidRPr="00C24127">
        <w:rPr>
          <w:rFonts w:ascii="Times New Roman" w:hAnsi="Times New Roman"/>
          <w:sz w:val="28"/>
          <w:szCs w:val="28"/>
          <w:lang w:eastAsia="ru-RU"/>
        </w:rPr>
        <w:t>вается осуществлять за счет средств бюджета Передовского сельского посел</w:t>
      </w:r>
      <w:r w:rsidRPr="00C24127">
        <w:rPr>
          <w:rFonts w:ascii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hAnsi="Times New Roman"/>
          <w:sz w:val="28"/>
          <w:szCs w:val="28"/>
          <w:lang w:eastAsia="ru-RU"/>
        </w:rPr>
        <w:t>ния Отрадненского района, районного и краевого бюджетов. Объем финанс</w:t>
      </w:r>
      <w:r w:rsidRPr="00C24127">
        <w:rPr>
          <w:rFonts w:ascii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hAnsi="Times New Roman"/>
          <w:sz w:val="28"/>
          <w:szCs w:val="28"/>
          <w:lang w:eastAsia="ru-RU"/>
        </w:rPr>
        <w:t xml:space="preserve">вых ресурсов, предусмотренных на реализацию муниципальной программы, составляет </w:t>
      </w:r>
      <w:r>
        <w:rPr>
          <w:rFonts w:ascii="Times New Roman" w:hAnsi="Times New Roman"/>
          <w:sz w:val="28"/>
          <w:szCs w:val="28"/>
          <w:lang w:eastAsia="ru-RU"/>
        </w:rPr>
        <w:t>13157,8 тыс. руб.,</w:t>
      </w:r>
      <w:r w:rsidRPr="00C24127">
        <w:rPr>
          <w:rFonts w:ascii="Times New Roman" w:hAnsi="Times New Roman"/>
          <w:sz w:val="28"/>
          <w:szCs w:val="28"/>
          <w:lang w:eastAsia="ru-RU"/>
        </w:rPr>
        <w:t xml:space="preserve"> в том числе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6"/>
        <w:gridCol w:w="2149"/>
        <w:gridCol w:w="1690"/>
        <w:gridCol w:w="1660"/>
        <w:gridCol w:w="1701"/>
      </w:tblGrid>
      <w:tr w:rsidR="00CB0915" w:rsidRPr="001A4980" w:rsidTr="00C777BF">
        <w:trPr>
          <w:tblHeader/>
        </w:trPr>
        <w:tc>
          <w:tcPr>
            <w:tcW w:w="2406" w:type="dxa"/>
          </w:tcPr>
          <w:p w:rsidR="00CB0915" w:rsidRPr="001A4980" w:rsidRDefault="00CB091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149" w:type="dxa"/>
          </w:tcPr>
          <w:p w:rsidR="00CB0915" w:rsidRPr="001A4980" w:rsidRDefault="00CB091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 xml:space="preserve">Всего, </w:t>
            </w:r>
          </w:p>
          <w:p w:rsidR="00CB0915" w:rsidRPr="001A4980" w:rsidRDefault="00CB091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(тыс.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1690" w:type="dxa"/>
          </w:tcPr>
          <w:p w:rsidR="00CB0915" w:rsidRPr="001A4980" w:rsidRDefault="00CB091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Местный бюджет (тыс.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1660" w:type="dxa"/>
          </w:tcPr>
          <w:p w:rsidR="00CB0915" w:rsidRPr="001A4980" w:rsidRDefault="00CB091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Районный бюджет,</w:t>
            </w:r>
          </w:p>
          <w:p w:rsidR="00CB0915" w:rsidRPr="001A4980" w:rsidRDefault="00CB091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(тыс.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1701" w:type="dxa"/>
          </w:tcPr>
          <w:p w:rsidR="00CB0915" w:rsidRPr="001A4980" w:rsidRDefault="00CB091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 w:rsidR="00CB0915" w:rsidRPr="001A4980" w:rsidRDefault="00CB091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(тыс.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</w:tr>
      <w:tr w:rsidR="00CB0915" w:rsidRPr="001A4980" w:rsidTr="00C777BF">
        <w:tc>
          <w:tcPr>
            <w:tcW w:w="2406" w:type="dxa"/>
          </w:tcPr>
          <w:p w:rsidR="00CB0915" w:rsidRPr="001A4980" w:rsidRDefault="00CB091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149" w:type="dxa"/>
          </w:tcPr>
          <w:p w:rsidR="00CB0915" w:rsidRPr="001A4980" w:rsidRDefault="00CB0915" w:rsidP="00946CD8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4583,8</w:t>
            </w:r>
          </w:p>
        </w:tc>
        <w:tc>
          <w:tcPr>
            <w:tcW w:w="1690" w:type="dxa"/>
          </w:tcPr>
          <w:p w:rsidR="00CB0915" w:rsidRPr="001A4980" w:rsidRDefault="00CB0915" w:rsidP="00946CD8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4580,0</w:t>
            </w:r>
          </w:p>
        </w:tc>
        <w:tc>
          <w:tcPr>
            <w:tcW w:w="1660" w:type="dxa"/>
          </w:tcPr>
          <w:p w:rsidR="00CB0915" w:rsidRPr="001A4980" w:rsidRDefault="00CB0915" w:rsidP="00946CD8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CB0915" w:rsidRPr="001A4980" w:rsidRDefault="00CB0915" w:rsidP="00946CD8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CB0915" w:rsidRPr="001A4980" w:rsidTr="00C777BF">
        <w:tc>
          <w:tcPr>
            <w:tcW w:w="2406" w:type="dxa"/>
          </w:tcPr>
          <w:p w:rsidR="00CB0915" w:rsidRPr="001A4980" w:rsidRDefault="00CB091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149" w:type="dxa"/>
          </w:tcPr>
          <w:p w:rsidR="00CB0915" w:rsidRPr="001A4980" w:rsidRDefault="00CB0915" w:rsidP="00946CD8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3822,0</w:t>
            </w:r>
          </w:p>
        </w:tc>
        <w:tc>
          <w:tcPr>
            <w:tcW w:w="1690" w:type="dxa"/>
          </w:tcPr>
          <w:p w:rsidR="00CB0915" w:rsidRPr="001A4980" w:rsidRDefault="00CB0915" w:rsidP="00946CD8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3818,2</w:t>
            </w:r>
          </w:p>
        </w:tc>
        <w:tc>
          <w:tcPr>
            <w:tcW w:w="1660" w:type="dxa"/>
          </w:tcPr>
          <w:p w:rsidR="00CB0915" w:rsidRPr="001A4980" w:rsidRDefault="00CB0915" w:rsidP="00946CD8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CB0915" w:rsidRPr="001A4980" w:rsidRDefault="00CB0915" w:rsidP="00946CD8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CB0915" w:rsidRPr="001A4980" w:rsidTr="00C777BF">
        <w:tc>
          <w:tcPr>
            <w:tcW w:w="2406" w:type="dxa"/>
          </w:tcPr>
          <w:p w:rsidR="00CB0915" w:rsidRPr="001A4980" w:rsidRDefault="00CB091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149" w:type="dxa"/>
          </w:tcPr>
          <w:p w:rsidR="00CB0915" w:rsidRPr="001A4980" w:rsidRDefault="00CB0915" w:rsidP="00946CD8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4752,0</w:t>
            </w:r>
          </w:p>
        </w:tc>
        <w:tc>
          <w:tcPr>
            <w:tcW w:w="1690" w:type="dxa"/>
          </w:tcPr>
          <w:p w:rsidR="00CB0915" w:rsidRPr="001A4980" w:rsidRDefault="00CB0915" w:rsidP="00946CD8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4748,2</w:t>
            </w:r>
          </w:p>
        </w:tc>
        <w:tc>
          <w:tcPr>
            <w:tcW w:w="1660" w:type="dxa"/>
          </w:tcPr>
          <w:p w:rsidR="00CB0915" w:rsidRPr="001A4980" w:rsidRDefault="00CB0915" w:rsidP="00946CD8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CB0915" w:rsidRPr="001A4980" w:rsidRDefault="00CB0915" w:rsidP="00946CD8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CB0915" w:rsidRPr="001A4980" w:rsidTr="00C777BF">
        <w:tc>
          <w:tcPr>
            <w:tcW w:w="2406" w:type="dxa"/>
          </w:tcPr>
          <w:p w:rsidR="00CB0915" w:rsidRPr="001A4980" w:rsidRDefault="00CB091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49" w:type="dxa"/>
          </w:tcPr>
          <w:p w:rsidR="00CB0915" w:rsidRPr="001A4980" w:rsidRDefault="00CB0915" w:rsidP="00946CD8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13157,8</w:t>
            </w:r>
          </w:p>
        </w:tc>
        <w:tc>
          <w:tcPr>
            <w:tcW w:w="1690" w:type="dxa"/>
          </w:tcPr>
          <w:p w:rsidR="00CB0915" w:rsidRPr="001A4980" w:rsidRDefault="00CB0915" w:rsidP="00946CD8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13146,4</w:t>
            </w:r>
          </w:p>
        </w:tc>
        <w:tc>
          <w:tcPr>
            <w:tcW w:w="1660" w:type="dxa"/>
          </w:tcPr>
          <w:p w:rsidR="00CB0915" w:rsidRPr="001A4980" w:rsidRDefault="00CB0915" w:rsidP="00946CD8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CB0915" w:rsidRPr="001A4980" w:rsidRDefault="00CB0915" w:rsidP="00946CD8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11,4</w:t>
            </w:r>
          </w:p>
        </w:tc>
      </w:tr>
    </w:tbl>
    <w:p w:rsidR="00CB0915" w:rsidRPr="00C24127" w:rsidRDefault="00CB0915" w:rsidP="00C24127">
      <w:pPr>
        <w:suppressLineNumber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0915" w:rsidRPr="00C24127" w:rsidRDefault="00CB0915" w:rsidP="00C241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127">
        <w:rPr>
          <w:rFonts w:ascii="Times New Roman" w:hAnsi="Times New Roman"/>
          <w:sz w:val="28"/>
          <w:szCs w:val="28"/>
          <w:lang w:eastAsia="ru-RU"/>
        </w:rPr>
        <w:t>3) раздел 5 «Перечень программных мероприятий» изложить в новой р</w:t>
      </w:r>
      <w:r w:rsidRPr="00C24127">
        <w:rPr>
          <w:rFonts w:ascii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hAnsi="Times New Roman"/>
          <w:sz w:val="28"/>
          <w:szCs w:val="28"/>
          <w:lang w:eastAsia="ru-RU"/>
        </w:rPr>
        <w:t>дакции:</w:t>
      </w:r>
    </w:p>
    <w:p w:rsidR="00CB0915" w:rsidRPr="00AD3CD3" w:rsidRDefault="00CB0915" w:rsidP="00AD3C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kern w:val="1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C24127">
        <w:rPr>
          <w:rFonts w:ascii="Times New Roman" w:hAnsi="Times New Roman"/>
          <w:sz w:val="28"/>
          <w:szCs w:val="28"/>
          <w:lang w:eastAsia="ar-SA"/>
        </w:rPr>
        <w:t xml:space="preserve">Муниципальная программа </w:t>
      </w:r>
      <w:r>
        <w:rPr>
          <w:rFonts w:ascii="Times New Roman" w:hAnsi="Times New Roman"/>
          <w:bCs/>
          <w:kern w:val="1"/>
          <w:sz w:val="28"/>
          <w:szCs w:val="28"/>
          <w:lang w:eastAsia="ar-SA"/>
        </w:rPr>
        <w:t xml:space="preserve">«Создание условий для </w:t>
      </w:r>
      <w:r w:rsidRPr="001A4980">
        <w:rPr>
          <w:rFonts w:ascii="Times New Roman" w:hAnsi="Times New Roman"/>
          <w:bCs/>
          <w:kern w:val="1"/>
          <w:sz w:val="28"/>
          <w:szCs w:val="28"/>
          <w:lang w:eastAsia="ar-SA"/>
        </w:rPr>
        <w:t>развития муниципальной</w:t>
      </w:r>
      <w:r>
        <w:rPr>
          <w:rFonts w:ascii="Times New Roman" w:hAnsi="Times New Roman"/>
          <w:bCs/>
          <w:kern w:val="1"/>
          <w:sz w:val="28"/>
          <w:szCs w:val="28"/>
          <w:lang w:eastAsia="ar-SA"/>
        </w:rPr>
        <w:t xml:space="preserve"> политики в отдельных секторах </w:t>
      </w:r>
      <w:r w:rsidRPr="001A4980">
        <w:rPr>
          <w:rFonts w:ascii="Times New Roman" w:hAnsi="Times New Roman"/>
          <w:bCs/>
          <w:kern w:val="1"/>
          <w:sz w:val="28"/>
          <w:szCs w:val="28"/>
          <w:lang w:eastAsia="ar-SA"/>
        </w:rPr>
        <w:t>экономики в</w:t>
      </w:r>
      <w:r>
        <w:rPr>
          <w:rFonts w:ascii="Times New Roman" w:hAnsi="Times New Roman"/>
          <w:bCs/>
          <w:kern w:val="1"/>
          <w:sz w:val="28"/>
          <w:szCs w:val="28"/>
          <w:lang w:eastAsia="ar-SA"/>
        </w:rPr>
        <w:t xml:space="preserve"> Передовском сельском поселении </w:t>
      </w:r>
      <w:r w:rsidRPr="001A4980">
        <w:rPr>
          <w:rFonts w:ascii="Times New Roman" w:hAnsi="Times New Roman"/>
          <w:bCs/>
          <w:kern w:val="1"/>
          <w:sz w:val="28"/>
          <w:szCs w:val="28"/>
          <w:lang w:eastAsia="ar-SA"/>
        </w:rPr>
        <w:t>Отрадненского района»</w:t>
      </w:r>
      <w:r>
        <w:rPr>
          <w:rFonts w:ascii="Times New Roman" w:hAnsi="Times New Roman"/>
          <w:bCs/>
          <w:kern w:val="1"/>
          <w:sz w:val="28"/>
          <w:szCs w:val="28"/>
          <w:lang w:eastAsia="ar-SA"/>
        </w:rPr>
        <w:t xml:space="preserve"> </w:t>
      </w:r>
      <w:r w:rsidRPr="00C24127">
        <w:rPr>
          <w:rFonts w:ascii="Times New Roman" w:hAnsi="Times New Roman"/>
          <w:sz w:val="28"/>
          <w:szCs w:val="28"/>
          <w:lang w:eastAsia="ar-SA"/>
        </w:rPr>
        <w:t>состоит из  следующих мероприятий:</w:t>
      </w:r>
    </w:p>
    <w:tbl>
      <w:tblPr>
        <w:tblW w:w="10348" w:type="dxa"/>
        <w:tblInd w:w="-459" w:type="dxa"/>
        <w:tblLayout w:type="fixed"/>
        <w:tblLook w:val="0000"/>
      </w:tblPr>
      <w:tblGrid>
        <w:gridCol w:w="709"/>
        <w:gridCol w:w="1985"/>
        <w:gridCol w:w="2551"/>
        <w:gridCol w:w="1262"/>
        <w:gridCol w:w="1148"/>
        <w:gridCol w:w="850"/>
        <w:gridCol w:w="851"/>
        <w:gridCol w:w="992"/>
      </w:tblGrid>
      <w:tr w:rsidR="00CB0915" w:rsidRPr="00AD3CD3" w:rsidTr="004D536A">
        <w:trPr>
          <w:trHeight w:val="1469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№ </w:t>
            </w: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Источник финансирования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Наименование </w:t>
            </w:r>
          </w:p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мероприятия</w:t>
            </w:r>
          </w:p>
        </w:tc>
        <w:tc>
          <w:tcPr>
            <w:tcW w:w="1262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Сумма расхо</w:t>
            </w:r>
          </w:p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дов, всего, тыс.руб.</w:t>
            </w: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Плано</w:t>
            </w:r>
          </w:p>
          <w:p w:rsidR="00CB0915" w:rsidRPr="00AD3CD3" w:rsidRDefault="00CB0915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вый пе</w:t>
            </w:r>
          </w:p>
          <w:p w:rsidR="00CB0915" w:rsidRPr="00AD3CD3" w:rsidRDefault="00CB0915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риод реализации</w:t>
            </w:r>
          </w:p>
        </w:tc>
      </w:tr>
      <w:tr w:rsidR="00CB0915" w:rsidRPr="00AD3CD3" w:rsidTr="004D536A"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262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из местного бюджета, тыс.</w:t>
            </w:r>
          </w:p>
          <w:p w:rsidR="00CB0915" w:rsidRPr="00AD3CD3" w:rsidRDefault="00CB0915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руб.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из районного бюджета, тыс.</w:t>
            </w:r>
          </w:p>
          <w:p w:rsidR="00CB0915" w:rsidRPr="00AD3CD3" w:rsidRDefault="00CB0915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руб.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из краевого бюджета, тыс.</w:t>
            </w:r>
          </w:p>
          <w:p w:rsidR="00CB0915" w:rsidRPr="00AD3CD3" w:rsidRDefault="00CB0915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руб.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0915" w:rsidRPr="00AD3CD3" w:rsidRDefault="00CB0915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</w:tr>
      <w:tr w:rsidR="00CB0915" w:rsidRPr="00AD3CD3" w:rsidTr="004D536A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0915" w:rsidRPr="00AD3CD3" w:rsidRDefault="00CB0915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8</w:t>
            </w:r>
          </w:p>
        </w:tc>
      </w:tr>
      <w:tr w:rsidR="00CB0915" w:rsidRPr="00AD3CD3" w:rsidTr="004D536A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kern w:val="1"/>
                <w:sz w:val="28"/>
                <w:szCs w:val="28"/>
              </w:rPr>
              <w:t>1.Обеспечение деятельности администрации сельского поселения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0915" w:rsidRPr="00AD3CD3" w:rsidRDefault="00CB0915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</w:tr>
      <w:tr w:rsidR="00CB0915" w:rsidRPr="00AD3CD3" w:rsidTr="004D536A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Бюджет Передовского сельского поселения Отрадненско</w:t>
            </w:r>
          </w:p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го района</w:t>
            </w:r>
          </w:p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4362</w:t>
            </w: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3678,2</w:t>
            </w:r>
          </w:p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4559,2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4362</w:t>
            </w: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3678,2</w:t>
            </w:r>
          </w:p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4559,2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CB0915" w:rsidRPr="00AD3CD3" w:rsidRDefault="00CB0915" w:rsidP="00AD3CD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CB0915" w:rsidRPr="00AD3CD3" w:rsidRDefault="00CB0915" w:rsidP="00AD3CD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CB0915" w:rsidRPr="00AD3CD3" w:rsidRDefault="00CB0915" w:rsidP="00AD3CD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CB0915" w:rsidRPr="00AD3CD3" w:rsidRDefault="00CB0915" w:rsidP="00AD3CD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D3CD3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2019 г</w:t>
              </w:r>
            </w:smartTag>
            <w:r w:rsidRPr="00AD3CD3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D3CD3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2020 г</w:t>
              </w:r>
            </w:smartTag>
            <w:r w:rsidRPr="00AD3CD3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CB0915" w:rsidRPr="00AD3CD3" w:rsidRDefault="00CB0915" w:rsidP="00AD3CD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D3CD3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2021 г</w:t>
              </w:r>
            </w:smartTag>
            <w:r w:rsidRPr="00AD3CD3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CB0915" w:rsidRPr="00AD3CD3" w:rsidTr="004D536A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D3CD3">
              <w:rPr>
                <w:rFonts w:ascii="Times New Roman" w:hAnsi="Times New Roman"/>
                <w:kern w:val="1"/>
                <w:sz w:val="28"/>
                <w:szCs w:val="28"/>
              </w:rPr>
              <w:t>2. Образование и организация деятельности административных комиссий</w:t>
            </w:r>
          </w:p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CB0915" w:rsidRPr="00AD3CD3" w:rsidTr="004D536A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Бюджет Передовского сельского поселения Отрадненско</w:t>
            </w:r>
          </w:p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го района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3,8</w:t>
            </w:r>
          </w:p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3,8</w:t>
            </w:r>
          </w:p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3,8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CB0915" w:rsidRPr="00AD3CD3" w:rsidRDefault="00CB0915" w:rsidP="00AD3CD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3,8</w:t>
            </w:r>
          </w:p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3,8</w:t>
            </w:r>
          </w:p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D3CD3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2019 г</w:t>
              </w:r>
            </w:smartTag>
            <w:r w:rsidRPr="00AD3CD3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D3CD3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2020 г</w:t>
              </w:r>
            </w:smartTag>
            <w:r w:rsidRPr="00AD3CD3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D3CD3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2021 г</w:t>
              </w:r>
            </w:smartTag>
            <w:r w:rsidRPr="00AD3CD3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CB0915" w:rsidRPr="00AD3CD3" w:rsidTr="004D536A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3. Реализация мероприятий развития  территориального общественного самоуправления территории сельского поселения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CB0915" w:rsidRPr="00AD3CD3" w:rsidTr="004D536A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Бюджет Передовского сельского поселения Отрадненско</w:t>
            </w:r>
          </w:p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го района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 Реализация мероприятий развития  территориального общественного самоуправления территории сельского поселения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33,5</w:t>
            </w:r>
          </w:p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40</w:t>
            </w: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40</w:t>
            </w: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33,5</w:t>
            </w:r>
          </w:p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40</w:t>
            </w: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40</w:t>
            </w: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CB0915" w:rsidRPr="00AD3CD3" w:rsidRDefault="00CB0915" w:rsidP="00AD3CD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CB0915" w:rsidRPr="00AD3CD3" w:rsidRDefault="00CB0915" w:rsidP="00AD3CD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CB0915" w:rsidRPr="00AD3CD3" w:rsidRDefault="00CB0915" w:rsidP="00AD3CD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CB0915" w:rsidRPr="00AD3CD3" w:rsidRDefault="00CB0915" w:rsidP="00AD3CD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D3CD3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2019 г</w:t>
              </w:r>
            </w:smartTag>
            <w:r w:rsidRPr="00AD3CD3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D3CD3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2020 г</w:t>
              </w:r>
            </w:smartTag>
            <w:r w:rsidRPr="00AD3CD3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D3CD3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2021 г</w:t>
              </w:r>
            </w:smartTag>
            <w:r w:rsidRPr="00AD3CD3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CB0915" w:rsidRPr="00AD3CD3" w:rsidTr="004D536A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4. Реализация муниципальных функций, связанных с муниципальным управлением, владение, пользование и распоряжение имуществом сельского поселения</w:t>
            </w:r>
          </w:p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CB0915" w:rsidRPr="00AD3CD3" w:rsidTr="004D536A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Бюджет Передовского сельского поселения Отрадненско</w:t>
            </w:r>
          </w:p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го района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 Реализация муниципальных функций, связанных с муниципальным управлением, владение, пользование и распоряжение имуществом сельского поселения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184,5</w:t>
            </w:r>
          </w:p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100,0</w:t>
            </w:r>
          </w:p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49</w:t>
            </w: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184,5</w:t>
            </w:r>
          </w:p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100,0</w:t>
            </w:r>
          </w:p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49</w:t>
            </w: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CB0915" w:rsidRPr="00AD3CD3" w:rsidRDefault="00CB0915" w:rsidP="00AD3CD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CB0915" w:rsidRPr="00AD3CD3" w:rsidRDefault="00CB0915" w:rsidP="00AD3CD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CB0915" w:rsidRPr="00AD3CD3" w:rsidRDefault="00CB0915" w:rsidP="00AD3CD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CB0915" w:rsidRPr="00AD3CD3" w:rsidRDefault="00CB0915" w:rsidP="00AD3CD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D3CD3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2019 г</w:t>
              </w:r>
            </w:smartTag>
            <w:r w:rsidRPr="00AD3CD3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D3CD3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2020 г</w:t>
              </w:r>
            </w:smartTag>
            <w:r w:rsidRPr="00AD3CD3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D3CD3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2021 г</w:t>
              </w:r>
            </w:smartTag>
            <w:r w:rsidRPr="00AD3CD3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CB0915" w:rsidRPr="00AD3CD3" w:rsidTr="004D536A">
        <w:trPr>
          <w:trHeight w:val="48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Итого: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1A4980" w:rsidRDefault="00CB0915" w:rsidP="005F7FF2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13157,8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1A4980" w:rsidRDefault="00CB0915" w:rsidP="005F7FF2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13146,4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915" w:rsidRPr="001A4980" w:rsidRDefault="00CB0915" w:rsidP="005F7FF2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1A4980" w:rsidRDefault="00CB0915" w:rsidP="005F7FF2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11,4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CB0915" w:rsidRPr="00AD3CD3" w:rsidTr="004D536A">
        <w:tc>
          <w:tcPr>
            <w:tcW w:w="52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AD3CD3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в том числе: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4583,8</w:t>
            </w:r>
          </w:p>
          <w:p w:rsidR="00CB0915" w:rsidRDefault="00CB0915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3822,0</w:t>
            </w:r>
          </w:p>
          <w:p w:rsidR="00CB0915" w:rsidRPr="00AD3CD3" w:rsidRDefault="00CB0915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4752,0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4580,0</w:t>
            </w:r>
          </w:p>
          <w:p w:rsidR="00CB0915" w:rsidRPr="00AD3CD3" w:rsidRDefault="00CB0915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3818,2</w:t>
            </w:r>
          </w:p>
          <w:p w:rsidR="00CB0915" w:rsidRPr="00AD3CD3" w:rsidRDefault="00CB0915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4748,2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CB0915" w:rsidRPr="00AD3CD3" w:rsidRDefault="00CB0915" w:rsidP="00AD3CD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CB0915" w:rsidRPr="00AD3CD3" w:rsidRDefault="00CB0915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AD3CD3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3,8</w:t>
            </w:r>
          </w:p>
          <w:p w:rsidR="00CB0915" w:rsidRPr="00AD3CD3" w:rsidRDefault="00CB0915" w:rsidP="00AD3CD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hAnsi="Times New Roman"/>
                <w:sz w:val="28"/>
                <w:szCs w:val="24"/>
                <w:lang w:eastAsia="hi-IN" w:bidi="hi-IN"/>
              </w:rPr>
              <w:t>3,8</w:t>
            </w:r>
          </w:p>
          <w:p w:rsidR="00CB0915" w:rsidRPr="00AD3CD3" w:rsidRDefault="00CB0915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AD3CD3">
              <w:rPr>
                <w:rFonts w:ascii="Times New Roman" w:hAnsi="Times New Roman"/>
                <w:sz w:val="28"/>
                <w:szCs w:val="24"/>
                <w:lang w:eastAsia="hi-IN" w:bidi="hi-IN"/>
              </w:rPr>
              <w:t>3,8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D3CD3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2019 г</w:t>
              </w:r>
            </w:smartTag>
            <w:r w:rsidRPr="00AD3CD3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CB0915" w:rsidRPr="00AD3CD3" w:rsidRDefault="00CB0915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D3CD3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2020 г</w:t>
              </w:r>
            </w:smartTag>
            <w:r w:rsidRPr="00AD3CD3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CB0915" w:rsidRPr="00AD3CD3" w:rsidRDefault="00CB0915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D3CD3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2021 г</w:t>
              </w:r>
            </w:smartTag>
            <w:r w:rsidRPr="00AD3CD3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</w:tbl>
    <w:p w:rsidR="00CB0915" w:rsidRDefault="00CB0915" w:rsidP="007F03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</w:pPr>
    </w:p>
    <w:p w:rsidR="00CB0915" w:rsidRPr="00C24127" w:rsidRDefault="00CB0915" w:rsidP="00C2412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1B43C1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Объемы финансового обеспечения муниципальной прогр</w:t>
      </w:r>
      <w:r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  <w:t>аммы на                   2020</w:t>
      </w:r>
      <w:r w:rsidRPr="00C24127"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  <w:t xml:space="preserve"> год рассчитаны исходя из локальных ресурсных сметных расчетов. </w:t>
      </w:r>
    </w:p>
    <w:p w:rsidR="00CB0915" w:rsidRPr="00C24127" w:rsidRDefault="00CB0915" w:rsidP="00C241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24127">
        <w:rPr>
          <w:rFonts w:ascii="Times New Roman" w:hAnsi="Times New Roman"/>
          <w:kern w:val="1"/>
          <w:sz w:val="28"/>
          <w:szCs w:val="28"/>
        </w:rPr>
        <w:t>При наличии потребности в дополнительном финансировании мероприятий муниципальной программы могут выделяться дополнительные средства из местного бюджета, а также привлечение средств из федерального</w:t>
      </w:r>
      <w:r>
        <w:rPr>
          <w:rFonts w:ascii="Times New Roman" w:hAnsi="Times New Roman"/>
          <w:kern w:val="1"/>
          <w:sz w:val="28"/>
          <w:szCs w:val="28"/>
        </w:rPr>
        <w:t>, краевого и районного бюджетов».</w:t>
      </w:r>
    </w:p>
    <w:p w:rsidR="00CB0915" w:rsidRPr="00C24127" w:rsidRDefault="00CB0915" w:rsidP="00C24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127">
        <w:rPr>
          <w:rFonts w:ascii="Times New Roman" w:hAnsi="Times New Roman"/>
          <w:sz w:val="28"/>
          <w:szCs w:val="28"/>
          <w:lang w:eastAsia="ru-RU"/>
        </w:rPr>
        <w:t>2. Опубликовать (обнародовать)  настоящее постановление</w:t>
      </w:r>
      <w:r w:rsidRPr="00C241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4127">
        <w:rPr>
          <w:rFonts w:ascii="Times New Roman" w:hAnsi="Times New Roman"/>
          <w:sz w:val="28"/>
          <w:szCs w:val="28"/>
          <w:lang w:eastAsia="ru-RU"/>
        </w:rPr>
        <w:t>и разместить на официальном сайте администрации Передовского сельского поселения О</w:t>
      </w:r>
      <w:r w:rsidRPr="00C24127">
        <w:rPr>
          <w:rFonts w:ascii="Times New Roman" w:hAnsi="Times New Roman"/>
          <w:sz w:val="28"/>
          <w:szCs w:val="28"/>
          <w:lang w:eastAsia="ru-RU"/>
        </w:rPr>
        <w:t>т</w:t>
      </w:r>
      <w:r w:rsidRPr="00C24127">
        <w:rPr>
          <w:rFonts w:ascii="Times New Roman" w:hAnsi="Times New Roman"/>
          <w:sz w:val="28"/>
          <w:szCs w:val="28"/>
          <w:lang w:eastAsia="ru-RU"/>
        </w:rPr>
        <w:t>радненского района.</w:t>
      </w:r>
    </w:p>
    <w:p w:rsidR="00CB0915" w:rsidRPr="00C24127" w:rsidRDefault="00CB0915" w:rsidP="00C24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127">
        <w:rPr>
          <w:rFonts w:ascii="Times New Roman" w:hAnsi="Times New Roman"/>
          <w:sz w:val="28"/>
          <w:szCs w:val="28"/>
          <w:lang w:eastAsia="ru-RU"/>
        </w:rPr>
        <w:t>3. Контроль за выполнением настоящего постановления оставляю за с</w:t>
      </w:r>
      <w:r w:rsidRPr="00C24127">
        <w:rPr>
          <w:rFonts w:ascii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hAnsi="Times New Roman"/>
          <w:sz w:val="28"/>
          <w:szCs w:val="28"/>
          <w:lang w:eastAsia="ru-RU"/>
        </w:rPr>
        <w:t>бой.</w:t>
      </w:r>
    </w:p>
    <w:p w:rsidR="00CB0915" w:rsidRPr="008912E7" w:rsidRDefault="00CB0915" w:rsidP="00891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0915" w:rsidRPr="008912E7" w:rsidRDefault="00CB0915" w:rsidP="00891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B0915" w:rsidRPr="00570676" w:rsidRDefault="00CB0915" w:rsidP="00570676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Глава</w:t>
      </w:r>
      <w:r w:rsidRPr="00570676">
        <w:rPr>
          <w:rFonts w:ascii="Times New Roman" w:hAnsi="Times New Roman"/>
          <w:sz w:val="28"/>
          <w:szCs w:val="20"/>
          <w:lang w:eastAsia="ru-RU"/>
        </w:rPr>
        <w:t xml:space="preserve"> Передовского сельского поселения                              </w:t>
      </w:r>
    </w:p>
    <w:p w:rsidR="00CB0915" w:rsidRPr="00570676" w:rsidRDefault="00CB0915" w:rsidP="00C64B7E">
      <w:pPr>
        <w:tabs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570676">
        <w:rPr>
          <w:rFonts w:ascii="Times New Roman" w:hAnsi="Times New Roman"/>
          <w:sz w:val="28"/>
          <w:szCs w:val="20"/>
          <w:lang w:eastAsia="ru-RU"/>
        </w:rPr>
        <w:t xml:space="preserve">Отрадненского района   </w:t>
      </w:r>
      <w:r>
        <w:rPr>
          <w:rFonts w:ascii="Times New Roman" w:hAnsi="Times New Roman"/>
          <w:sz w:val="28"/>
          <w:szCs w:val="20"/>
          <w:lang w:eastAsia="ru-RU"/>
        </w:rPr>
        <w:tab/>
        <w:t>А.С. Базан</w:t>
      </w:r>
    </w:p>
    <w:p w:rsidR="00CB0915" w:rsidRPr="00570676" w:rsidRDefault="00CB0915" w:rsidP="00411940">
      <w:pPr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B0915" w:rsidRPr="00016E63" w:rsidRDefault="00CB0915" w:rsidP="00570676">
      <w:pPr>
        <w:spacing w:after="0" w:line="240" w:lineRule="auto"/>
        <w:jc w:val="both"/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</w:pPr>
    </w:p>
    <w:sectPr w:rsidR="00CB0915" w:rsidRPr="00016E63" w:rsidSect="00E85995">
      <w:headerReference w:type="default" r:id="rId7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915" w:rsidRDefault="00CB0915" w:rsidP="001C4177">
      <w:pPr>
        <w:spacing w:after="0" w:line="240" w:lineRule="auto"/>
      </w:pPr>
      <w:r>
        <w:separator/>
      </w:r>
    </w:p>
  </w:endnote>
  <w:endnote w:type="continuationSeparator" w:id="0">
    <w:p w:rsidR="00CB0915" w:rsidRDefault="00CB0915" w:rsidP="001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915" w:rsidRDefault="00CB0915" w:rsidP="001C4177">
      <w:pPr>
        <w:spacing w:after="0" w:line="240" w:lineRule="auto"/>
      </w:pPr>
      <w:r>
        <w:separator/>
      </w:r>
    </w:p>
  </w:footnote>
  <w:footnote w:type="continuationSeparator" w:id="0">
    <w:p w:rsidR="00CB0915" w:rsidRDefault="00CB0915" w:rsidP="001C4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915" w:rsidRDefault="00CB0915">
    <w:pPr>
      <w:pStyle w:val="Header"/>
      <w:jc w:val="center"/>
    </w:pPr>
    <w:fldSimple w:instr="PAGE   \* MERGEFORMAT">
      <w:r>
        <w:rPr>
          <w:noProof/>
        </w:rPr>
        <w:t>4</w:t>
      </w:r>
    </w:fldSimple>
  </w:p>
  <w:p w:rsidR="00CB0915" w:rsidRDefault="00CB09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941"/>
    <w:multiLevelType w:val="hybridMultilevel"/>
    <w:tmpl w:val="CD98E06C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B7728"/>
    <w:multiLevelType w:val="multilevel"/>
    <w:tmpl w:val="FBF8E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2F2AE0"/>
    <w:multiLevelType w:val="hybridMultilevel"/>
    <w:tmpl w:val="0BA64D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3585743"/>
    <w:multiLevelType w:val="hybridMultilevel"/>
    <w:tmpl w:val="DC1497DE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61434EA"/>
    <w:multiLevelType w:val="hybridMultilevel"/>
    <w:tmpl w:val="5E66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465CA5"/>
    <w:multiLevelType w:val="hybridMultilevel"/>
    <w:tmpl w:val="BC14BF3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2254F3"/>
    <w:multiLevelType w:val="multilevel"/>
    <w:tmpl w:val="6F301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FD36617"/>
    <w:multiLevelType w:val="multilevel"/>
    <w:tmpl w:val="8EDC0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0B550BB"/>
    <w:multiLevelType w:val="hybridMultilevel"/>
    <w:tmpl w:val="373688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FC5AA3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8">
    <w:nsid w:val="3C4F6C82"/>
    <w:multiLevelType w:val="hybridMultilevel"/>
    <w:tmpl w:val="767ABAC8"/>
    <w:lvl w:ilvl="0" w:tplc="0CF2E5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4074EF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0">
    <w:nsid w:val="3F596868"/>
    <w:multiLevelType w:val="multilevel"/>
    <w:tmpl w:val="7388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1">
    <w:nsid w:val="3F723884"/>
    <w:multiLevelType w:val="hybridMultilevel"/>
    <w:tmpl w:val="D966CB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B8E3920"/>
    <w:multiLevelType w:val="hybridMultilevel"/>
    <w:tmpl w:val="DABAA2FA"/>
    <w:lvl w:ilvl="0" w:tplc="D2C4476E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4">
    <w:nsid w:val="4BCE6591"/>
    <w:multiLevelType w:val="hybridMultilevel"/>
    <w:tmpl w:val="857A10E4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B804B2"/>
    <w:multiLevelType w:val="hybridMultilevel"/>
    <w:tmpl w:val="93D829B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048216C"/>
    <w:multiLevelType w:val="multilevel"/>
    <w:tmpl w:val="5AC0D1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3A3682C"/>
    <w:multiLevelType w:val="hybridMultilevel"/>
    <w:tmpl w:val="FA0AF27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697DD6"/>
    <w:multiLevelType w:val="hybridMultilevel"/>
    <w:tmpl w:val="8FDEDDA0"/>
    <w:lvl w:ilvl="0" w:tplc="32E622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6BB0648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59EC0040"/>
    <w:multiLevelType w:val="hybridMultilevel"/>
    <w:tmpl w:val="E460E514"/>
    <w:lvl w:ilvl="0" w:tplc="3E1AE7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C7221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cs="Times New Roman" w:hint="default"/>
        <w:b w:val="0"/>
        <w:i w:val="0"/>
        <w:sz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7">
    <w:nsid w:val="679459F0"/>
    <w:multiLevelType w:val="hybridMultilevel"/>
    <w:tmpl w:val="4E72DF9E"/>
    <w:lvl w:ilvl="0" w:tplc="7BF02F34">
      <w:start w:val="4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38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572C65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0">
    <w:nsid w:val="6F9C7E3B"/>
    <w:multiLevelType w:val="hybridMultilevel"/>
    <w:tmpl w:val="312E35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0163E35"/>
    <w:multiLevelType w:val="hybridMultilevel"/>
    <w:tmpl w:val="5218C002"/>
    <w:lvl w:ilvl="0" w:tplc="D12C35A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DCF358E"/>
    <w:multiLevelType w:val="hybridMultilevel"/>
    <w:tmpl w:val="AF8623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18"/>
  </w:num>
  <w:num w:numId="4">
    <w:abstractNumId w:val="9"/>
  </w:num>
  <w:num w:numId="5">
    <w:abstractNumId w:val="12"/>
  </w:num>
  <w:num w:numId="6">
    <w:abstractNumId w:val="32"/>
  </w:num>
  <w:num w:numId="7">
    <w:abstractNumId w:val="0"/>
  </w:num>
  <w:num w:numId="8">
    <w:abstractNumId w:val="24"/>
  </w:num>
  <w:num w:numId="9">
    <w:abstractNumId w:val="16"/>
  </w:num>
  <w:num w:numId="10">
    <w:abstractNumId w:val="21"/>
  </w:num>
  <w:num w:numId="11">
    <w:abstractNumId w:val="4"/>
  </w:num>
  <w:num w:numId="12">
    <w:abstractNumId w:val="30"/>
  </w:num>
  <w:num w:numId="13">
    <w:abstractNumId w:val="26"/>
  </w:num>
  <w:num w:numId="14">
    <w:abstractNumId w:val="3"/>
  </w:num>
  <w:num w:numId="15">
    <w:abstractNumId w:val="1"/>
  </w:num>
  <w:num w:numId="16">
    <w:abstractNumId w:val="8"/>
  </w:num>
  <w:num w:numId="17">
    <w:abstractNumId w:val="13"/>
  </w:num>
  <w:num w:numId="18">
    <w:abstractNumId w:val="38"/>
  </w:num>
  <w:num w:numId="19">
    <w:abstractNumId w:val="22"/>
  </w:num>
  <w:num w:numId="20">
    <w:abstractNumId w:val="11"/>
  </w:num>
  <w:num w:numId="21">
    <w:abstractNumId w:val="36"/>
  </w:num>
  <w:num w:numId="22">
    <w:abstractNumId w:val="35"/>
  </w:num>
  <w:num w:numId="23">
    <w:abstractNumId w:val="5"/>
  </w:num>
  <w:num w:numId="24">
    <w:abstractNumId w:val="41"/>
  </w:num>
  <w:num w:numId="25">
    <w:abstractNumId w:val="31"/>
  </w:num>
  <w:num w:numId="26">
    <w:abstractNumId w:val="43"/>
  </w:num>
  <w:num w:numId="27">
    <w:abstractNumId w:val="7"/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5"/>
  </w:num>
  <w:num w:numId="3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0"/>
  </w:num>
  <w:num w:numId="38">
    <w:abstractNumId w:val="20"/>
  </w:num>
  <w:num w:numId="39">
    <w:abstractNumId w:val="40"/>
  </w:num>
  <w:num w:numId="40">
    <w:abstractNumId w:val="28"/>
  </w:num>
  <w:num w:numId="41">
    <w:abstractNumId w:val="39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7"/>
  </w:num>
  <w:num w:numId="45">
    <w:abstractNumId w:val="23"/>
  </w:num>
  <w:num w:numId="46">
    <w:abstractNumId w:val="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B7B"/>
    <w:rsid w:val="00001ED9"/>
    <w:rsid w:val="00002AAD"/>
    <w:rsid w:val="00002FE6"/>
    <w:rsid w:val="0000392F"/>
    <w:rsid w:val="000042E2"/>
    <w:rsid w:val="00004428"/>
    <w:rsid w:val="00004834"/>
    <w:rsid w:val="00005C01"/>
    <w:rsid w:val="00006832"/>
    <w:rsid w:val="00007820"/>
    <w:rsid w:val="00007918"/>
    <w:rsid w:val="00010993"/>
    <w:rsid w:val="00010A9F"/>
    <w:rsid w:val="00011B66"/>
    <w:rsid w:val="0001298D"/>
    <w:rsid w:val="00013826"/>
    <w:rsid w:val="00013BE3"/>
    <w:rsid w:val="00013DD9"/>
    <w:rsid w:val="00014CD2"/>
    <w:rsid w:val="00015BB0"/>
    <w:rsid w:val="00015BF3"/>
    <w:rsid w:val="00016E63"/>
    <w:rsid w:val="00017DA7"/>
    <w:rsid w:val="000207D3"/>
    <w:rsid w:val="00020F68"/>
    <w:rsid w:val="0002412A"/>
    <w:rsid w:val="00026721"/>
    <w:rsid w:val="00026F9F"/>
    <w:rsid w:val="00027E88"/>
    <w:rsid w:val="00031140"/>
    <w:rsid w:val="000317A9"/>
    <w:rsid w:val="000346E6"/>
    <w:rsid w:val="00034D13"/>
    <w:rsid w:val="00036D99"/>
    <w:rsid w:val="0004068D"/>
    <w:rsid w:val="00040FFB"/>
    <w:rsid w:val="000416D4"/>
    <w:rsid w:val="00042B89"/>
    <w:rsid w:val="00044560"/>
    <w:rsid w:val="000454DE"/>
    <w:rsid w:val="00045ECB"/>
    <w:rsid w:val="0004637D"/>
    <w:rsid w:val="00046CCB"/>
    <w:rsid w:val="0004704E"/>
    <w:rsid w:val="00047784"/>
    <w:rsid w:val="000500CA"/>
    <w:rsid w:val="00051B5A"/>
    <w:rsid w:val="0005218F"/>
    <w:rsid w:val="00052293"/>
    <w:rsid w:val="00052E40"/>
    <w:rsid w:val="0005311C"/>
    <w:rsid w:val="0005422F"/>
    <w:rsid w:val="000546FC"/>
    <w:rsid w:val="000561AE"/>
    <w:rsid w:val="0005777D"/>
    <w:rsid w:val="00061D46"/>
    <w:rsid w:val="00062AB8"/>
    <w:rsid w:val="00062E91"/>
    <w:rsid w:val="00063DFA"/>
    <w:rsid w:val="00063F69"/>
    <w:rsid w:val="000728BF"/>
    <w:rsid w:val="00072E50"/>
    <w:rsid w:val="00073440"/>
    <w:rsid w:val="00075D99"/>
    <w:rsid w:val="0007645F"/>
    <w:rsid w:val="0007784F"/>
    <w:rsid w:val="00077E60"/>
    <w:rsid w:val="0008004D"/>
    <w:rsid w:val="00080C0B"/>
    <w:rsid w:val="0008179C"/>
    <w:rsid w:val="00081E93"/>
    <w:rsid w:val="00082A50"/>
    <w:rsid w:val="00082F46"/>
    <w:rsid w:val="0008389E"/>
    <w:rsid w:val="00085BB3"/>
    <w:rsid w:val="000866DF"/>
    <w:rsid w:val="00087C87"/>
    <w:rsid w:val="0009076D"/>
    <w:rsid w:val="00090A3E"/>
    <w:rsid w:val="0009128D"/>
    <w:rsid w:val="00091820"/>
    <w:rsid w:val="0009436B"/>
    <w:rsid w:val="0009496B"/>
    <w:rsid w:val="00097766"/>
    <w:rsid w:val="0009795F"/>
    <w:rsid w:val="000A0A46"/>
    <w:rsid w:val="000A16EC"/>
    <w:rsid w:val="000A26CD"/>
    <w:rsid w:val="000A27D2"/>
    <w:rsid w:val="000A5010"/>
    <w:rsid w:val="000A52F0"/>
    <w:rsid w:val="000A7801"/>
    <w:rsid w:val="000B32F4"/>
    <w:rsid w:val="000B4E6F"/>
    <w:rsid w:val="000B50FD"/>
    <w:rsid w:val="000B65AF"/>
    <w:rsid w:val="000B6AD5"/>
    <w:rsid w:val="000C17CF"/>
    <w:rsid w:val="000C26D2"/>
    <w:rsid w:val="000C380F"/>
    <w:rsid w:val="000C4952"/>
    <w:rsid w:val="000C49BE"/>
    <w:rsid w:val="000C71D7"/>
    <w:rsid w:val="000C7B98"/>
    <w:rsid w:val="000C7F82"/>
    <w:rsid w:val="000D0C74"/>
    <w:rsid w:val="000D0FFC"/>
    <w:rsid w:val="000D18A2"/>
    <w:rsid w:val="000D43E1"/>
    <w:rsid w:val="000D49CF"/>
    <w:rsid w:val="000D5B38"/>
    <w:rsid w:val="000D5E56"/>
    <w:rsid w:val="000D615A"/>
    <w:rsid w:val="000D6A28"/>
    <w:rsid w:val="000E0080"/>
    <w:rsid w:val="000E05DE"/>
    <w:rsid w:val="000E06BC"/>
    <w:rsid w:val="000E0C41"/>
    <w:rsid w:val="000E1B12"/>
    <w:rsid w:val="000E1E4A"/>
    <w:rsid w:val="000E2B97"/>
    <w:rsid w:val="000E2FAA"/>
    <w:rsid w:val="000E4542"/>
    <w:rsid w:val="000F1008"/>
    <w:rsid w:val="000F11E1"/>
    <w:rsid w:val="000F54E6"/>
    <w:rsid w:val="000F7210"/>
    <w:rsid w:val="000F7959"/>
    <w:rsid w:val="001008D4"/>
    <w:rsid w:val="00100D22"/>
    <w:rsid w:val="00100F0B"/>
    <w:rsid w:val="00101F44"/>
    <w:rsid w:val="00105203"/>
    <w:rsid w:val="0010524B"/>
    <w:rsid w:val="00106018"/>
    <w:rsid w:val="00114324"/>
    <w:rsid w:val="00114D0F"/>
    <w:rsid w:val="00117AFA"/>
    <w:rsid w:val="001264AD"/>
    <w:rsid w:val="0012700C"/>
    <w:rsid w:val="001270D3"/>
    <w:rsid w:val="00130526"/>
    <w:rsid w:val="0013195E"/>
    <w:rsid w:val="0013476E"/>
    <w:rsid w:val="00134B3F"/>
    <w:rsid w:val="00134C37"/>
    <w:rsid w:val="00134D57"/>
    <w:rsid w:val="00136778"/>
    <w:rsid w:val="00140ABB"/>
    <w:rsid w:val="00140B2A"/>
    <w:rsid w:val="00141075"/>
    <w:rsid w:val="001418EB"/>
    <w:rsid w:val="0014333E"/>
    <w:rsid w:val="00143ECC"/>
    <w:rsid w:val="00144045"/>
    <w:rsid w:val="00146240"/>
    <w:rsid w:val="00150A01"/>
    <w:rsid w:val="00153922"/>
    <w:rsid w:val="00153EB4"/>
    <w:rsid w:val="00154C06"/>
    <w:rsid w:val="00155E7E"/>
    <w:rsid w:val="0015749E"/>
    <w:rsid w:val="00160B9C"/>
    <w:rsid w:val="0016106C"/>
    <w:rsid w:val="00161A31"/>
    <w:rsid w:val="00161B41"/>
    <w:rsid w:val="001635B1"/>
    <w:rsid w:val="00165C6A"/>
    <w:rsid w:val="001660FE"/>
    <w:rsid w:val="001662DC"/>
    <w:rsid w:val="00166F65"/>
    <w:rsid w:val="001672BA"/>
    <w:rsid w:val="0016764F"/>
    <w:rsid w:val="0016766D"/>
    <w:rsid w:val="00170545"/>
    <w:rsid w:val="00172816"/>
    <w:rsid w:val="001730EE"/>
    <w:rsid w:val="0017322D"/>
    <w:rsid w:val="001733A0"/>
    <w:rsid w:val="00173AAA"/>
    <w:rsid w:val="00175D0E"/>
    <w:rsid w:val="00176304"/>
    <w:rsid w:val="001767CA"/>
    <w:rsid w:val="0017721C"/>
    <w:rsid w:val="00183512"/>
    <w:rsid w:val="00183A34"/>
    <w:rsid w:val="00183ACE"/>
    <w:rsid w:val="00183CD0"/>
    <w:rsid w:val="00184772"/>
    <w:rsid w:val="001848B2"/>
    <w:rsid w:val="00186050"/>
    <w:rsid w:val="0018693D"/>
    <w:rsid w:val="00186B4F"/>
    <w:rsid w:val="00186C16"/>
    <w:rsid w:val="001870BA"/>
    <w:rsid w:val="0018761C"/>
    <w:rsid w:val="00190610"/>
    <w:rsid w:val="00190717"/>
    <w:rsid w:val="00192886"/>
    <w:rsid w:val="00192DFF"/>
    <w:rsid w:val="00193779"/>
    <w:rsid w:val="001940E0"/>
    <w:rsid w:val="0019554D"/>
    <w:rsid w:val="00195747"/>
    <w:rsid w:val="00196D52"/>
    <w:rsid w:val="001A0945"/>
    <w:rsid w:val="001A0F91"/>
    <w:rsid w:val="001A1073"/>
    <w:rsid w:val="001A116E"/>
    <w:rsid w:val="001A1256"/>
    <w:rsid w:val="001A15D5"/>
    <w:rsid w:val="001A21B8"/>
    <w:rsid w:val="001A36D4"/>
    <w:rsid w:val="001A4980"/>
    <w:rsid w:val="001A4C13"/>
    <w:rsid w:val="001A59A2"/>
    <w:rsid w:val="001A6026"/>
    <w:rsid w:val="001A6E50"/>
    <w:rsid w:val="001B0716"/>
    <w:rsid w:val="001B0E2F"/>
    <w:rsid w:val="001B22FC"/>
    <w:rsid w:val="001B25E5"/>
    <w:rsid w:val="001B38B8"/>
    <w:rsid w:val="001B43C1"/>
    <w:rsid w:val="001B4F97"/>
    <w:rsid w:val="001B5513"/>
    <w:rsid w:val="001B61B5"/>
    <w:rsid w:val="001B6848"/>
    <w:rsid w:val="001B7950"/>
    <w:rsid w:val="001B7C30"/>
    <w:rsid w:val="001C142E"/>
    <w:rsid w:val="001C1C8F"/>
    <w:rsid w:val="001C249E"/>
    <w:rsid w:val="001C2B69"/>
    <w:rsid w:val="001C2C20"/>
    <w:rsid w:val="001C2C98"/>
    <w:rsid w:val="001C3A34"/>
    <w:rsid w:val="001C3DC9"/>
    <w:rsid w:val="001C4177"/>
    <w:rsid w:val="001C5AD4"/>
    <w:rsid w:val="001C649B"/>
    <w:rsid w:val="001C6C6A"/>
    <w:rsid w:val="001C7615"/>
    <w:rsid w:val="001D0AC5"/>
    <w:rsid w:val="001D0D6B"/>
    <w:rsid w:val="001D1C2B"/>
    <w:rsid w:val="001D2514"/>
    <w:rsid w:val="001D6751"/>
    <w:rsid w:val="001D6883"/>
    <w:rsid w:val="001D6B02"/>
    <w:rsid w:val="001E0C24"/>
    <w:rsid w:val="001E1775"/>
    <w:rsid w:val="001E3135"/>
    <w:rsid w:val="001E3896"/>
    <w:rsid w:val="001E3E7E"/>
    <w:rsid w:val="001E5F79"/>
    <w:rsid w:val="001F0260"/>
    <w:rsid w:val="001F2494"/>
    <w:rsid w:val="001F5516"/>
    <w:rsid w:val="002000B0"/>
    <w:rsid w:val="00200176"/>
    <w:rsid w:val="00202E03"/>
    <w:rsid w:val="00202FA0"/>
    <w:rsid w:val="00203ABE"/>
    <w:rsid w:val="00203B14"/>
    <w:rsid w:val="002043DC"/>
    <w:rsid w:val="002060E3"/>
    <w:rsid w:val="002069FC"/>
    <w:rsid w:val="00207645"/>
    <w:rsid w:val="00210B3C"/>
    <w:rsid w:val="002110E2"/>
    <w:rsid w:val="00211954"/>
    <w:rsid w:val="00211A15"/>
    <w:rsid w:val="00212291"/>
    <w:rsid w:val="0021232C"/>
    <w:rsid w:val="002125A8"/>
    <w:rsid w:val="0021634F"/>
    <w:rsid w:val="00216E33"/>
    <w:rsid w:val="00220088"/>
    <w:rsid w:val="00220142"/>
    <w:rsid w:val="002211C9"/>
    <w:rsid w:val="00221F1A"/>
    <w:rsid w:val="0022325E"/>
    <w:rsid w:val="002234B9"/>
    <w:rsid w:val="00224A84"/>
    <w:rsid w:val="00225545"/>
    <w:rsid w:val="00226C00"/>
    <w:rsid w:val="00227B03"/>
    <w:rsid w:val="00227B4F"/>
    <w:rsid w:val="00227C7C"/>
    <w:rsid w:val="00230D67"/>
    <w:rsid w:val="0023175D"/>
    <w:rsid w:val="00232B2C"/>
    <w:rsid w:val="00232BEA"/>
    <w:rsid w:val="00232FD9"/>
    <w:rsid w:val="0023340E"/>
    <w:rsid w:val="0023391A"/>
    <w:rsid w:val="00233E3D"/>
    <w:rsid w:val="00234305"/>
    <w:rsid w:val="00235832"/>
    <w:rsid w:val="0023590A"/>
    <w:rsid w:val="00235C9D"/>
    <w:rsid w:val="002366F2"/>
    <w:rsid w:val="00236EB6"/>
    <w:rsid w:val="0023733B"/>
    <w:rsid w:val="00237BF7"/>
    <w:rsid w:val="002400A3"/>
    <w:rsid w:val="00241441"/>
    <w:rsid w:val="0024163F"/>
    <w:rsid w:val="00242888"/>
    <w:rsid w:val="00243BD1"/>
    <w:rsid w:val="00244765"/>
    <w:rsid w:val="00245FB5"/>
    <w:rsid w:val="00247733"/>
    <w:rsid w:val="0024775C"/>
    <w:rsid w:val="0025091F"/>
    <w:rsid w:val="00250F31"/>
    <w:rsid w:val="002510C4"/>
    <w:rsid w:val="0025144B"/>
    <w:rsid w:val="002534EA"/>
    <w:rsid w:val="00254F66"/>
    <w:rsid w:val="00255195"/>
    <w:rsid w:val="00255227"/>
    <w:rsid w:val="00256DAB"/>
    <w:rsid w:val="00256DD8"/>
    <w:rsid w:val="00257EEC"/>
    <w:rsid w:val="00257FB4"/>
    <w:rsid w:val="0026095F"/>
    <w:rsid w:val="00263402"/>
    <w:rsid w:val="0026368A"/>
    <w:rsid w:val="00264027"/>
    <w:rsid w:val="00264485"/>
    <w:rsid w:val="00265872"/>
    <w:rsid w:val="00270D8B"/>
    <w:rsid w:val="00271666"/>
    <w:rsid w:val="00271E50"/>
    <w:rsid w:val="00274C12"/>
    <w:rsid w:val="00274E13"/>
    <w:rsid w:val="002774A5"/>
    <w:rsid w:val="002811F2"/>
    <w:rsid w:val="00281F0F"/>
    <w:rsid w:val="002825F7"/>
    <w:rsid w:val="00283062"/>
    <w:rsid w:val="00283780"/>
    <w:rsid w:val="002840E7"/>
    <w:rsid w:val="00286F56"/>
    <w:rsid w:val="0028727F"/>
    <w:rsid w:val="00287C36"/>
    <w:rsid w:val="00293514"/>
    <w:rsid w:val="00294687"/>
    <w:rsid w:val="00297343"/>
    <w:rsid w:val="002A179B"/>
    <w:rsid w:val="002A21E7"/>
    <w:rsid w:val="002A21EB"/>
    <w:rsid w:val="002A23EB"/>
    <w:rsid w:val="002A3796"/>
    <w:rsid w:val="002A40C8"/>
    <w:rsid w:val="002A5B2A"/>
    <w:rsid w:val="002A6102"/>
    <w:rsid w:val="002A79B4"/>
    <w:rsid w:val="002A7E54"/>
    <w:rsid w:val="002A7E90"/>
    <w:rsid w:val="002B0898"/>
    <w:rsid w:val="002B14A3"/>
    <w:rsid w:val="002B17A8"/>
    <w:rsid w:val="002B3A57"/>
    <w:rsid w:val="002B3BDB"/>
    <w:rsid w:val="002B448C"/>
    <w:rsid w:val="002B4B3C"/>
    <w:rsid w:val="002B4E3D"/>
    <w:rsid w:val="002B6236"/>
    <w:rsid w:val="002B62B1"/>
    <w:rsid w:val="002B6908"/>
    <w:rsid w:val="002B7397"/>
    <w:rsid w:val="002B7440"/>
    <w:rsid w:val="002C13D5"/>
    <w:rsid w:val="002C1BF2"/>
    <w:rsid w:val="002C20CC"/>
    <w:rsid w:val="002C22DB"/>
    <w:rsid w:val="002C296B"/>
    <w:rsid w:val="002C2FFF"/>
    <w:rsid w:val="002C441F"/>
    <w:rsid w:val="002C7067"/>
    <w:rsid w:val="002D04B5"/>
    <w:rsid w:val="002D0BA1"/>
    <w:rsid w:val="002D27BC"/>
    <w:rsid w:val="002D45F5"/>
    <w:rsid w:val="002D47EF"/>
    <w:rsid w:val="002D6972"/>
    <w:rsid w:val="002D6B69"/>
    <w:rsid w:val="002D6FED"/>
    <w:rsid w:val="002E4BBD"/>
    <w:rsid w:val="002E4DD2"/>
    <w:rsid w:val="002E509C"/>
    <w:rsid w:val="002E73FC"/>
    <w:rsid w:val="002E780E"/>
    <w:rsid w:val="002F0CF2"/>
    <w:rsid w:val="002F1024"/>
    <w:rsid w:val="002F17FF"/>
    <w:rsid w:val="002F2251"/>
    <w:rsid w:val="002F2692"/>
    <w:rsid w:val="002F2C6F"/>
    <w:rsid w:val="002F5F19"/>
    <w:rsid w:val="002F7DAE"/>
    <w:rsid w:val="0030259F"/>
    <w:rsid w:val="00305E37"/>
    <w:rsid w:val="00312409"/>
    <w:rsid w:val="0031344A"/>
    <w:rsid w:val="00313F34"/>
    <w:rsid w:val="0031582C"/>
    <w:rsid w:val="003164AB"/>
    <w:rsid w:val="00316EA7"/>
    <w:rsid w:val="0032024B"/>
    <w:rsid w:val="00320545"/>
    <w:rsid w:val="0032062D"/>
    <w:rsid w:val="00324309"/>
    <w:rsid w:val="00324A04"/>
    <w:rsid w:val="0032550A"/>
    <w:rsid w:val="003263A5"/>
    <w:rsid w:val="00326566"/>
    <w:rsid w:val="003269C6"/>
    <w:rsid w:val="00330759"/>
    <w:rsid w:val="00330D56"/>
    <w:rsid w:val="00331593"/>
    <w:rsid w:val="00332A65"/>
    <w:rsid w:val="003333B2"/>
    <w:rsid w:val="00333E98"/>
    <w:rsid w:val="00334008"/>
    <w:rsid w:val="00336763"/>
    <w:rsid w:val="00336BD4"/>
    <w:rsid w:val="00336FC6"/>
    <w:rsid w:val="00337825"/>
    <w:rsid w:val="00337A18"/>
    <w:rsid w:val="00340E83"/>
    <w:rsid w:val="00341438"/>
    <w:rsid w:val="003432B6"/>
    <w:rsid w:val="003457AB"/>
    <w:rsid w:val="00346DB9"/>
    <w:rsid w:val="00350536"/>
    <w:rsid w:val="00350AC7"/>
    <w:rsid w:val="0035143A"/>
    <w:rsid w:val="00351F1D"/>
    <w:rsid w:val="0035315E"/>
    <w:rsid w:val="003574C9"/>
    <w:rsid w:val="00360B3D"/>
    <w:rsid w:val="003611B2"/>
    <w:rsid w:val="0036171D"/>
    <w:rsid w:val="003643BB"/>
    <w:rsid w:val="00364604"/>
    <w:rsid w:val="003651A1"/>
    <w:rsid w:val="0036557A"/>
    <w:rsid w:val="00365C8A"/>
    <w:rsid w:val="00366293"/>
    <w:rsid w:val="003666F5"/>
    <w:rsid w:val="00367725"/>
    <w:rsid w:val="00372703"/>
    <w:rsid w:val="00375A03"/>
    <w:rsid w:val="00375AE4"/>
    <w:rsid w:val="00376C1B"/>
    <w:rsid w:val="0037713B"/>
    <w:rsid w:val="003778EC"/>
    <w:rsid w:val="00377B5B"/>
    <w:rsid w:val="003807E3"/>
    <w:rsid w:val="003810AF"/>
    <w:rsid w:val="003844AC"/>
    <w:rsid w:val="00384775"/>
    <w:rsid w:val="0039033B"/>
    <w:rsid w:val="00390B01"/>
    <w:rsid w:val="003910AC"/>
    <w:rsid w:val="003913AA"/>
    <w:rsid w:val="0039189E"/>
    <w:rsid w:val="00391B00"/>
    <w:rsid w:val="003925F9"/>
    <w:rsid w:val="003948C2"/>
    <w:rsid w:val="0039501F"/>
    <w:rsid w:val="00395883"/>
    <w:rsid w:val="00395BD4"/>
    <w:rsid w:val="00397471"/>
    <w:rsid w:val="00397D51"/>
    <w:rsid w:val="003A0755"/>
    <w:rsid w:val="003A1459"/>
    <w:rsid w:val="003A2137"/>
    <w:rsid w:val="003A2C03"/>
    <w:rsid w:val="003A5738"/>
    <w:rsid w:val="003A5E7B"/>
    <w:rsid w:val="003A60B4"/>
    <w:rsid w:val="003A6A74"/>
    <w:rsid w:val="003A720D"/>
    <w:rsid w:val="003A7708"/>
    <w:rsid w:val="003B3B7D"/>
    <w:rsid w:val="003B3F59"/>
    <w:rsid w:val="003B655B"/>
    <w:rsid w:val="003B7405"/>
    <w:rsid w:val="003B7924"/>
    <w:rsid w:val="003C0FE7"/>
    <w:rsid w:val="003C1049"/>
    <w:rsid w:val="003C10F8"/>
    <w:rsid w:val="003C1180"/>
    <w:rsid w:val="003C3449"/>
    <w:rsid w:val="003C4563"/>
    <w:rsid w:val="003C6E88"/>
    <w:rsid w:val="003D0065"/>
    <w:rsid w:val="003D2924"/>
    <w:rsid w:val="003D3D3D"/>
    <w:rsid w:val="003D5082"/>
    <w:rsid w:val="003D514A"/>
    <w:rsid w:val="003D724B"/>
    <w:rsid w:val="003D7C76"/>
    <w:rsid w:val="003E00C9"/>
    <w:rsid w:val="003E0BFF"/>
    <w:rsid w:val="003E2836"/>
    <w:rsid w:val="003E36EC"/>
    <w:rsid w:val="003E470A"/>
    <w:rsid w:val="003E54D2"/>
    <w:rsid w:val="003F0A60"/>
    <w:rsid w:val="003F2717"/>
    <w:rsid w:val="003F31A4"/>
    <w:rsid w:val="003F3F2B"/>
    <w:rsid w:val="003F5FB7"/>
    <w:rsid w:val="003F644B"/>
    <w:rsid w:val="003F67B5"/>
    <w:rsid w:val="00401032"/>
    <w:rsid w:val="00402966"/>
    <w:rsid w:val="00402A39"/>
    <w:rsid w:val="00403A0F"/>
    <w:rsid w:val="00403B04"/>
    <w:rsid w:val="00404026"/>
    <w:rsid w:val="0040474E"/>
    <w:rsid w:val="00406445"/>
    <w:rsid w:val="00407240"/>
    <w:rsid w:val="004100F0"/>
    <w:rsid w:val="00410F3D"/>
    <w:rsid w:val="00411742"/>
    <w:rsid w:val="00411940"/>
    <w:rsid w:val="00413043"/>
    <w:rsid w:val="0041352A"/>
    <w:rsid w:val="004164B1"/>
    <w:rsid w:val="00417399"/>
    <w:rsid w:val="004213B2"/>
    <w:rsid w:val="0042180D"/>
    <w:rsid w:val="00421CC6"/>
    <w:rsid w:val="004226C9"/>
    <w:rsid w:val="00423598"/>
    <w:rsid w:val="00423E71"/>
    <w:rsid w:val="00423F2C"/>
    <w:rsid w:val="00424D0D"/>
    <w:rsid w:val="00425F91"/>
    <w:rsid w:val="00426A97"/>
    <w:rsid w:val="004304DE"/>
    <w:rsid w:val="00432A31"/>
    <w:rsid w:val="0043584A"/>
    <w:rsid w:val="00440664"/>
    <w:rsid w:val="00441B36"/>
    <w:rsid w:val="0044200C"/>
    <w:rsid w:val="00442271"/>
    <w:rsid w:val="004427BB"/>
    <w:rsid w:val="00444AA5"/>
    <w:rsid w:val="00446648"/>
    <w:rsid w:val="00447316"/>
    <w:rsid w:val="00447443"/>
    <w:rsid w:val="00451A07"/>
    <w:rsid w:val="00451CDF"/>
    <w:rsid w:val="004524AF"/>
    <w:rsid w:val="00454526"/>
    <w:rsid w:val="004566F7"/>
    <w:rsid w:val="00460D2D"/>
    <w:rsid w:val="00460F04"/>
    <w:rsid w:val="00462F78"/>
    <w:rsid w:val="00463410"/>
    <w:rsid w:val="00463991"/>
    <w:rsid w:val="004658F7"/>
    <w:rsid w:val="0046592D"/>
    <w:rsid w:val="00465D83"/>
    <w:rsid w:val="00466879"/>
    <w:rsid w:val="00467076"/>
    <w:rsid w:val="004679D0"/>
    <w:rsid w:val="0047130C"/>
    <w:rsid w:val="004722CA"/>
    <w:rsid w:val="00472E0C"/>
    <w:rsid w:val="00472EBB"/>
    <w:rsid w:val="00473694"/>
    <w:rsid w:val="00477557"/>
    <w:rsid w:val="00477641"/>
    <w:rsid w:val="004801BD"/>
    <w:rsid w:val="004807DD"/>
    <w:rsid w:val="0048128D"/>
    <w:rsid w:val="00482231"/>
    <w:rsid w:val="00482C10"/>
    <w:rsid w:val="0048379B"/>
    <w:rsid w:val="00483D0B"/>
    <w:rsid w:val="00486D54"/>
    <w:rsid w:val="00490D5A"/>
    <w:rsid w:val="00494488"/>
    <w:rsid w:val="00495FB9"/>
    <w:rsid w:val="004A00CB"/>
    <w:rsid w:val="004A2FD1"/>
    <w:rsid w:val="004A4AE9"/>
    <w:rsid w:val="004A6934"/>
    <w:rsid w:val="004A6D05"/>
    <w:rsid w:val="004B0BD9"/>
    <w:rsid w:val="004B1840"/>
    <w:rsid w:val="004B2A49"/>
    <w:rsid w:val="004B31CE"/>
    <w:rsid w:val="004B3A50"/>
    <w:rsid w:val="004B3C3E"/>
    <w:rsid w:val="004B441D"/>
    <w:rsid w:val="004B459A"/>
    <w:rsid w:val="004C054D"/>
    <w:rsid w:val="004C13DF"/>
    <w:rsid w:val="004C198B"/>
    <w:rsid w:val="004C3057"/>
    <w:rsid w:val="004C37E1"/>
    <w:rsid w:val="004C3E8E"/>
    <w:rsid w:val="004C4A85"/>
    <w:rsid w:val="004C58C2"/>
    <w:rsid w:val="004C6518"/>
    <w:rsid w:val="004D0710"/>
    <w:rsid w:val="004D145E"/>
    <w:rsid w:val="004D1D4F"/>
    <w:rsid w:val="004D2118"/>
    <w:rsid w:val="004D3702"/>
    <w:rsid w:val="004D3D57"/>
    <w:rsid w:val="004D4699"/>
    <w:rsid w:val="004D4E80"/>
    <w:rsid w:val="004D536A"/>
    <w:rsid w:val="004D58FA"/>
    <w:rsid w:val="004D6B34"/>
    <w:rsid w:val="004E0395"/>
    <w:rsid w:val="004E0EC1"/>
    <w:rsid w:val="004E28B3"/>
    <w:rsid w:val="004E2FAD"/>
    <w:rsid w:val="004E393E"/>
    <w:rsid w:val="004E5129"/>
    <w:rsid w:val="004E5A26"/>
    <w:rsid w:val="004E75A1"/>
    <w:rsid w:val="004E7B01"/>
    <w:rsid w:val="004F0FB6"/>
    <w:rsid w:val="004F15F6"/>
    <w:rsid w:val="004F24B3"/>
    <w:rsid w:val="004F36BA"/>
    <w:rsid w:val="004F40BB"/>
    <w:rsid w:val="004F4864"/>
    <w:rsid w:val="004F48DB"/>
    <w:rsid w:val="004F52C2"/>
    <w:rsid w:val="004F52EA"/>
    <w:rsid w:val="004F553E"/>
    <w:rsid w:val="004F6475"/>
    <w:rsid w:val="004F749E"/>
    <w:rsid w:val="005013C3"/>
    <w:rsid w:val="005016A9"/>
    <w:rsid w:val="00502105"/>
    <w:rsid w:val="00502A40"/>
    <w:rsid w:val="00503239"/>
    <w:rsid w:val="0050341E"/>
    <w:rsid w:val="0050629B"/>
    <w:rsid w:val="0051078F"/>
    <w:rsid w:val="00511BF0"/>
    <w:rsid w:val="00513E78"/>
    <w:rsid w:val="00514EF5"/>
    <w:rsid w:val="00517604"/>
    <w:rsid w:val="0051777E"/>
    <w:rsid w:val="00522CD0"/>
    <w:rsid w:val="0052307A"/>
    <w:rsid w:val="0052436D"/>
    <w:rsid w:val="00524596"/>
    <w:rsid w:val="0052501D"/>
    <w:rsid w:val="00525D92"/>
    <w:rsid w:val="00527799"/>
    <w:rsid w:val="00531B27"/>
    <w:rsid w:val="00532F51"/>
    <w:rsid w:val="00533644"/>
    <w:rsid w:val="005337FA"/>
    <w:rsid w:val="0053430C"/>
    <w:rsid w:val="005356D0"/>
    <w:rsid w:val="00535C34"/>
    <w:rsid w:val="0053609F"/>
    <w:rsid w:val="00537C27"/>
    <w:rsid w:val="005405A4"/>
    <w:rsid w:val="00541C60"/>
    <w:rsid w:val="00542A72"/>
    <w:rsid w:val="00543AAC"/>
    <w:rsid w:val="00543B4B"/>
    <w:rsid w:val="00543C9A"/>
    <w:rsid w:val="005441E8"/>
    <w:rsid w:val="00545D5A"/>
    <w:rsid w:val="0054603D"/>
    <w:rsid w:val="00546275"/>
    <w:rsid w:val="005465F1"/>
    <w:rsid w:val="0054669E"/>
    <w:rsid w:val="00547134"/>
    <w:rsid w:val="00551A67"/>
    <w:rsid w:val="00552C05"/>
    <w:rsid w:val="00552E12"/>
    <w:rsid w:val="005541B5"/>
    <w:rsid w:val="00555B6D"/>
    <w:rsid w:val="005572B6"/>
    <w:rsid w:val="0056108F"/>
    <w:rsid w:val="0056302C"/>
    <w:rsid w:val="00564423"/>
    <w:rsid w:val="00564782"/>
    <w:rsid w:val="00566335"/>
    <w:rsid w:val="00566967"/>
    <w:rsid w:val="00570676"/>
    <w:rsid w:val="005709BD"/>
    <w:rsid w:val="00570FF9"/>
    <w:rsid w:val="005748E4"/>
    <w:rsid w:val="0057674E"/>
    <w:rsid w:val="00576965"/>
    <w:rsid w:val="00581B88"/>
    <w:rsid w:val="005829B2"/>
    <w:rsid w:val="0058338B"/>
    <w:rsid w:val="005834CA"/>
    <w:rsid w:val="00584797"/>
    <w:rsid w:val="00586F64"/>
    <w:rsid w:val="005913CE"/>
    <w:rsid w:val="00591BC2"/>
    <w:rsid w:val="00591F5C"/>
    <w:rsid w:val="005920E7"/>
    <w:rsid w:val="00593E69"/>
    <w:rsid w:val="0059411A"/>
    <w:rsid w:val="005942FE"/>
    <w:rsid w:val="0059530A"/>
    <w:rsid w:val="005954C0"/>
    <w:rsid w:val="00596710"/>
    <w:rsid w:val="00596E77"/>
    <w:rsid w:val="005A02A5"/>
    <w:rsid w:val="005A126E"/>
    <w:rsid w:val="005A152B"/>
    <w:rsid w:val="005A322C"/>
    <w:rsid w:val="005A581D"/>
    <w:rsid w:val="005A5DBB"/>
    <w:rsid w:val="005A6BAA"/>
    <w:rsid w:val="005B04E9"/>
    <w:rsid w:val="005B077B"/>
    <w:rsid w:val="005B17F1"/>
    <w:rsid w:val="005B19E9"/>
    <w:rsid w:val="005B362D"/>
    <w:rsid w:val="005B3D22"/>
    <w:rsid w:val="005B4159"/>
    <w:rsid w:val="005B48D3"/>
    <w:rsid w:val="005B4AF9"/>
    <w:rsid w:val="005B5E56"/>
    <w:rsid w:val="005B6C3F"/>
    <w:rsid w:val="005C2234"/>
    <w:rsid w:val="005C2313"/>
    <w:rsid w:val="005C38E2"/>
    <w:rsid w:val="005C530F"/>
    <w:rsid w:val="005C77A2"/>
    <w:rsid w:val="005C7E25"/>
    <w:rsid w:val="005D056D"/>
    <w:rsid w:val="005D0E23"/>
    <w:rsid w:val="005D1354"/>
    <w:rsid w:val="005D1885"/>
    <w:rsid w:val="005D28D6"/>
    <w:rsid w:val="005D373F"/>
    <w:rsid w:val="005D4745"/>
    <w:rsid w:val="005D4981"/>
    <w:rsid w:val="005D4C95"/>
    <w:rsid w:val="005D4E08"/>
    <w:rsid w:val="005D51FE"/>
    <w:rsid w:val="005D5778"/>
    <w:rsid w:val="005D5AF2"/>
    <w:rsid w:val="005D63A0"/>
    <w:rsid w:val="005D64CF"/>
    <w:rsid w:val="005D70E5"/>
    <w:rsid w:val="005E0F0E"/>
    <w:rsid w:val="005E3076"/>
    <w:rsid w:val="005E3E6E"/>
    <w:rsid w:val="005E4429"/>
    <w:rsid w:val="005E4A4A"/>
    <w:rsid w:val="005E4B73"/>
    <w:rsid w:val="005E7843"/>
    <w:rsid w:val="005F0699"/>
    <w:rsid w:val="005F0D0A"/>
    <w:rsid w:val="005F14DD"/>
    <w:rsid w:val="005F17B2"/>
    <w:rsid w:val="005F2374"/>
    <w:rsid w:val="005F2F01"/>
    <w:rsid w:val="005F5762"/>
    <w:rsid w:val="005F57D3"/>
    <w:rsid w:val="005F5840"/>
    <w:rsid w:val="005F6999"/>
    <w:rsid w:val="005F7CBB"/>
    <w:rsid w:val="005F7E40"/>
    <w:rsid w:val="005F7FF2"/>
    <w:rsid w:val="00602C1F"/>
    <w:rsid w:val="00602EAE"/>
    <w:rsid w:val="0060458A"/>
    <w:rsid w:val="0060763C"/>
    <w:rsid w:val="00607F5C"/>
    <w:rsid w:val="00610A26"/>
    <w:rsid w:val="006144C9"/>
    <w:rsid w:val="006149AA"/>
    <w:rsid w:val="0061685B"/>
    <w:rsid w:val="00616F34"/>
    <w:rsid w:val="00621B37"/>
    <w:rsid w:val="006226BB"/>
    <w:rsid w:val="00622873"/>
    <w:rsid w:val="00623C1F"/>
    <w:rsid w:val="00624D7E"/>
    <w:rsid w:val="00625192"/>
    <w:rsid w:val="00625233"/>
    <w:rsid w:val="0062531C"/>
    <w:rsid w:val="0062777F"/>
    <w:rsid w:val="00632C87"/>
    <w:rsid w:val="00633C2E"/>
    <w:rsid w:val="00634236"/>
    <w:rsid w:val="00635439"/>
    <w:rsid w:val="006356CF"/>
    <w:rsid w:val="00636B76"/>
    <w:rsid w:val="006403BB"/>
    <w:rsid w:val="006414AD"/>
    <w:rsid w:val="006428CC"/>
    <w:rsid w:val="00643B85"/>
    <w:rsid w:val="00645216"/>
    <w:rsid w:val="00645393"/>
    <w:rsid w:val="0065034D"/>
    <w:rsid w:val="00650914"/>
    <w:rsid w:val="0065122A"/>
    <w:rsid w:val="00652943"/>
    <w:rsid w:val="00652D18"/>
    <w:rsid w:val="0065313B"/>
    <w:rsid w:val="006549AA"/>
    <w:rsid w:val="00654B6C"/>
    <w:rsid w:val="00654E35"/>
    <w:rsid w:val="006553CF"/>
    <w:rsid w:val="006555D0"/>
    <w:rsid w:val="00657502"/>
    <w:rsid w:val="0066086C"/>
    <w:rsid w:val="00662A8E"/>
    <w:rsid w:val="00662A91"/>
    <w:rsid w:val="00662BF5"/>
    <w:rsid w:val="006633C9"/>
    <w:rsid w:val="00663C9F"/>
    <w:rsid w:val="006640B1"/>
    <w:rsid w:val="00664915"/>
    <w:rsid w:val="00666DDE"/>
    <w:rsid w:val="00666E14"/>
    <w:rsid w:val="00667787"/>
    <w:rsid w:val="00670BB1"/>
    <w:rsid w:val="00670CFE"/>
    <w:rsid w:val="00671998"/>
    <w:rsid w:val="00672001"/>
    <w:rsid w:val="006726DB"/>
    <w:rsid w:val="00672D38"/>
    <w:rsid w:val="00672FBB"/>
    <w:rsid w:val="00673E45"/>
    <w:rsid w:val="00675450"/>
    <w:rsid w:val="0067728E"/>
    <w:rsid w:val="00677B03"/>
    <w:rsid w:val="006804BB"/>
    <w:rsid w:val="006827EF"/>
    <w:rsid w:val="00682FF7"/>
    <w:rsid w:val="00687D97"/>
    <w:rsid w:val="006909E2"/>
    <w:rsid w:val="00690D73"/>
    <w:rsid w:val="00691CC1"/>
    <w:rsid w:val="00692F1F"/>
    <w:rsid w:val="00694037"/>
    <w:rsid w:val="006947C5"/>
    <w:rsid w:val="00694FB4"/>
    <w:rsid w:val="00695A98"/>
    <w:rsid w:val="006976D8"/>
    <w:rsid w:val="006A071C"/>
    <w:rsid w:val="006A16E8"/>
    <w:rsid w:val="006A1A18"/>
    <w:rsid w:val="006A1A48"/>
    <w:rsid w:val="006A1C11"/>
    <w:rsid w:val="006A1EAF"/>
    <w:rsid w:val="006A2FAA"/>
    <w:rsid w:val="006A30E8"/>
    <w:rsid w:val="006A3956"/>
    <w:rsid w:val="006A4530"/>
    <w:rsid w:val="006A704D"/>
    <w:rsid w:val="006A7E54"/>
    <w:rsid w:val="006B1483"/>
    <w:rsid w:val="006B3085"/>
    <w:rsid w:val="006B3161"/>
    <w:rsid w:val="006B3284"/>
    <w:rsid w:val="006B43C0"/>
    <w:rsid w:val="006C0BE5"/>
    <w:rsid w:val="006C111E"/>
    <w:rsid w:val="006C128A"/>
    <w:rsid w:val="006C1565"/>
    <w:rsid w:val="006C20EA"/>
    <w:rsid w:val="006C3803"/>
    <w:rsid w:val="006C3F0A"/>
    <w:rsid w:val="006C4004"/>
    <w:rsid w:val="006C5358"/>
    <w:rsid w:val="006C6D9A"/>
    <w:rsid w:val="006C7DA7"/>
    <w:rsid w:val="006C7E22"/>
    <w:rsid w:val="006D1F8C"/>
    <w:rsid w:val="006D3BF8"/>
    <w:rsid w:val="006D3CD7"/>
    <w:rsid w:val="006D4A6B"/>
    <w:rsid w:val="006D6F79"/>
    <w:rsid w:val="006D7927"/>
    <w:rsid w:val="006E1952"/>
    <w:rsid w:val="006E2841"/>
    <w:rsid w:val="006E6E9C"/>
    <w:rsid w:val="006E7CD6"/>
    <w:rsid w:val="006F0721"/>
    <w:rsid w:val="006F113C"/>
    <w:rsid w:val="006F2A6B"/>
    <w:rsid w:val="006F4066"/>
    <w:rsid w:val="006F6D54"/>
    <w:rsid w:val="006F7DC9"/>
    <w:rsid w:val="007021A7"/>
    <w:rsid w:val="0070341E"/>
    <w:rsid w:val="00703B26"/>
    <w:rsid w:val="00703B82"/>
    <w:rsid w:val="00704CF2"/>
    <w:rsid w:val="0070659B"/>
    <w:rsid w:val="0071032B"/>
    <w:rsid w:val="00710DA4"/>
    <w:rsid w:val="007116DF"/>
    <w:rsid w:val="0071212D"/>
    <w:rsid w:val="00712BE6"/>
    <w:rsid w:val="007130A8"/>
    <w:rsid w:val="007131BC"/>
    <w:rsid w:val="007134F5"/>
    <w:rsid w:val="00713E6D"/>
    <w:rsid w:val="00714704"/>
    <w:rsid w:val="00720077"/>
    <w:rsid w:val="007214A5"/>
    <w:rsid w:val="00722DC4"/>
    <w:rsid w:val="0072474D"/>
    <w:rsid w:val="00725690"/>
    <w:rsid w:val="00725BDE"/>
    <w:rsid w:val="007273BB"/>
    <w:rsid w:val="00727A22"/>
    <w:rsid w:val="007327E1"/>
    <w:rsid w:val="00734133"/>
    <w:rsid w:val="007354BE"/>
    <w:rsid w:val="007359FF"/>
    <w:rsid w:val="00735B47"/>
    <w:rsid w:val="0074040C"/>
    <w:rsid w:val="00741271"/>
    <w:rsid w:val="007430F1"/>
    <w:rsid w:val="00743F68"/>
    <w:rsid w:val="00744079"/>
    <w:rsid w:val="00744263"/>
    <w:rsid w:val="0074484A"/>
    <w:rsid w:val="00746525"/>
    <w:rsid w:val="00753710"/>
    <w:rsid w:val="00753E27"/>
    <w:rsid w:val="007557C3"/>
    <w:rsid w:val="00756910"/>
    <w:rsid w:val="00757694"/>
    <w:rsid w:val="00757898"/>
    <w:rsid w:val="00761637"/>
    <w:rsid w:val="00761ADA"/>
    <w:rsid w:val="00761ED0"/>
    <w:rsid w:val="00763950"/>
    <w:rsid w:val="0076438E"/>
    <w:rsid w:val="00764B95"/>
    <w:rsid w:val="007665ED"/>
    <w:rsid w:val="00766702"/>
    <w:rsid w:val="00766728"/>
    <w:rsid w:val="007669A9"/>
    <w:rsid w:val="00766C6C"/>
    <w:rsid w:val="0077417E"/>
    <w:rsid w:val="0077499D"/>
    <w:rsid w:val="00774D1C"/>
    <w:rsid w:val="00777337"/>
    <w:rsid w:val="00777B3A"/>
    <w:rsid w:val="00777B9C"/>
    <w:rsid w:val="00781C49"/>
    <w:rsid w:val="00782544"/>
    <w:rsid w:val="0078297B"/>
    <w:rsid w:val="00783AF2"/>
    <w:rsid w:val="007867C2"/>
    <w:rsid w:val="00786C7A"/>
    <w:rsid w:val="00790101"/>
    <w:rsid w:val="0079230E"/>
    <w:rsid w:val="007925F9"/>
    <w:rsid w:val="00793086"/>
    <w:rsid w:val="00795CBC"/>
    <w:rsid w:val="007973DF"/>
    <w:rsid w:val="00797BDB"/>
    <w:rsid w:val="00797DC0"/>
    <w:rsid w:val="007A0441"/>
    <w:rsid w:val="007A0541"/>
    <w:rsid w:val="007A07D8"/>
    <w:rsid w:val="007A120E"/>
    <w:rsid w:val="007A1988"/>
    <w:rsid w:val="007A3C5B"/>
    <w:rsid w:val="007A5683"/>
    <w:rsid w:val="007A720E"/>
    <w:rsid w:val="007A78F5"/>
    <w:rsid w:val="007A7EFE"/>
    <w:rsid w:val="007B0B81"/>
    <w:rsid w:val="007B1719"/>
    <w:rsid w:val="007B3CDB"/>
    <w:rsid w:val="007B5958"/>
    <w:rsid w:val="007C19CD"/>
    <w:rsid w:val="007C2E91"/>
    <w:rsid w:val="007C301E"/>
    <w:rsid w:val="007C6144"/>
    <w:rsid w:val="007C6948"/>
    <w:rsid w:val="007D09A1"/>
    <w:rsid w:val="007D0FA2"/>
    <w:rsid w:val="007D5C29"/>
    <w:rsid w:val="007D65FC"/>
    <w:rsid w:val="007D6CDC"/>
    <w:rsid w:val="007E176E"/>
    <w:rsid w:val="007E207B"/>
    <w:rsid w:val="007E22D7"/>
    <w:rsid w:val="007E29DA"/>
    <w:rsid w:val="007E4630"/>
    <w:rsid w:val="007E6490"/>
    <w:rsid w:val="007E78A6"/>
    <w:rsid w:val="007F03BC"/>
    <w:rsid w:val="007F12F6"/>
    <w:rsid w:val="007F1FE2"/>
    <w:rsid w:val="007F434F"/>
    <w:rsid w:val="007F43CC"/>
    <w:rsid w:val="007F4A16"/>
    <w:rsid w:val="007F5B87"/>
    <w:rsid w:val="007F6AD0"/>
    <w:rsid w:val="007F6EB5"/>
    <w:rsid w:val="007F7222"/>
    <w:rsid w:val="0080113F"/>
    <w:rsid w:val="0080355E"/>
    <w:rsid w:val="00804052"/>
    <w:rsid w:val="008065A9"/>
    <w:rsid w:val="00806ACD"/>
    <w:rsid w:val="00806E05"/>
    <w:rsid w:val="00810BBD"/>
    <w:rsid w:val="00813E70"/>
    <w:rsid w:val="00815FE6"/>
    <w:rsid w:val="008233EC"/>
    <w:rsid w:val="008244AD"/>
    <w:rsid w:val="00824B82"/>
    <w:rsid w:val="00826213"/>
    <w:rsid w:val="00826AD3"/>
    <w:rsid w:val="0082775F"/>
    <w:rsid w:val="008279AE"/>
    <w:rsid w:val="00827D39"/>
    <w:rsid w:val="00830F1F"/>
    <w:rsid w:val="0083293C"/>
    <w:rsid w:val="008347B4"/>
    <w:rsid w:val="00837123"/>
    <w:rsid w:val="00841BA5"/>
    <w:rsid w:val="008422C8"/>
    <w:rsid w:val="008426E8"/>
    <w:rsid w:val="008439A2"/>
    <w:rsid w:val="00843C41"/>
    <w:rsid w:val="0084448A"/>
    <w:rsid w:val="00844675"/>
    <w:rsid w:val="00847DB3"/>
    <w:rsid w:val="008502F8"/>
    <w:rsid w:val="00851375"/>
    <w:rsid w:val="00852A91"/>
    <w:rsid w:val="00853104"/>
    <w:rsid w:val="00856131"/>
    <w:rsid w:val="008564D1"/>
    <w:rsid w:val="00856CD7"/>
    <w:rsid w:val="008602FB"/>
    <w:rsid w:val="00861BC1"/>
    <w:rsid w:val="00862064"/>
    <w:rsid w:val="008620FB"/>
    <w:rsid w:val="008640C6"/>
    <w:rsid w:val="00864BB1"/>
    <w:rsid w:val="008652AA"/>
    <w:rsid w:val="0086580B"/>
    <w:rsid w:val="00866853"/>
    <w:rsid w:val="00871259"/>
    <w:rsid w:val="008723D6"/>
    <w:rsid w:val="0087412E"/>
    <w:rsid w:val="0087538D"/>
    <w:rsid w:val="00875DEE"/>
    <w:rsid w:val="008777E7"/>
    <w:rsid w:val="008809A9"/>
    <w:rsid w:val="0088174A"/>
    <w:rsid w:val="00884B7B"/>
    <w:rsid w:val="008863BF"/>
    <w:rsid w:val="00886CAE"/>
    <w:rsid w:val="00886FCF"/>
    <w:rsid w:val="00890025"/>
    <w:rsid w:val="008912E7"/>
    <w:rsid w:val="008920F5"/>
    <w:rsid w:val="008932E7"/>
    <w:rsid w:val="008935A7"/>
    <w:rsid w:val="008A1070"/>
    <w:rsid w:val="008A1CAC"/>
    <w:rsid w:val="008A2AE4"/>
    <w:rsid w:val="008A2D1A"/>
    <w:rsid w:val="008B03C6"/>
    <w:rsid w:val="008B132E"/>
    <w:rsid w:val="008B2228"/>
    <w:rsid w:val="008B25DB"/>
    <w:rsid w:val="008B2AAA"/>
    <w:rsid w:val="008B3393"/>
    <w:rsid w:val="008B3CEC"/>
    <w:rsid w:val="008B3F70"/>
    <w:rsid w:val="008B40AD"/>
    <w:rsid w:val="008B6458"/>
    <w:rsid w:val="008B7492"/>
    <w:rsid w:val="008B764A"/>
    <w:rsid w:val="008C00FD"/>
    <w:rsid w:val="008C0A64"/>
    <w:rsid w:val="008C112D"/>
    <w:rsid w:val="008C4F06"/>
    <w:rsid w:val="008C7890"/>
    <w:rsid w:val="008C7FCD"/>
    <w:rsid w:val="008D07BA"/>
    <w:rsid w:val="008D150A"/>
    <w:rsid w:val="008D194B"/>
    <w:rsid w:val="008D2BF8"/>
    <w:rsid w:val="008D3FFF"/>
    <w:rsid w:val="008D5ADF"/>
    <w:rsid w:val="008D712E"/>
    <w:rsid w:val="008D76DA"/>
    <w:rsid w:val="008E18A7"/>
    <w:rsid w:val="008E2B65"/>
    <w:rsid w:val="008E3C5A"/>
    <w:rsid w:val="008E4C85"/>
    <w:rsid w:val="008E4CAA"/>
    <w:rsid w:val="008E6445"/>
    <w:rsid w:val="008E6593"/>
    <w:rsid w:val="008E6CD5"/>
    <w:rsid w:val="008F2CF7"/>
    <w:rsid w:val="008F3090"/>
    <w:rsid w:val="008F3F9D"/>
    <w:rsid w:val="008F506E"/>
    <w:rsid w:val="008F5BCE"/>
    <w:rsid w:val="008F5EB0"/>
    <w:rsid w:val="008F6E83"/>
    <w:rsid w:val="008F6E91"/>
    <w:rsid w:val="008F75F4"/>
    <w:rsid w:val="00901D5B"/>
    <w:rsid w:val="00902389"/>
    <w:rsid w:val="0090276E"/>
    <w:rsid w:val="00902A59"/>
    <w:rsid w:val="00902D80"/>
    <w:rsid w:val="00905203"/>
    <w:rsid w:val="009066D1"/>
    <w:rsid w:val="00907257"/>
    <w:rsid w:val="0091027E"/>
    <w:rsid w:val="00915D49"/>
    <w:rsid w:val="00915F08"/>
    <w:rsid w:val="00917E3C"/>
    <w:rsid w:val="00917FE9"/>
    <w:rsid w:val="009222F4"/>
    <w:rsid w:val="0092306E"/>
    <w:rsid w:val="00923AC4"/>
    <w:rsid w:val="00923F7D"/>
    <w:rsid w:val="009240AD"/>
    <w:rsid w:val="009253C9"/>
    <w:rsid w:val="0092558B"/>
    <w:rsid w:val="00930074"/>
    <w:rsid w:val="00931C54"/>
    <w:rsid w:val="00931F26"/>
    <w:rsid w:val="00932A57"/>
    <w:rsid w:val="00932BF3"/>
    <w:rsid w:val="00934F0E"/>
    <w:rsid w:val="00935706"/>
    <w:rsid w:val="009362CE"/>
    <w:rsid w:val="0093675D"/>
    <w:rsid w:val="0093684A"/>
    <w:rsid w:val="00936897"/>
    <w:rsid w:val="00936E61"/>
    <w:rsid w:val="009406B9"/>
    <w:rsid w:val="009427C2"/>
    <w:rsid w:val="00942B7B"/>
    <w:rsid w:val="0094344A"/>
    <w:rsid w:val="00944520"/>
    <w:rsid w:val="0094494E"/>
    <w:rsid w:val="009464A0"/>
    <w:rsid w:val="00946CD8"/>
    <w:rsid w:val="00950691"/>
    <w:rsid w:val="00951F15"/>
    <w:rsid w:val="009538B6"/>
    <w:rsid w:val="00953BA5"/>
    <w:rsid w:val="00953C35"/>
    <w:rsid w:val="00955681"/>
    <w:rsid w:val="0095580F"/>
    <w:rsid w:val="00957693"/>
    <w:rsid w:val="009607C6"/>
    <w:rsid w:val="00961D80"/>
    <w:rsid w:val="00964DA9"/>
    <w:rsid w:val="00965861"/>
    <w:rsid w:val="00965CB9"/>
    <w:rsid w:val="00965F4F"/>
    <w:rsid w:val="009711CD"/>
    <w:rsid w:val="0097215C"/>
    <w:rsid w:val="00972E0F"/>
    <w:rsid w:val="009739E6"/>
    <w:rsid w:val="00973C01"/>
    <w:rsid w:val="00974ACB"/>
    <w:rsid w:val="0097533F"/>
    <w:rsid w:val="00975DC6"/>
    <w:rsid w:val="009767C9"/>
    <w:rsid w:val="00976A2F"/>
    <w:rsid w:val="00976B45"/>
    <w:rsid w:val="00976CAA"/>
    <w:rsid w:val="0097709F"/>
    <w:rsid w:val="009776EC"/>
    <w:rsid w:val="00980A18"/>
    <w:rsid w:val="0098182A"/>
    <w:rsid w:val="00981E40"/>
    <w:rsid w:val="00981E74"/>
    <w:rsid w:val="009821F0"/>
    <w:rsid w:val="00983FCB"/>
    <w:rsid w:val="009847AA"/>
    <w:rsid w:val="00986555"/>
    <w:rsid w:val="00987EB4"/>
    <w:rsid w:val="009943D8"/>
    <w:rsid w:val="00995EE5"/>
    <w:rsid w:val="00997CD2"/>
    <w:rsid w:val="009A2274"/>
    <w:rsid w:val="009A40B2"/>
    <w:rsid w:val="009A43FF"/>
    <w:rsid w:val="009B04BF"/>
    <w:rsid w:val="009B101C"/>
    <w:rsid w:val="009B1344"/>
    <w:rsid w:val="009B3C45"/>
    <w:rsid w:val="009B3E75"/>
    <w:rsid w:val="009B4652"/>
    <w:rsid w:val="009B6111"/>
    <w:rsid w:val="009B6861"/>
    <w:rsid w:val="009B6A71"/>
    <w:rsid w:val="009C05A4"/>
    <w:rsid w:val="009C1D12"/>
    <w:rsid w:val="009C23D7"/>
    <w:rsid w:val="009C3589"/>
    <w:rsid w:val="009C4A2D"/>
    <w:rsid w:val="009C5B6E"/>
    <w:rsid w:val="009C6517"/>
    <w:rsid w:val="009C6910"/>
    <w:rsid w:val="009C6B72"/>
    <w:rsid w:val="009C6C9B"/>
    <w:rsid w:val="009C72EA"/>
    <w:rsid w:val="009C7E09"/>
    <w:rsid w:val="009D042E"/>
    <w:rsid w:val="009D0A65"/>
    <w:rsid w:val="009D2303"/>
    <w:rsid w:val="009D3666"/>
    <w:rsid w:val="009D4F9B"/>
    <w:rsid w:val="009D5B87"/>
    <w:rsid w:val="009D620A"/>
    <w:rsid w:val="009D64DC"/>
    <w:rsid w:val="009D6BC3"/>
    <w:rsid w:val="009E019C"/>
    <w:rsid w:val="009E06CF"/>
    <w:rsid w:val="009E1005"/>
    <w:rsid w:val="009E1709"/>
    <w:rsid w:val="009E4C77"/>
    <w:rsid w:val="009E52B4"/>
    <w:rsid w:val="009E5E89"/>
    <w:rsid w:val="009E6061"/>
    <w:rsid w:val="009E617C"/>
    <w:rsid w:val="009E70AF"/>
    <w:rsid w:val="009F11E6"/>
    <w:rsid w:val="009F329A"/>
    <w:rsid w:val="009F3351"/>
    <w:rsid w:val="009F4208"/>
    <w:rsid w:val="009F516D"/>
    <w:rsid w:val="009F623F"/>
    <w:rsid w:val="009F6C2A"/>
    <w:rsid w:val="00A041C6"/>
    <w:rsid w:val="00A06266"/>
    <w:rsid w:val="00A06AC7"/>
    <w:rsid w:val="00A0721A"/>
    <w:rsid w:val="00A1006B"/>
    <w:rsid w:val="00A1097A"/>
    <w:rsid w:val="00A11CDE"/>
    <w:rsid w:val="00A126EA"/>
    <w:rsid w:val="00A1542A"/>
    <w:rsid w:val="00A169E0"/>
    <w:rsid w:val="00A169EC"/>
    <w:rsid w:val="00A172A1"/>
    <w:rsid w:val="00A203A0"/>
    <w:rsid w:val="00A22653"/>
    <w:rsid w:val="00A23754"/>
    <w:rsid w:val="00A23EAF"/>
    <w:rsid w:val="00A24571"/>
    <w:rsid w:val="00A2464F"/>
    <w:rsid w:val="00A24A0F"/>
    <w:rsid w:val="00A26CA6"/>
    <w:rsid w:val="00A32273"/>
    <w:rsid w:val="00A32C4F"/>
    <w:rsid w:val="00A3470F"/>
    <w:rsid w:val="00A34B4D"/>
    <w:rsid w:val="00A37834"/>
    <w:rsid w:val="00A408EF"/>
    <w:rsid w:val="00A40BA5"/>
    <w:rsid w:val="00A41D82"/>
    <w:rsid w:val="00A42411"/>
    <w:rsid w:val="00A42D09"/>
    <w:rsid w:val="00A43B4F"/>
    <w:rsid w:val="00A45C6A"/>
    <w:rsid w:val="00A50A62"/>
    <w:rsid w:val="00A51094"/>
    <w:rsid w:val="00A512A2"/>
    <w:rsid w:val="00A51C02"/>
    <w:rsid w:val="00A52088"/>
    <w:rsid w:val="00A53C2D"/>
    <w:rsid w:val="00A544FC"/>
    <w:rsid w:val="00A61508"/>
    <w:rsid w:val="00A61BD1"/>
    <w:rsid w:val="00A62DC0"/>
    <w:rsid w:val="00A6435D"/>
    <w:rsid w:val="00A66725"/>
    <w:rsid w:val="00A66EFD"/>
    <w:rsid w:val="00A67131"/>
    <w:rsid w:val="00A6723D"/>
    <w:rsid w:val="00A673F4"/>
    <w:rsid w:val="00A7043B"/>
    <w:rsid w:val="00A72314"/>
    <w:rsid w:val="00A72B47"/>
    <w:rsid w:val="00A7795F"/>
    <w:rsid w:val="00A77A3D"/>
    <w:rsid w:val="00A80721"/>
    <w:rsid w:val="00A80910"/>
    <w:rsid w:val="00A80FCD"/>
    <w:rsid w:val="00A81447"/>
    <w:rsid w:val="00A82F7E"/>
    <w:rsid w:val="00A831B2"/>
    <w:rsid w:val="00A834B7"/>
    <w:rsid w:val="00A835F2"/>
    <w:rsid w:val="00A83C12"/>
    <w:rsid w:val="00A84B5D"/>
    <w:rsid w:val="00A84F25"/>
    <w:rsid w:val="00A85591"/>
    <w:rsid w:val="00A85B45"/>
    <w:rsid w:val="00A8675E"/>
    <w:rsid w:val="00A86D79"/>
    <w:rsid w:val="00A90E79"/>
    <w:rsid w:val="00A90E9D"/>
    <w:rsid w:val="00A920F6"/>
    <w:rsid w:val="00A92A75"/>
    <w:rsid w:val="00A92F05"/>
    <w:rsid w:val="00A961DE"/>
    <w:rsid w:val="00AA0B2B"/>
    <w:rsid w:val="00AA0E1A"/>
    <w:rsid w:val="00AA13B5"/>
    <w:rsid w:val="00AA307F"/>
    <w:rsid w:val="00AB0097"/>
    <w:rsid w:val="00AB0448"/>
    <w:rsid w:val="00AB18D2"/>
    <w:rsid w:val="00AB1CC5"/>
    <w:rsid w:val="00AB1EB5"/>
    <w:rsid w:val="00AB3127"/>
    <w:rsid w:val="00AB69EC"/>
    <w:rsid w:val="00AC0C6C"/>
    <w:rsid w:val="00AC218E"/>
    <w:rsid w:val="00AC4790"/>
    <w:rsid w:val="00AC6167"/>
    <w:rsid w:val="00AD09AB"/>
    <w:rsid w:val="00AD16B0"/>
    <w:rsid w:val="00AD19DD"/>
    <w:rsid w:val="00AD3CD3"/>
    <w:rsid w:val="00AD42DF"/>
    <w:rsid w:val="00AD4BF3"/>
    <w:rsid w:val="00AD5973"/>
    <w:rsid w:val="00AD74F7"/>
    <w:rsid w:val="00AD7774"/>
    <w:rsid w:val="00AE14A6"/>
    <w:rsid w:val="00AE16E7"/>
    <w:rsid w:val="00AE331B"/>
    <w:rsid w:val="00AE48BF"/>
    <w:rsid w:val="00AE4E5B"/>
    <w:rsid w:val="00AE55C4"/>
    <w:rsid w:val="00AE65C3"/>
    <w:rsid w:val="00AE6610"/>
    <w:rsid w:val="00AE7835"/>
    <w:rsid w:val="00AF04B9"/>
    <w:rsid w:val="00AF1E55"/>
    <w:rsid w:val="00AF25F0"/>
    <w:rsid w:val="00AF42F1"/>
    <w:rsid w:val="00AF4C96"/>
    <w:rsid w:val="00AF5E95"/>
    <w:rsid w:val="00AF6587"/>
    <w:rsid w:val="00AF6750"/>
    <w:rsid w:val="00B0027C"/>
    <w:rsid w:val="00B00AFA"/>
    <w:rsid w:val="00B0278B"/>
    <w:rsid w:val="00B04700"/>
    <w:rsid w:val="00B0664A"/>
    <w:rsid w:val="00B11A5D"/>
    <w:rsid w:val="00B12A1C"/>
    <w:rsid w:val="00B13684"/>
    <w:rsid w:val="00B15208"/>
    <w:rsid w:val="00B16269"/>
    <w:rsid w:val="00B166C0"/>
    <w:rsid w:val="00B16BF9"/>
    <w:rsid w:val="00B16CF6"/>
    <w:rsid w:val="00B17C92"/>
    <w:rsid w:val="00B17FEC"/>
    <w:rsid w:val="00B21610"/>
    <w:rsid w:val="00B25420"/>
    <w:rsid w:val="00B30593"/>
    <w:rsid w:val="00B30AFD"/>
    <w:rsid w:val="00B32813"/>
    <w:rsid w:val="00B32F69"/>
    <w:rsid w:val="00B33D11"/>
    <w:rsid w:val="00B33EE4"/>
    <w:rsid w:val="00B365B9"/>
    <w:rsid w:val="00B41F68"/>
    <w:rsid w:val="00B4250F"/>
    <w:rsid w:val="00B433B5"/>
    <w:rsid w:val="00B43FFF"/>
    <w:rsid w:val="00B4407C"/>
    <w:rsid w:val="00B44C81"/>
    <w:rsid w:val="00B45A0C"/>
    <w:rsid w:val="00B460AE"/>
    <w:rsid w:val="00B4652B"/>
    <w:rsid w:val="00B46E15"/>
    <w:rsid w:val="00B46F43"/>
    <w:rsid w:val="00B47E48"/>
    <w:rsid w:val="00B53BED"/>
    <w:rsid w:val="00B53FEA"/>
    <w:rsid w:val="00B54AB0"/>
    <w:rsid w:val="00B55386"/>
    <w:rsid w:val="00B55495"/>
    <w:rsid w:val="00B564E5"/>
    <w:rsid w:val="00B56709"/>
    <w:rsid w:val="00B57222"/>
    <w:rsid w:val="00B57756"/>
    <w:rsid w:val="00B578FF"/>
    <w:rsid w:val="00B57F22"/>
    <w:rsid w:val="00B61287"/>
    <w:rsid w:val="00B62208"/>
    <w:rsid w:val="00B62675"/>
    <w:rsid w:val="00B659FC"/>
    <w:rsid w:val="00B66FDF"/>
    <w:rsid w:val="00B706DD"/>
    <w:rsid w:val="00B72EEA"/>
    <w:rsid w:val="00B73C85"/>
    <w:rsid w:val="00B74620"/>
    <w:rsid w:val="00B74A0D"/>
    <w:rsid w:val="00B74CC8"/>
    <w:rsid w:val="00B75498"/>
    <w:rsid w:val="00B75AE2"/>
    <w:rsid w:val="00B76677"/>
    <w:rsid w:val="00B76BFB"/>
    <w:rsid w:val="00B77ED3"/>
    <w:rsid w:val="00B80F93"/>
    <w:rsid w:val="00B8157B"/>
    <w:rsid w:val="00B837DC"/>
    <w:rsid w:val="00B840DE"/>
    <w:rsid w:val="00B8429C"/>
    <w:rsid w:val="00B85168"/>
    <w:rsid w:val="00B85F7E"/>
    <w:rsid w:val="00B865CC"/>
    <w:rsid w:val="00B8778F"/>
    <w:rsid w:val="00B87940"/>
    <w:rsid w:val="00B904BD"/>
    <w:rsid w:val="00B91DE6"/>
    <w:rsid w:val="00B93562"/>
    <w:rsid w:val="00B936C6"/>
    <w:rsid w:val="00B955DD"/>
    <w:rsid w:val="00B9749D"/>
    <w:rsid w:val="00BA01F1"/>
    <w:rsid w:val="00BA03B3"/>
    <w:rsid w:val="00BA0CB5"/>
    <w:rsid w:val="00BA1994"/>
    <w:rsid w:val="00BA1E88"/>
    <w:rsid w:val="00BA343C"/>
    <w:rsid w:val="00BA45E3"/>
    <w:rsid w:val="00BA5204"/>
    <w:rsid w:val="00BA53AB"/>
    <w:rsid w:val="00BA6D18"/>
    <w:rsid w:val="00BA7A94"/>
    <w:rsid w:val="00BB18DC"/>
    <w:rsid w:val="00BB373D"/>
    <w:rsid w:val="00BB382E"/>
    <w:rsid w:val="00BB53C1"/>
    <w:rsid w:val="00BB749F"/>
    <w:rsid w:val="00BB7E6E"/>
    <w:rsid w:val="00BC070B"/>
    <w:rsid w:val="00BC2ABC"/>
    <w:rsid w:val="00BC37E9"/>
    <w:rsid w:val="00BC3FDA"/>
    <w:rsid w:val="00BC4167"/>
    <w:rsid w:val="00BC42C9"/>
    <w:rsid w:val="00BC5DBD"/>
    <w:rsid w:val="00BC6802"/>
    <w:rsid w:val="00BC7D42"/>
    <w:rsid w:val="00BD0D40"/>
    <w:rsid w:val="00BD21DC"/>
    <w:rsid w:val="00BD556A"/>
    <w:rsid w:val="00BD5D11"/>
    <w:rsid w:val="00BD66A4"/>
    <w:rsid w:val="00BD6E7D"/>
    <w:rsid w:val="00BD746C"/>
    <w:rsid w:val="00BE0452"/>
    <w:rsid w:val="00BE057B"/>
    <w:rsid w:val="00BE0D15"/>
    <w:rsid w:val="00BE22DE"/>
    <w:rsid w:val="00BE231D"/>
    <w:rsid w:val="00BE4862"/>
    <w:rsid w:val="00BE5E84"/>
    <w:rsid w:val="00BE6740"/>
    <w:rsid w:val="00BF034F"/>
    <w:rsid w:val="00BF03D6"/>
    <w:rsid w:val="00BF133D"/>
    <w:rsid w:val="00BF1A1B"/>
    <w:rsid w:val="00BF29CF"/>
    <w:rsid w:val="00BF3459"/>
    <w:rsid w:val="00BF5C68"/>
    <w:rsid w:val="00BF5EF4"/>
    <w:rsid w:val="00BF6C2A"/>
    <w:rsid w:val="00BF6C99"/>
    <w:rsid w:val="00BF7C29"/>
    <w:rsid w:val="00C009D8"/>
    <w:rsid w:val="00C00FCE"/>
    <w:rsid w:val="00C02863"/>
    <w:rsid w:val="00C02C14"/>
    <w:rsid w:val="00C031CC"/>
    <w:rsid w:val="00C036A3"/>
    <w:rsid w:val="00C03B38"/>
    <w:rsid w:val="00C054BF"/>
    <w:rsid w:val="00C06640"/>
    <w:rsid w:val="00C1478D"/>
    <w:rsid w:val="00C159D4"/>
    <w:rsid w:val="00C15D7A"/>
    <w:rsid w:val="00C1733F"/>
    <w:rsid w:val="00C17605"/>
    <w:rsid w:val="00C203B3"/>
    <w:rsid w:val="00C21AA9"/>
    <w:rsid w:val="00C22F56"/>
    <w:rsid w:val="00C23432"/>
    <w:rsid w:val="00C24127"/>
    <w:rsid w:val="00C24A96"/>
    <w:rsid w:val="00C24B6A"/>
    <w:rsid w:val="00C25069"/>
    <w:rsid w:val="00C26163"/>
    <w:rsid w:val="00C27575"/>
    <w:rsid w:val="00C30158"/>
    <w:rsid w:val="00C30ED7"/>
    <w:rsid w:val="00C323B8"/>
    <w:rsid w:val="00C32BCE"/>
    <w:rsid w:val="00C33563"/>
    <w:rsid w:val="00C34CAE"/>
    <w:rsid w:val="00C350A7"/>
    <w:rsid w:val="00C3637D"/>
    <w:rsid w:val="00C37469"/>
    <w:rsid w:val="00C4081C"/>
    <w:rsid w:val="00C41E6A"/>
    <w:rsid w:val="00C44347"/>
    <w:rsid w:val="00C458E6"/>
    <w:rsid w:val="00C46770"/>
    <w:rsid w:val="00C51700"/>
    <w:rsid w:val="00C5239D"/>
    <w:rsid w:val="00C52511"/>
    <w:rsid w:val="00C54104"/>
    <w:rsid w:val="00C602A0"/>
    <w:rsid w:val="00C60384"/>
    <w:rsid w:val="00C60D49"/>
    <w:rsid w:val="00C61632"/>
    <w:rsid w:val="00C64016"/>
    <w:rsid w:val="00C64599"/>
    <w:rsid w:val="00C6495B"/>
    <w:rsid w:val="00C64B7E"/>
    <w:rsid w:val="00C65495"/>
    <w:rsid w:val="00C67555"/>
    <w:rsid w:val="00C7025D"/>
    <w:rsid w:val="00C713A8"/>
    <w:rsid w:val="00C72AA2"/>
    <w:rsid w:val="00C72EF1"/>
    <w:rsid w:val="00C7367B"/>
    <w:rsid w:val="00C75699"/>
    <w:rsid w:val="00C7575E"/>
    <w:rsid w:val="00C7610C"/>
    <w:rsid w:val="00C7709C"/>
    <w:rsid w:val="00C777BF"/>
    <w:rsid w:val="00C80AC8"/>
    <w:rsid w:val="00C812ED"/>
    <w:rsid w:val="00C83A5C"/>
    <w:rsid w:val="00C84FA6"/>
    <w:rsid w:val="00C85A81"/>
    <w:rsid w:val="00C86439"/>
    <w:rsid w:val="00C864F4"/>
    <w:rsid w:val="00C87083"/>
    <w:rsid w:val="00C873B2"/>
    <w:rsid w:val="00C91861"/>
    <w:rsid w:val="00C92870"/>
    <w:rsid w:val="00C9438E"/>
    <w:rsid w:val="00C954FF"/>
    <w:rsid w:val="00C96EE1"/>
    <w:rsid w:val="00CA0474"/>
    <w:rsid w:val="00CA0A87"/>
    <w:rsid w:val="00CA1BA2"/>
    <w:rsid w:val="00CA2AFB"/>
    <w:rsid w:val="00CA5912"/>
    <w:rsid w:val="00CA5A1D"/>
    <w:rsid w:val="00CA66FD"/>
    <w:rsid w:val="00CA69B1"/>
    <w:rsid w:val="00CB0915"/>
    <w:rsid w:val="00CB1B72"/>
    <w:rsid w:val="00CB47BB"/>
    <w:rsid w:val="00CB4C07"/>
    <w:rsid w:val="00CB4D9B"/>
    <w:rsid w:val="00CB529A"/>
    <w:rsid w:val="00CB5A7C"/>
    <w:rsid w:val="00CB5A9B"/>
    <w:rsid w:val="00CB607A"/>
    <w:rsid w:val="00CB6E4B"/>
    <w:rsid w:val="00CB74DF"/>
    <w:rsid w:val="00CC0958"/>
    <w:rsid w:val="00CC0BFB"/>
    <w:rsid w:val="00CC155D"/>
    <w:rsid w:val="00CC27CF"/>
    <w:rsid w:val="00CC32DE"/>
    <w:rsid w:val="00CC3BB0"/>
    <w:rsid w:val="00CC4573"/>
    <w:rsid w:val="00CC4BED"/>
    <w:rsid w:val="00CC57F7"/>
    <w:rsid w:val="00CC5C7B"/>
    <w:rsid w:val="00CD00D3"/>
    <w:rsid w:val="00CD07FC"/>
    <w:rsid w:val="00CD2570"/>
    <w:rsid w:val="00CD387C"/>
    <w:rsid w:val="00CD4529"/>
    <w:rsid w:val="00CD4EBC"/>
    <w:rsid w:val="00CD55DF"/>
    <w:rsid w:val="00CD5DB9"/>
    <w:rsid w:val="00CD634D"/>
    <w:rsid w:val="00CD6482"/>
    <w:rsid w:val="00CD6D44"/>
    <w:rsid w:val="00CE180C"/>
    <w:rsid w:val="00CE1AF3"/>
    <w:rsid w:val="00CE2359"/>
    <w:rsid w:val="00CE5478"/>
    <w:rsid w:val="00CE7DBD"/>
    <w:rsid w:val="00CF1E39"/>
    <w:rsid w:val="00CF20B0"/>
    <w:rsid w:val="00CF361B"/>
    <w:rsid w:val="00CF3B8B"/>
    <w:rsid w:val="00CF457B"/>
    <w:rsid w:val="00CF50E1"/>
    <w:rsid w:val="00CF59F8"/>
    <w:rsid w:val="00CF7B25"/>
    <w:rsid w:val="00D003C6"/>
    <w:rsid w:val="00D00538"/>
    <w:rsid w:val="00D0200A"/>
    <w:rsid w:val="00D022B7"/>
    <w:rsid w:val="00D02729"/>
    <w:rsid w:val="00D02FCA"/>
    <w:rsid w:val="00D03153"/>
    <w:rsid w:val="00D032ED"/>
    <w:rsid w:val="00D03726"/>
    <w:rsid w:val="00D04204"/>
    <w:rsid w:val="00D04C30"/>
    <w:rsid w:val="00D052BF"/>
    <w:rsid w:val="00D064F6"/>
    <w:rsid w:val="00D06B70"/>
    <w:rsid w:val="00D10814"/>
    <w:rsid w:val="00D11301"/>
    <w:rsid w:val="00D11D48"/>
    <w:rsid w:val="00D13734"/>
    <w:rsid w:val="00D13746"/>
    <w:rsid w:val="00D140F3"/>
    <w:rsid w:val="00D15B5E"/>
    <w:rsid w:val="00D1697D"/>
    <w:rsid w:val="00D179B6"/>
    <w:rsid w:val="00D20169"/>
    <w:rsid w:val="00D20A9F"/>
    <w:rsid w:val="00D20F83"/>
    <w:rsid w:val="00D2213E"/>
    <w:rsid w:val="00D22622"/>
    <w:rsid w:val="00D23C4A"/>
    <w:rsid w:val="00D261FD"/>
    <w:rsid w:val="00D266FF"/>
    <w:rsid w:val="00D26D34"/>
    <w:rsid w:val="00D2710B"/>
    <w:rsid w:val="00D313A2"/>
    <w:rsid w:val="00D31594"/>
    <w:rsid w:val="00D317CE"/>
    <w:rsid w:val="00D3463E"/>
    <w:rsid w:val="00D34FA2"/>
    <w:rsid w:val="00D35DCA"/>
    <w:rsid w:val="00D36B12"/>
    <w:rsid w:val="00D37398"/>
    <w:rsid w:val="00D40642"/>
    <w:rsid w:val="00D433C4"/>
    <w:rsid w:val="00D441BB"/>
    <w:rsid w:val="00D443BA"/>
    <w:rsid w:val="00D461F8"/>
    <w:rsid w:val="00D47EC3"/>
    <w:rsid w:val="00D5030D"/>
    <w:rsid w:val="00D51749"/>
    <w:rsid w:val="00D53AB8"/>
    <w:rsid w:val="00D5483B"/>
    <w:rsid w:val="00D54979"/>
    <w:rsid w:val="00D54FC1"/>
    <w:rsid w:val="00D60725"/>
    <w:rsid w:val="00D609EE"/>
    <w:rsid w:val="00D62331"/>
    <w:rsid w:val="00D63539"/>
    <w:rsid w:val="00D64C7E"/>
    <w:rsid w:val="00D65A36"/>
    <w:rsid w:val="00D65E4B"/>
    <w:rsid w:val="00D66BB7"/>
    <w:rsid w:val="00D6761F"/>
    <w:rsid w:val="00D7073E"/>
    <w:rsid w:val="00D71235"/>
    <w:rsid w:val="00D71396"/>
    <w:rsid w:val="00D71774"/>
    <w:rsid w:val="00D71A3F"/>
    <w:rsid w:val="00D73B2B"/>
    <w:rsid w:val="00D73CAF"/>
    <w:rsid w:val="00D75C11"/>
    <w:rsid w:val="00D76CBA"/>
    <w:rsid w:val="00D77A99"/>
    <w:rsid w:val="00D80C3B"/>
    <w:rsid w:val="00D814B3"/>
    <w:rsid w:val="00D815AE"/>
    <w:rsid w:val="00D81BAC"/>
    <w:rsid w:val="00D81E85"/>
    <w:rsid w:val="00D82A1B"/>
    <w:rsid w:val="00D84A59"/>
    <w:rsid w:val="00D85C6A"/>
    <w:rsid w:val="00D85F22"/>
    <w:rsid w:val="00D86680"/>
    <w:rsid w:val="00D905AC"/>
    <w:rsid w:val="00D90D04"/>
    <w:rsid w:val="00D94C5E"/>
    <w:rsid w:val="00D96868"/>
    <w:rsid w:val="00DA0974"/>
    <w:rsid w:val="00DA3103"/>
    <w:rsid w:val="00DA39AF"/>
    <w:rsid w:val="00DA453A"/>
    <w:rsid w:val="00DA4D64"/>
    <w:rsid w:val="00DA5651"/>
    <w:rsid w:val="00DA5E98"/>
    <w:rsid w:val="00DA60E9"/>
    <w:rsid w:val="00DA7986"/>
    <w:rsid w:val="00DB1CA8"/>
    <w:rsid w:val="00DB298B"/>
    <w:rsid w:val="00DB31C8"/>
    <w:rsid w:val="00DB4B9A"/>
    <w:rsid w:val="00DB4FC4"/>
    <w:rsid w:val="00DB50C9"/>
    <w:rsid w:val="00DB62C8"/>
    <w:rsid w:val="00DB7043"/>
    <w:rsid w:val="00DC0A88"/>
    <w:rsid w:val="00DC19EB"/>
    <w:rsid w:val="00DC3DD4"/>
    <w:rsid w:val="00DC47CA"/>
    <w:rsid w:val="00DC4C7E"/>
    <w:rsid w:val="00DC673D"/>
    <w:rsid w:val="00DD43FC"/>
    <w:rsid w:val="00DD5968"/>
    <w:rsid w:val="00DD7C26"/>
    <w:rsid w:val="00DE00F4"/>
    <w:rsid w:val="00DE0629"/>
    <w:rsid w:val="00DE2D7D"/>
    <w:rsid w:val="00DE4F3B"/>
    <w:rsid w:val="00DE52FD"/>
    <w:rsid w:val="00DE5F63"/>
    <w:rsid w:val="00DE76E0"/>
    <w:rsid w:val="00DE7CF9"/>
    <w:rsid w:val="00DF0026"/>
    <w:rsid w:val="00DF0F03"/>
    <w:rsid w:val="00DF11C2"/>
    <w:rsid w:val="00DF1204"/>
    <w:rsid w:val="00DF16D6"/>
    <w:rsid w:val="00DF353B"/>
    <w:rsid w:val="00DF36E2"/>
    <w:rsid w:val="00DF37B5"/>
    <w:rsid w:val="00DF37BA"/>
    <w:rsid w:val="00DF3C34"/>
    <w:rsid w:val="00DF50BF"/>
    <w:rsid w:val="00DF534F"/>
    <w:rsid w:val="00DF6CAD"/>
    <w:rsid w:val="00DF70D0"/>
    <w:rsid w:val="00DF7B0E"/>
    <w:rsid w:val="00E029EE"/>
    <w:rsid w:val="00E030DE"/>
    <w:rsid w:val="00E0358D"/>
    <w:rsid w:val="00E04B07"/>
    <w:rsid w:val="00E05132"/>
    <w:rsid w:val="00E05940"/>
    <w:rsid w:val="00E10015"/>
    <w:rsid w:val="00E1013E"/>
    <w:rsid w:val="00E11AD9"/>
    <w:rsid w:val="00E12D0A"/>
    <w:rsid w:val="00E13981"/>
    <w:rsid w:val="00E14304"/>
    <w:rsid w:val="00E1431C"/>
    <w:rsid w:val="00E14EB5"/>
    <w:rsid w:val="00E1652E"/>
    <w:rsid w:val="00E176CC"/>
    <w:rsid w:val="00E17AB6"/>
    <w:rsid w:val="00E20096"/>
    <w:rsid w:val="00E2057B"/>
    <w:rsid w:val="00E22E8F"/>
    <w:rsid w:val="00E245CB"/>
    <w:rsid w:val="00E24C64"/>
    <w:rsid w:val="00E254AB"/>
    <w:rsid w:val="00E26FA1"/>
    <w:rsid w:val="00E302AD"/>
    <w:rsid w:val="00E306B5"/>
    <w:rsid w:val="00E30BB1"/>
    <w:rsid w:val="00E35A10"/>
    <w:rsid w:val="00E36609"/>
    <w:rsid w:val="00E36B0F"/>
    <w:rsid w:val="00E36F5F"/>
    <w:rsid w:val="00E374AD"/>
    <w:rsid w:val="00E405EB"/>
    <w:rsid w:val="00E4419A"/>
    <w:rsid w:val="00E44244"/>
    <w:rsid w:val="00E4572A"/>
    <w:rsid w:val="00E46E9B"/>
    <w:rsid w:val="00E46FF1"/>
    <w:rsid w:val="00E47284"/>
    <w:rsid w:val="00E5187B"/>
    <w:rsid w:val="00E52184"/>
    <w:rsid w:val="00E529BE"/>
    <w:rsid w:val="00E56029"/>
    <w:rsid w:val="00E563BC"/>
    <w:rsid w:val="00E56CB4"/>
    <w:rsid w:val="00E57AD6"/>
    <w:rsid w:val="00E57ED6"/>
    <w:rsid w:val="00E60AB9"/>
    <w:rsid w:val="00E64908"/>
    <w:rsid w:val="00E64AFF"/>
    <w:rsid w:val="00E65023"/>
    <w:rsid w:val="00E65C4C"/>
    <w:rsid w:val="00E65E37"/>
    <w:rsid w:val="00E66B95"/>
    <w:rsid w:val="00E66E84"/>
    <w:rsid w:val="00E70367"/>
    <w:rsid w:val="00E70E43"/>
    <w:rsid w:val="00E72575"/>
    <w:rsid w:val="00E732D7"/>
    <w:rsid w:val="00E73AF1"/>
    <w:rsid w:val="00E762A5"/>
    <w:rsid w:val="00E773B7"/>
    <w:rsid w:val="00E77DD3"/>
    <w:rsid w:val="00E822D6"/>
    <w:rsid w:val="00E82473"/>
    <w:rsid w:val="00E830FA"/>
    <w:rsid w:val="00E837A0"/>
    <w:rsid w:val="00E83FC9"/>
    <w:rsid w:val="00E8484E"/>
    <w:rsid w:val="00E85513"/>
    <w:rsid w:val="00E85995"/>
    <w:rsid w:val="00E85B94"/>
    <w:rsid w:val="00E861E1"/>
    <w:rsid w:val="00E900C6"/>
    <w:rsid w:val="00E90C39"/>
    <w:rsid w:val="00E90EB1"/>
    <w:rsid w:val="00E91081"/>
    <w:rsid w:val="00E92866"/>
    <w:rsid w:val="00E943F4"/>
    <w:rsid w:val="00E95F32"/>
    <w:rsid w:val="00E9738B"/>
    <w:rsid w:val="00EA07B1"/>
    <w:rsid w:val="00EA08A4"/>
    <w:rsid w:val="00EA452C"/>
    <w:rsid w:val="00EA55FE"/>
    <w:rsid w:val="00EA578C"/>
    <w:rsid w:val="00EA5C40"/>
    <w:rsid w:val="00EA6B0C"/>
    <w:rsid w:val="00EA6D3E"/>
    <w:rsid w:val="00EA77B6"/>
    <w:rsid w:val="00EB00E3"/>
    <w:rsid w:val="00EB1760"/>
    <w:rsid w:val="00EB5384"/>
    <w:rsid w:val="00EB6690"/>
    <w:rsid w:val="00EB6C7F"/>
    <w:rsid w:val="00EB7B1E"/>
    <w:rsid w:val="00EC0100"/>
    <w:rsid w:val="00EC0E96"/>
    <w:rsid w:val="00EC1E17"/>
    <w:rsid w:val="00EC2BB4"/>
    <w:rsid w:val="00EC2C18"/>
    <w:rsid w:val="00EC33FD"/>
    <w:rsid w:val="00EC3C6C"/>
    <w:rsid w:val="00EC4A33"/>
    <w:rsid w:val="00EC5246"/>
    <w:rsid w:val="00ED038D"/>
    <w:rsid w:val="00ED0DED"/>
    <w:rsid w:val="00ED4839"/>
    <w:rsid w:val="00ED5F51"/>
    <w:rsid w:val="00ED6022"/>
    <w:rsid w:val="00ED7572"/>
    <w:rsid w:val="00EE0EBA"/>
    <w:rsid w:val="00EE23AB"/>
    <w:rsid w:val="00EE2A1D"/>
    <w:rsid w:val="00EE490E"/>
    <w:rsid w:val="00EE4B74"/>
    <w:rsid w:val="00EE7CFC"/>
    <w:rsid w:val="00EE7D49"/>
    <w:rsid w:val="00EE7E26"/>
    <w:rsid w:val="00EE7E96"/>
    <w:rsid w:val="00EF2790"/>
    <w:rsid w:val="00EF3E92"/>
    <w:rsid w:val="00F022E6"/>
    <w:rsid w:val="00F02818"/>
    <w:rsid w:val="00F03D6E"/>
    <w:rsid w:val="00F04504"/>
    <w:rsid w:val="00F05E48"/>
    <w:rsid w:val="00F06B94"/>
    <w:rsid w:val="00F07F99"/>
    <w:rsid w:val="00F107AD"/>
    <w:rsid w:val="00F11BE3"/>
    <w:rsid w:val="00F11EB8"/>
    <w:rsid w:val="00F128F7"/>
    <w:rsid w:val="00F12FF3"/>
    <w:rsid w:val="00F134F4"/>
    <w:rsid w:val="00F1389B"/>
    <w:rsid w:val="00F13B40"/>
    <w:rsid w:val="00F144BB"/>
    <w:rsid w:val="00F15865"/>
    <w:rsid w:val="00F15F73"/>
    <w:rsid w:val="00F16265"/>
    <w:rsid w:val="00F175E9"/>
    <w:rsid w:val="00F17B3A"/>
    <w:rsid w:val="00F2008C"/>
    <w:rsid w:val="00F22F9B"/>
    <w:rsid w:val="00F234D5"/>
    <w:rsid w:val="00F23D4C"/>
    <w:rsid w:val="00F23E99"/>
    <w:rsid w:val="00F26338"/>
    <w:rsid w:val="00F26841"/>
    <w:rsid w:val="00F2747D"/>
    <w:rsid w:val="00F27F2D"/>
    <w:rsid w:val="00F31517"/>
    <w:rsid w:val="00F31B26"/>
    <w:rsid w:val="00F32FF4"/>
    <w:rsid w:val="00F34C50"/>
    <w:rsid w:val="00F3642B"/>
    <w:rsid w:val="00F3739E"/>
    <w:rsid w:val="00F37704"/>
    <w:rsid w:val="00F415AB"/>
    <w:rsid w:val="00F419EC"/>
    <w:rsid w:val="00F421A9"/>
    <w:rsid w:val="00F4334B"/>
    <w:rsid w:val="00F451BB"/>
    <w:rsid w:val="00F453A3"/>
    <w:rsid w:val="00F47488"/>
    <w:rsid w:val="00F502F5"/>
    <w:rsid w:val="00F5041E"/>
    <w:rsid w:val="00F52117"/>
    <w:rsid w:val="00F52234"/>
    <w:rsid w:val="00F533E0"/>
    <w:rsid w:val="00F53808"/>
    <w:rsid w:val="00F53F02"/>
    <w:rsid w:val="00F547EA"/>
    <w:rsid w:val="00F54DDD"/>
    <w:rsid w:val="00F56D90"/>
    <w:rsid w:val="00F6266A"/>
    <w:rsid w:val="00F62E6D"/>
    <w:rsid w:val="00F63D04"/>
    <w:rsid w:val="00F64F4D"/>
    <w:rsid w:val="00F65084"/>
    <w:rsid w:val="00F65496"/>
    <w:rsid w:val="00F65E39"/>
    <w:rsid w:val="00F70F3B"/>
    <w:rsid w:val="00F71125"/>
    <w:rsid w:val="00F713B0"/>
    <w:rsid w:val="00F71593"/>
    <w:rsid w:val="00F71A30"/>
    <w:rsid w:val="00F71D9C"/>
    <w:rsid w:val="00F73C0F"/>
    <w:rsid w:val="00F74067"/>
    <w:rsid w:val="00F7480A"/>
    <w:rsid w:val="00F755C6"/>
    <w:rsid w:val="00F75EA0"/>
    <w:rsid w:val="00F76F14"/>
    <w:rsid w:val="00F773DC"/>
    <w:rsid w:val="00F81887"/>
    <w:rsid w:val="00F81CD1"/>
    <w:rsid w:val="00F82A47"/>
    <w:rsid w:val="00F82CE6"/>
    <w:rsid w:val="00F84276"/>
    <w:rsid w:val="00F852A3"/>
    <w:rsid w:val="00F863F8"/>
    <w:rsid w:val="00F8707E"/>
    <w:rsid w:val="00F905D8"/>
    <w:rsid w:val="00F90662"/>
    <w:rsid w:val="00F91E94"/>
    <w:rsid w:val="00F9301C"/>
    <w:rsid w:val="00F953DB"/>
    <w:rsid w:val="00F9664F"/>
    <w:rsid w:val="00F97080"/>
    <w:rsid w:val="00F97CE5"/>
    <w:rsid w:val="00FA092D"/>
    <w:rsid w:val="00FA1A1E"/>
    <w:rsid w:val="00FA29C5"/>
    <w:rsid w:val="00FA317B"/>
    <w:rsid w:val="00FA472A"/>
    <w:rsid w:val="00FA5BE4"/>
    <w:rsid w:val="00FA6F82"/>
    <w:rsid w:val="00FA7ECF"/>
    <w:rsid w:val="00FB29BE"/>
    <w:rsid w:val="00FB3064"/>
    <w:rsid w:val="00FB324F"/>
    <w:rsid w:val="00FB431F"/>
    <w:rsid w:val="00FB63CF"/>
    <w:rsid w:val="00FB6A34"/>
    <w:rsid w:val="00FC1ABA"/>
    <w:rsid w:val="00FC24E7"/>
    <w:rsid w:val="00FC37F5"/>
    <w:rsid w:val="00FC3AAE"/>
    <w:rsid w:val="00FC3D04"/>
    <w:rsid w:val="00FC45CD"/>
    <w:rsid w:val="00FC5843"/>
    <w:rsid w:val="00FC58C3"/>
    <w:rsid w:val="00FC64C5"/>
    <w:rsid w:val="00FC7693"/>
    <w:rsid w:val="00FD01EC"/>
    <w:rsid w:val="00FD26E7"/>
    <w:rsid w:val="00FD39C2"/>
    <w:rsid w:val="00FD4581"/>
    <w:rsid w:val="00FD4C7E"/>
    <w:rsid w:val="00FD5C3C"/>
    <w:rsid w:val="00FE08BB"/>
    <w:rsid w:val="00FE0DE6"/>
    <w:rsid w:val="00FE450F"/>
    <w:rsid w:val="00FE527A"/>
    <w:rsid w:val="00FE57FC"/>
    <w:rsid w:val="00FE698D"/>
    <w:rsid w:val="00FE7464"/>
    <w:rsid w:val="00FF0065"/>
    <w:rsid w:val="00FF0BCC"/>
    <w:rsid w:val="00FF1319"/>
    <w:rsid w:val="00FF25A2"/>
    <w:rsid w:val="00FF2955"/>
    <w:rsid w:val="00FF3861"/>
    <w:rsid w:val="00FF3B0F"/>
    <w:rsid w:val="00FF3B30"/>
    <w:rsid w:val="00FF3EC6"/>
    <w:rsid w:val="00FF4146"/>
    <w:rsid w:val="00FF4BFF"/>
    <w:rsid w:val="00FF4FAF"/>
    <w:rsid w:val="00FF6985"/>
    <w:rsid w:val="00FF7259"/>
    <w:rsid w:val="00FF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02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01E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32F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301E"/>
    <w:rPr>
      <w:rFonts w:ascii="Times New Roman" w:hAnsi="Times New Roman" w:cs="Times New Roman"/>
      <w:b/>
      <w:sz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74C12"/>
    <w:rPr>
      <w:rFonts w:ascii="Cambria" w:hAnsi="Cambria" w:cs="Times New Roman"/>
      <w:b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B1CC5"/>
    <w:rPr>
      <w:rFonts w:ascii="Calibri" w:hAnsi="Calibri" w:cs="Times New Roman"/>
      <w:b/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B1CC5"/>
    <w:rPr>
      <w:rFonts w:ascii="Calibri" w:hAnsi="Calibri" w:cs="Times New Roman"/>
      <w:b/>
      <w:i/>
      <w:sz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B1CC5"/>
    <w:rPr>
      <w:rFonts w:ascii="Calibri" w:hAnsi="Calibri" w:cs="Times New Roman"/>
      <w:b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B1CC5"/>
    <w:rPr>
      <w:rFonts w:ascii="Calibri" w:hAnsi="Calibri" w:cs="Times New Roman"/>
      <w:i/>
      <w:sz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2400A3"/>
    <w:pPr>
      <w:ind w:left="720"/>
      <w:contextualSpacing/>
    </w:pPr>
  </w:style>
  <w:style w:type="table" w:styleId="TableGrid">
    <w:name w:val="Table Grid"/>
    <w:basedOn w:val="TableNormal"/>
    <w:uiPriority w:val="99"/>
    <w:rsid w:val="002400A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0405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052"/>
    <w:rPr>
      <w:rFonts w:ascii="Tahoma" w:hAnsi="Tahoma" w:cs="Times New Roman"/>
      <w:sz w:val="16"/>
    </w:rPr>
  </w:style>
  <w:style w:type="paragraph" w:styleId="NoSpacing">
    <w:name w:val="No Spacing"/>
    <w:uiPriority w:val="99"/>
    <w:qFormat/>
    <w:rsid w:val="0054603D"/>
    <w:rPr>
      <w:lang w:eastAsia="en-US"/>
    </w:rPr>
  </w:style>
  <w:style w:type="paragraph" w:customStyle="1" w:styleId="2">
    <w:name w:val="Знак Знак2 Знак Знак Знак Знак Знак Знак Знак Знак Знак Знак"/>
    <w:basedOn w:val="Normal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Normal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Normal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Normal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Normal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D0E2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1C41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417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41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4177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">
    <w:name w:val="Знак Знак2 Знак Знак Знак Знак Знак Знак Знак Знак Знак Знак1"/>
    <w:basedOn w:val="Normal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">
    <w:name w:val="Абзац списка1"/>
    <w:basedOn w:val="Normal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99"/>
    <w:locked/>
    <w:rsid w:val="00036D99"/>
    <w:rPr>
      <w:rFonts w:ascii="Calibri" w:hAnsi="Calibri"/>
      <w:b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74C12"/>
    <w:rPr>
      <w:rFonts w:cs="Times New Roman"/>
      <w:lang w:eastAsia="en-US"/>
    </w:rPr>
  </w:style>
  <w:style w:type="paragraph" w:styleId="BodyText2">
    <w:name w:val="Body Text 2"/>
    <w:basedOn w:val="Normal"/>
    <w:link w:val="BodyText2Char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74C12"/>
    <w:rPr>
      <w:rFonts w:cs="Times New Roman"/>
      <w:lang w:eastAsia="en-US"/>
    </w:rPr>
  </w:style>
  <w:style w:type="paragraph" w:customStyle="1" w:styleId="20">
    <w:name w:val="Абзац списка2"/>
    <w:basedOn w:val="Normal"/>
    <w:link w:val="a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">
    <w:name w:val="Абзац списка Знак"/>
    <w:link w:val="20"/>
    <w:uiPriority w:val="99"/>
    <w:locked/>
    <w:rsid w:val="009253C9"/>
    <w:rPr>
      <w:rFonts w:ascii="Calibri" w:hAnsi="Calibri"/>
      <w:b/>
    </w:rPr>
  </w:style>
  <w:style w:type="paragraph" w:styleId="BodyTextIndent">
    <w:name w:val="Body Text Indent"/>
    <w:basedOn w:val="Normal"/>
    <w:link w:val="BodyTextIndentChar"/>
    <w:uiPriority w:val="99"/>
    <w:rsid w:val="00F65E3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4334B"/>
    <w:rPr>
      <w:rFonts w:ascii="Calibri" w:hAnsi="Calibri" w:cs="Times New Roman"/>
      <w:sz w:val="22"/>
      <w:lang w:val="ru-RU" w:eastAsia="en-US"/>
    </w:rPr>
  </w:style>
  <w:style w:type="paragraph" w:styleId="BodyTextIndent2">
    <w:name w:val="Body Text Indent 2"/>
    <w:basedOn w:val="Normal"/>
    <w:link w:val="BodyTextIndent2Char"/>
    <w:uiPriority w:val="99"/>
    <w:rsid w:val="00F65E39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74C12"/>
    <w:rPr>
      <w:rFonts w:cs="Times New Roman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74C12"/>
    <w:rPr>
      <w:rFonts w:cs="Times New Roman"/>
      <w:sz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0">
    <w:name w:val="Стандарт"/>
    <w:basedOn w:val="BodyText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</w:rPr>
  </w:style>
  <w:style w:type="character" w:customStyle="1" w:styleId="4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1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D038D"/>
    <w:rPr>
      <w:rFonts w:cs="Times New Roman"/>
      <w:sz w:val="20"/>
      <w:lang w:eastAsia="en-US"/>
    </w:rPr>
  </w:style>
  <w:style w:type="character" w:customStyle="1" w:styleId="FootnoteTextChar1">
    <w:name w:val="Footnote Text Char1"/>
    <w:link w:val="FootnoteText"/>
    <w:uiPriority w:val="99"/>
    <w:semiHidden/>
    <w:locked/>
    <w:rsid w:val="000D18A2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0D18A2"/>
    <w:rPr>
      <w:rFonts w:cs="Times New Roman"/>
      <w:vertAlign w:val="superscript"/>
    </w:rPr>
  </w:style>
  <w:style w:type="character" w:customStyle="1" w:styleId="25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0">
    <w:name w:val="Без интервала1"/>
    <w:uiPriority w:val="99"/>
    <w:rsid w:val="000D18A2"/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1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1">
    <w:name w:val="Знак Знак Знак Знак Знак Знак Знак Знак Знак Знак Знак Знак Знак Знак Знак Знак Знак Знак Знак"/>
    <w:basedOn w:val="Normal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EndnoteText">
    <w:name w:val="endnote text"/>
    <w:basedOn w:val="Normal"/>
    <w:link w:val="EndnoteTextChar1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D038D"/>
    <w:rPr>
      <w:rFonts w:cs="Times New Roman"/>
      <w:sz w:val="20"/>
      <w:lang w:eastAsia="en-US"/>
    </w:rPr>
  </w:style>
  <w:style w:type="character" w:customStyle="1" w:styleId="EndnoteTextChar1">
    <w:name w:val="Endnote Text Char1"/>
    <w:link w:val="EndnoteText"/>
    <w:uiPriority w:val="99"/>
    <w:semiHidden/>
    <w:locked/>
    <w:rsid w:val="000D18A2"/>
    <w:rPr>
      <w:lang w:val="ru-RU" w:eastAsia="ru-RU"/>
    </w:rPr>
  </w:style>
  <w:style w:type="character" w:styleId="EndnoteReference">
    <w:name w:val="endnote reference"/>
    <w:basedOn w:val="DefaultParagraphFont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</w:style>
  <w:style w:type="paragraph" w:styleId="HTMLPreformatted">
    <w:name w:val="HTML Preformatted"/>
    <w:basedOn w:val="Normal"/>
    <w:link w:val="HTMLPreformattedChar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B1CC5"/>
    <w:rPr>
      <w:rFonts w:ascii="Courier New" w:hAnsi="Courier New" w:cs="Times New Roman"/>
      <w:sz w:val="20"/>
      <w:lang w:eastAsia="en-US"/>
    </w:rPr>
  </w:style>
  <w:style w:type="character" w:customStyle="1" w:styleId="12">
    <w:name w:val="1"/>
    <w:uiPriority w:val="99"/>
    <w:rsid w:val="00EB7B1E"/>
  </w:style>
  <w:style w:type="paragraph" w:customStyle="1" w:styleId="a2">
    <w:name w:val="Знак Знак Знак Знак Знак Знак Знак Знак Знак Знак"/>
    <w:basedOn w:val="Normal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/>
      <w:sz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0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3">
    <w:name w:val="Прижатый влево"/>
    <w:basedOn w:val="Normal"/>
    <w:next w:val="Normal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hAnsi="Arial" w:cs="Arial"/>
      <w:kern w:val="1"/>
      <w:sz w:val="24"/>
      <w:szCs w:val="24"/>
      <w:lang w:eastAsia="hi-IN" w:bidi="hi-IN"/>
    </w:rPr>
  </w:style>
  <w:style w:type="paragraph" w:styleId="Subtitle">
    <w:name w:val="Subtitle"/>
    <w:basedOn w:val="Normal"/>
    <w:link w:val="SubtitleChar"/>
    <w:uiPriority w:val="99"/>
    <w:qFormat/>
    <w:locked/>
    <w:rsid w:val="00CB4C07"/>
    <w:pPr>
      <w:widowControl w:val="0"/>
      <w:suppressAutoHyphens/>
      <w:spacing w:after="60" w:line="240" w:lineRule="auto"/>
      <w:jc w:val="center"/>
      <w:outlineLvl w:val="1"/>
    </w:pPr>
    <w:rPr>
      <w:rFonts w:ascii="Arial" w:hAnsi="Arial" w:cs="Arial"/>
      <w:kern w:val="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B4C07"/>
    <w:rPr>
      <w:rFonts w:ascii="Arial" w:hAnsi="Arial" w:cs="Arial"/>
      <w:kern w:val="1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FC3AA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C3AAE"/>
    <w:rPr>
      <w:rFonts w:ascii="Cambria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a4">
    <w:name w:val="Подзаголовок для информации об изменениях"/>
    <w:basedOn w:val="Normal"/>
    <w:next w:val="Normal"/>
    <w:uiPriority w:val="99"/>
    <w:rsid w:val="00165C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3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3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43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3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3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43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3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43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3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3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43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430723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43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3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43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307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3067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3070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43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43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3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3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43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3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43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30663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30688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43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43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3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3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43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3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3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43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3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43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3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3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43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430727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43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319</TotalTime>
  <Pages>4</Pages>
  <Words>772</Words>
  <Characters>4401</Characters>
  <Application>Microsoft Office Outlook</Application>
  <DocSecurity>0</DocSecurity>
  <Lines>0</Lines>
  <Paragraphs>0</Paragraphs>
  <ScaleCrop>false</ScaleCrop>
  <Company>Управление финансов Администрации Можгинского  рай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subject/>
  <dc:creator>Sveta_Z</dc:creator>
  <cp:keywords/>
  <dc:description/>
  <cp:lastModifiedBy>Пользователь</cp:lastModifiedBy>
  <cp:revision>44</cp:revision>
  <cp:lastPrinted>2019-12-26T01:11:00Z</cp:lastPrinted>
  <dcterms:created xsi:type="dcterms:W3CDTF">2019-06-18T07:15:00Z</dcterms:created>
  <dcterms:modified xsi:type="dcterms:W3CDTF">2020-11-08T15:56:00Z</dcterms:modified>
</cp:coreProperties>
</file>