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325D5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5D5E" w:rsidRDefault="00325D5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5D5E" w:rsidRPr="00B91DE6" w:rsidRDefault="00325D5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325D5E" w:rsidRPr="00B91DE6" w:rsidRDefault="00325D5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325D5E" w:rsidRPr="00B91DE6" w:rsidRDefault="00325D5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325D5E" w:rsidRPr="00B91DE6" w:rsidRDefault="00325D5E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325D5E" w:rsidRPr="00B91DE6" w:rsidRDefault="00325D5E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D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03.11.2020 года  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77</w:t>
      </w:r>
    </w:p>
    <w:p w:rsidR="00325D5E" w:rsidRPr="00B91DE6" w:rsidRDefault="00325D5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станица Передовая</w:t>
      </w:r>
    </w:p>
    <w:p w:rsidR="00325D5E" w:rsidRPr="009847AA" w:rsidRDefault="00325D5E" w:rsidP="00984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5D5E" w:rsidRDefault="00325D5E" w:rsidP="0032550A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hAnsi="Times New Roman"/>
          <w:b/>
          <w:sz w:val="28"/>
          <w:szCs w:val="20"/>
          <w:lang w:eastAsia="ru-RU"/>
        </w:rPr>
        <w:t xml:space="preserve">2018 года № </w:t>
      </w:r>
      <w:r>
        <w:rPr>
          <w:rFonts w:ascii="Times New Roman" w:hAnsi="Times New Roman"/>
          <w:b/>
          <w:sz w:val="28"/>
          <w:szCs w:val="20"/>
          <w:lang w:eastAsia="ru-RU"/>
        </w:rPr>
        <w:t>59</w:t>
      </w:r>
    </w:p>
    <w:p w:rsidR="00325D5E" w:rsidRPr="00D24CB1" w:rsidRDefault="00325D5E" w:rsidP="00D24CB1">
      <w:pPr>
        <w:suppressLineNumber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8D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32550A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Pr="00D24CB1">
        <w:rPr>
          <w:rFonts w:ascii="Times New Roman" w:hAnsi="Times New Roman"/>
          <w:b/>
          <w:sz w:val="28"/>
          <w:szCs w:val="28"/>
          <w:lang w:eastAsia="ru-RU"/>
        </w:rPr>
        <w:t>«Развитие физической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4CB1">
        <w:rPr>
          <w:rFonts w:ascii="Times New Roman" w:hAnsi="Times New Roman"/>
          <w:b/>
          <w:sz w:val="28"/>
          <w:szCs w:val="28"/>
          <w:lang w:eastAsia="ru-RU"/>
        </w:rPr>
        <w:t xml:space="preserve">культуры и массового спорта в Передовском сельском поселении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D24CB1">
        <w:rPr>
          <w:rFonts w:ascii="Times New Roman" w:hAnsi="Times New Roman"/>
          <w:b/>
          <w:sz w:val="28"/>
          <w:szCs w:val="28"/>
          <w:lang w:eastAsia="ru-RU"/>
        </w:rPr>
        <w:t>Отрадненского  района»</w:t>
      </w:r>
    </w:p>
    <w:p w:rsidR="00325D5E" w:rsidRPr="00B433B5" w:rsidRDefault="00325D5E" w:rsidP="00D24CB1">
      <w:pPr>
        <w:suppressLineNumbers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25D5E" w:rsidRPr="00C24127" w:rsidRDefault="00325D5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4"/>
          <w:lang w:eastAsia="hi-IN" w:bidi="hi-IN"/>
        </w:rPr>
      </w:pPr>
      <w:r w:rsidRPr="009847AA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>:</w:t>
      </w:r>
    </w:p>
    <w:p w:rsidR="00325D5E" w:rsidRPr="00D24CB1" w:rsidRDefault="00325D5E" w:rsidP="00D24CB1">
      <w:pPr>
        <w:suppressLineNumbers/>
        <w:rPr>
          <w:rFonts w:ascii="Times New Roman" w:hAnsi="Times New Roman"/>
          <w:sz w:val="28"/>
          <w:szCs w:val="28"/>
          <w:lang w:eastAsia="ru-RU"/>
        </w:rPr>
      </w:pP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1.Внести в постановление </w:t>
      </w:r>
      <w:r w:rsidRPr="005B48D3">
        <w:rPr>
          <w:rFonts w:ascii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>администрации Передовского  сельского поселения О</w:t>
      </w:r>
      <w:r w:rsidRPr="005B48D3">
        <w:rPr>
          <w:rFonts w:ascii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>т</w:t>
      </w:r>
      <w:r w:rsidRPr="005B48D3">
        <w:rPr>
          <w:rFonts w:ascii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радненского района 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2018 года № 59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 «Об утверждении муниципал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>ь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ной </w:t>
      </w:r>
      <w:r w:rsidRPr="00D24CB1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программы </w:t>
      </w:r>
      <w:r w:rsidRPr="00D24CB1">
        <w:rPr>
          <w:rFonts w:ascii="Times New Roman" w:hAnsi="Times New Roman"/>
          <w:sz w:val="28"/>
          <w:szCs w:val="28"/>
          <w:lang w:eastAsia="ru-RU"/>
        </w:rPr>
        <w:t>«Развитие физической культуры и массового спорта в Передо</w:t>
      </w:r>
      <w:r w:rsidRPr="00D24CB1">
        <w:rPr>
          <w:rFonts w:ascii="Times New Roman" w:hAnsi="Times New Roman"/>
          <w:sz w:val="28"/>
          <w:szCs w:val="28"/>
          <w:lang w:eastAsia="ru-RU"/>
        </w:rPr>
        <w:t>в</w:t>
      </w:r>
      <w:r w:rsidRPr="00D24CB1">
        <w:rPr>
          <w:rFonts w:ascii="Times New Roman" w:hAnsi="Times New Roman"/>
          <w:sz w:val="28"/>
          <w:szCs w:val="28"/>
          <w:lang w:eastAsia="ru-RU"/>
        </w:rPr>
        <w:t>ском сельском поселении Отрадненского  района»</w:t>
      </w:r>
    </w:p>
    <w:p w:rsidR="00325D5E" w:rsidRPr="0032550A" w:rsidRDefault="00325D5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2550A">
        <w:rPr>
          <w:rFonts w:ascii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325D5E" w:rsidRPr="00C24127" w:rsidRDefault="00325D5E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50A">
        <w:rPr>
          <w:rFonts w:ascii="Times New Roman" w:hAnsi="Times New Roman"/>
          <w:sz w:val="28"/>
          <w:szCs w:val="28"/>
          <w:lang w:eastAsia="ru-RU"/>
        </w:rPr>
        <w:t>1) в паспорте муниципальной программы</w:t>
      </w:r>
      <w:r w:rsidRPr="00C24127">
        <w:rPr>
          <w:rFonts w:ascii="Times New Roman" w:hAnsi="Times New Roman"/>
          <w:sz w:val="28"/>
          <w:szCs w:val="28"/>
          <w:lang w:eastAsia="ru-RU"/>
        </w:rPr>
        <w:t>:</w:t>
      </w:r>
    </w:p>
    <w:p w:rsidR="00325D5E" w:rsidRPr="00C24127" w:rsidRDefault="00325D5E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дакции:</w:t>
      </w:r>
    </w:p>
    <w:p w:rsidR="00325D5E" w:rsidRPr="00C24127" w:rsidRDefault="00325D5E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>
        <w:rPr>
          <w:rFonts w:ascii="Times New Roman" w:hAnsi="Times New Roman"/>
          <w:sz w:val="28"/>
          <w:szCs w:val="28"/>
          <w:lang w:eastAsia="ru-RU"/>
        </w:rPr>
        <w:t>217,9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 тыс.руб.,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2149"/>
        <w:gridCol w:w="1690"/>
        <w:gridCol w:w="1660"/>
        <w:gridCol w:w="1701"/>
      </w:tblGrid>
      <w:tr w:rsidR="00325D5E" w:rsidRPr="00C24127" w:rsidTr="008E1BF5">
        <w:trPr>
          <w:tblHeader/>
        </w:trPr>
        <w:tc>
          <w:tcPr>
            <w:tcW w:w="2406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9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90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(тыс.руб.)</w:t>
            </w:r>
          </w:p>
        </w:tc>
        <w:tc>
          <w:tcPr>
            <w:tcW w:w="1660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701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325D5E" w:rsidRPr="00C24127" w:rsidTr="008E1BF5">
        <w:tc>
          <w:tcPr>
            <w:tcW w:w="2406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9" w:type="dxa"/>
          </w:tcPr>
          <w:p w:rsidR="00325D5E" w:rsidRPr="00E85995" w:rsidRDefault="00325D5E" w:rsidP="006A1A1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690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660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D5E" w:rsidRPr="00C24127" w:rsidTr="008E1BF5">
        <w:tc>
          <w:tcPr>
            <w:tcW w:w="2406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9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690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660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D5E" w:rsidRPr="00C24127" w:rsidTr="008E1BF5">
        <w:tc>
          <w:tcPr>
            <w:tcW w:w="2406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9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90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60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D5E" w:rsidRPr="00C24127" w:rsidTr="008E1BF5">
        <w:tc>
          <w:tcPr>
            <w:tcW w:w="2406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690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660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325D5E" w:rsidRPr="00E85995" w:rsidRDefault="00325D5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25D5E" w:rsidRPr="00C24127" w:rsidRDefault="00325D5E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>жить в новой редакции:</w:t>
      </w:r>
    </w:p>
    <w:p w:rsidR="00325D5E" w:rsidRPr="00C24127" w:rsidRDefault="00325D5E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24127">
        <w:rPr>
          <w:rFonts w:ascii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325D5E" w:rsidRPr="00C24127" w:rsidRDefault="00325D5E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>
        <w:rPr>
          <w:rFonts w:ascii="Times New Roman" w:hAnsi="Times New Roman"/>
          <w:sz w:val="28"/>
          <w:szCs w:val="28"/>
          <w:lang w:eastAsia="ru-RU"/>
        </w:rPr>
        <w:t>217,9 тыс. руб.,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9"/>
        <w:gridCol w:w="2140"/>
        <w:gridCol w:w="1687"/>
        <w:gridCol w:w="1657"/>
        <w:gridCol w:w="1697"/>
      </w:tblGrid>
      <w:tr w:rsidR="00325D5E" w:rsidRPr="00CC27CF" w:rsidTr="008564D1">
        <w:trPr>
          <w:tblHeader/>
        </w:trPr>
        <w:tc>
          <w:tcPr>
            <w:tcW w:w="2389" w:type="dxa"/>
          </w:tcPr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0" w:type="dxa"/>
          </w:tcPr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87" w:type="dxa"/>
          </w:tcPr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(тыс.руб.)</w:t>
            </w:r>
          </w:p>
        </w:tc>
        <w:tc>
          <w:tcPr>
            <w:tcW w:w="1657" w:type="dxa"/>
          </w:tcPr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97" w:type="dxa"/>
          </w:tcPr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325D5E" w:rsidRPr="00CC27CF" w:rsidTr="008564D1">
        <w:tc>
          <w:tcPr>
            <w:tcW w:w="2389" w:type="dxa"/>
          </w:tcPr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68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65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D5E" w:rsidRPr="00CC27CF" w:rsidTr="008564D1">
        <w:tc>
          <w:tcPr>
            <w:tcW w:w="2389" w:type="dxa"/>
          </w:tcPr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0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68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65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D5E" w:rsidRPr="00CC27CF" w:rsidTr="008564D1">
        <w:tc>
          <w:tcPr>
            <w:tcW w:w="2389" w:type="dxa"/>
          </w:tcPr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0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8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5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D5E" w:rsidRPr="00CC27CF" w:rsidTr="008564D1">
        <w:tc>
          <w:tcPr>
            <w:tcW w:w="2389" w:type="dxa"/>
          </w:tcPr>
          <w:p w:rsidR="00325D5E" w:rsidRPr="001B43C1" w:rsidRDefault="00325D5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68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65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325D5E" w:rsidRPr="00E85995" w:rsidRDefault="00325D5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25D5E" w:rsidRPr="00C24127" w:rsidRDefault="00325D5E" w:rsidP="00C241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дакции:</w:t>
      </w:r>
    </w:p>
    <w:p w:rsidR="00325D5E" w:rsidRPr="00C24127" w:rsidRDefault="00325D5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C24127">
        <w:rPr>
          <w:rFonts w:ascii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Pr="00D24CB1">
        <w:rPr>
          <w:rFonts w:ascii="Times New Roman" w:hAnsi="Times New Roman"/>
          <w:sz w:val="28"/>
          <w:szCs w:val="28"/>
          <w:lang w:eastAsia="ru-RU"/>
        </w:rPr>
        <w:t>«Развитие физической культуры и массового спорта в Передовском сельском поселении Отрадненского  района»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Pr="00C24127">
        <w:rPr>
          <w:rFonts w:ascii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249" w:type="dxa"/>
        <w:tblInd w:w="-601" w:type="dxa"/>
        <w:tblLayout w:type="fixed"/>
        <w:tblLook w:val="0000"/>
      </w:tblPr>
      <w:tblGrid>
        <w:gridCol w:w="425"/>
        <w:gridCol w:w="2694"/>
        <w:gridCol w:w="1276"/>
        <w:gridCol w:w="850"/>
        <w:gridCol w:w="851"/>
        <w:gridCol w:w="850"/>
        <w:gridCol w:w="851"/>
        <w:gridCol w:w="2452"/>
      </w:tblGrid>
      <w:tr w:rsidR="00325D5E" w:rsidRPr="00F712E1" w:rsidTr="00585CB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финанс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 ф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сир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всего</w:t>
            </w:r>
          </w:p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венный резул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 реализации мероприятия</w:t>
            </w:r>
          </w:p>
        </w:tc>
      </w:tr>
      <w:tr w:rsidR="00325D5E" w:rsidRPr="00F712E1" w:rsidTr="00585C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5D5E" w:rsidRPr="00F712E1" w:rsidTr="00585CB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5D5E" w:rsidRPr="00F712E1" w:rsidTr="00585CB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Отдельные меропри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 муниципальных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5E" w:rsidRPr="00F712E1" w:rsidTr="00CC028F">
        <w:trPr>
          <w:trHeight w:val="17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 по развитию физ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ческой культуры и спорта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Передо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пр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дусмо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ренные на финанс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рование мер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приятий програ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 в ра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ках по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номочий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необход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мых условий для с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хранения и улучш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ния физич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ского здоровья жителей Передовского сел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ского поселения О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радне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ского района средствами физич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ской кул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712E1">
              <w:rPr>
                <w:rFonts w:ascii="Times New Roman" w:hAnsi="Times New Roman"/>
                <w:sz w:val="24"/>
                <w:szCs w:val="24"/>
                <w:lang w:eastAsia="ru-RU"/>
              </w:rPr>
              <w:t>туры и спорта</w:t>
            </w:r>
          </w:p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пропаганда физич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культуры, спо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 и здорового о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раза жизни</w:t>
            </w:r>
          </w:p>
        </w:tc>
      </w:tr>
      <w:tr w:rsidR="00325D5E" w:rsidRPr="00F712E1" w:rsidTr="00CC028F">
        <w:trPr>
          <w:trHeight w:val="17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D5E" w:rsidRPr="00F712E1" w:rsidTr="00585CB5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5E" w:rsidRPr="00F712E1" w:rsidRDefault="00325D5E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5D5E" w:rsidRDefault="00325D5E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325D5E" w:rsidRPr="00C24127" w:rsidRDefault="00325D5E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аммы на                   2020</w:t>
      </w:r>
      <w:r w:rsidRPr="00C24127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год рассчитаны исходя из локальных ресурсных сметных расчетов. </w:t>
      </w:r>
    </w:p>
    <w:p w:rsidR="00325D5E" w:rsidRPr="00C24127" w:rsidRDefault="00325D5E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24127">
        <w:rPr>
          <w:rFonts w:ascii="Times New Roman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федерального, краевого и районного бюджетов</w:t>
      </w:r>
      <w:r>
        <w:rPr>
          <w:rFonts w:ascii="Times New Roman" w:hAnsi="Times New Roman"/>
          <w:kern w:val="1"/>
          <w:sz w:val="28"/>
          <w:szCs w:val="28"/>
        </w:rPr>
        <w:t>».</w:t>
      </w:r>
    </w:p>
    <w:p w:rsidR="00325D5E" w:rsidRPr="00C24127" w:rsidRDefault="00325D5E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hAnsi="Times New Roman"/>
          <w:sz w:val="28"/>
          <w:szCs w:val="28"/>
          <w:lang w:eastAsia="ru-RU"/>
        </w:rPr>
        <w:t>радненского района.</w:t>
      </w:r>
    </w:p>
    <w:p w:rsidR="00325D5E" w:rsidRPr="00C24127" w:rsidRDefault="00325D5E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325D5E" w:rsidRPr="008912E7" w:rsidRDefault="00325D5E" w:rsidP="00891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D5E" w:rsidRPr="008912E7" w:rsidRDefault="00325D5E" w:rsidP="00891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25D5E" w:rsidRPr="008912E7" w:rsidRDefault="00325D5E" w:rsidP="00910BF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Глава</w:t>
      </w:r>
      <w:r w:rsidRPr="008912E7">
        <w:rPr>
          <w:rFonts w:ascii="Times New Roman" w:hAnsi="Times New Roman"/>
          <w:sz w:val="28"/>
          <w:szCs w:val="20"/>
          <w:lang w:eastAsia="ru-RU"/>
        </w:rPr>
        <w:t xml:space="preserve"> Передовского сельского поселения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</w:t>
      </w:r>
    </w:p>
    <w:p w:rsidR="00325D5E" w:rsidRDefault="00325D5E" w:rsidP="00910BF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912E7">
        <w:rPr>
          <w:rFonts w:ascii="Times New Roman" w:hAnsi="Times New Roman"/>
          <w:sz w:val="28"/>
          <w:szCs w:val="20"/>
          <w:lang w:eastAsia="ru-RU"/>
        </w:rPr>
        <w:t xml:space="preserve">Отрадненского района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     А.С. Базан  </w:t>
      </w:r>
    </w:p>
    <w:p w:rsidR="00325D5E" w:rsidRDefault="00325D5E" w:rsidP="00910BF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25D5E" w:rsidRDefault="00325D5E" w:rsidP="00910BFD">
      <w:pPr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25D5E" w:rsidRPr="00325757" w:rsidRDefault="00325D5E" w:rsidP="002251C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12E7">
        <w:rPr>
          <w:rFonts w:ascii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</w:p>
    <w:p w:rsidR="00325D5E" w:rsidRPr="009E1709" w:rsidRDefault="00325D5E" w:rsidP="009E17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D5E" w:rsidRPr="00016E63" w:rsidRDefault="00325D5E" w:rsidP="00CC27CF">
      <w:pPr>
        <w:spacing w:after="0" w:line="240" w:lineRule="auto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</w:t>
      </w:r>
    </w:p>
    <w:sectPr w:rsidR="00325D5E" w:rsidRPr="00016E63" w:rsidSect="00E85995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5E" w:rsidRDefault="00325D5E" w:rsidP="001C4177">
      <w:pPr>
        <w:spacing w:after="0" w:line="240" w:lineRule="auto"/>
      </w:pPr>
      <w:r>
        <w:separator/>
      </w:r>
    </w:p>
  </w:endnote>
  <w:endnote w:type="continuationSeparator" w:id="0">
    <w:p w:rsidR="00325D5E" w:rsidRDefault="00325D5E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5E" w:rsidRDefault="00325D5E" w:rsidP="001C4177">
      <w:pPr>
        <w:spacing w:after="0" w:line="240" w:lineRule="auto"/>
      </w:pPr>
      <w:r>
        <w:separator/>
      </w:r>
    </w:p>
  </w:footnote>
  <w:footnote w:type="continuationSeparator" w:id="0">
    <w:p w:rsidR="00325D5E" w:rsidRDefault="00325D5E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5E" w:rsidRDefault="00325D5E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325D5E" w:rsidRDefault="00325D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97A02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195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1CA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5757"/>
    <w:rsid w:val="00325D5E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18C0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3BD5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6537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4B64"/>
    <w:rsid w:val="004658F7"/>
    <w:rsid w:val="0046592D"/>
    <w:rsid w:val="00465D83"/>
    <w:rsid w:val="00466879"/>
    <w:rsid w:val="00467076"/>
    <w:rsid w:val="004673D2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00F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5CB5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29E3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848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87192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1BF5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0BFD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4EF3"/>
    <w:rsid w:val="0097533F"/>
    <w:rsid w:val="00975DC6"/>
    <w:rsid w:val="009761EA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2E09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6398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36F45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5E22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06C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47CC3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28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4CB1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4E5A"/>
    <w:rsid w:val="00D461F8"/>
    <w:rsid w:val="00D47EC3"/>
    <w:rsid w:val="00D5030D"/>
    <w:rsid w:val="00D50B61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5E8A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0DAB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4761C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2E1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5847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01E"/>
    <w:rPr>
      <w:rFonts w:ascii="Times New Roman" w:hAnsi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C12"/>
    <w:rPr>
      <w:rFonts w:ascii="Cambria" w:hAnsi="Cambria"/>
      <w:b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C5"/>
    <w:rPr>
      <w:rFonts w:ascii="Calibri" w:hAnsi="Calibri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C5"/>
    <w:rPr>
      <w:rFonts w:ascii="Calibri" w:hAnsi="Calibri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C5"/>
    <w:rPr>
      <w:rFonts w:ascii="Calibri" w:hAnsi="Calibri"/>
      <w:b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C5"/>
    <w:rPr>
      <w:rFonts w:ascii="Calibri" w:hAnsi="Calibri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400A3"/>
    <w:pPr>
      <w:ind w:left="720"/>
      <w:contextualSpacing/>
    </w:pPr>
  </w:style>
  <w:style w:type="table" w:styleId="TableGrid">
    <w:name w:val="Table Grid"/>
    <w:basedOn w:val="TableNormal"/>
    <w:uiPriority w:val="99"/>
    <w:rsid w:val="002400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52"/>
    <w:rPr>
      <w:rFonts w:ascii="Tahoma" w:hAnsi="Tahoma"/>
      <w:sz w:val="16"/>
    </w:rPr>
  </w:style>
  <w:style w:type="paragraph" w:styleId="NoSpacing">
    <w:name w:val="No Spacing"/>
    <w:uiPriority w:val="99"/>
    <w:qFormat/>
    <w:rsid w:val="0054603D"/>
    <w:rPr>
      <w:lang w:eastAsia="en-US"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Normal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Normal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Normal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Normal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0E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177"/>
  </w:style>
  <w:style w:type="paragraph" w:styleId="Footer">
    <w:name w:val="footer"/>
    <w:basedOn w:val="Normal"/>
    <w:link w:val="Foot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177"/>
  </w:style>
  <w:style w:type="character" w:styleId="FollowedHyperlink">
    <w:name w:val="FollowedHyperlink"/>
    <w:basedOn w:val="DefaultParagraphFont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">
    <w:name w:val="Знак Знак2 Знак Знак Знак Знак Знак Знак Знак Знак Знак Знак1"/>
    <w:basedOn w:val="Normal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">
    <w:name w:val="Абзац списка1"/>
    <w:basedOn w:val="Normal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036D99"/>
    <w:rPr>
      <w:rFonts w:ascii="Calibri" w:hAnsi="Calibri"/>
      <w:b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C12"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C12"/>
    <w:rPr>
      <w:lang w:eastAsia="en-US"/>
    </w:rPr>
  </w:style>
  <w:style w:type="paragraph" w:customStyle="1" w:styleId="20">
    <w:name w:val="Абзац списка2"/>
    <w:basedOn w:val="Normal"/>
    <w:link w:val="a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">
    <w:name w:val="Абзац списка Знак"/>
    <w:link w:val="20"/>
    <w:uiPriority w:val="99"/>
    <w:locked/>
    <w:rsid w:val="009253C9"/>
    <w:rPr>
      <w:rFonts w:ascii="Calibri" w:hAnsi="Calibri"/>
      <w:b/>
    </w:rPr>
  </w:style>
  <w:style w:type="paragraph" w:styleId="BodyTextIndent">
    <w:name w:val="Body Text Indent"/>
    <w:basedOn w:val="Normal"/>
    <w:link w:val="BodyTextIndentChar"/>
    <w:uiPriority w:val="99"/>
    <w:rsid w:val="00F65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334B"/>
    <w:rPr>
      <w:rFonts w:ascii="Calibri" w:hAnsi="Calibri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C12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C12"/>
    <w:rPr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0">
    <w:name w:val="Стандарт"/>
    <w:basedOn w:val="BodyText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038D"/>
    <w:rPr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0D18A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25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0">
    <w:name w:val="Без интервала1"/>
    <w:uiPriority w:val="99"/>
    <w:rsid w:val="000D18A2"/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1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EndnoteText">
    <w:name w:val="endnote text"/>
    <w:basedOn w:val="Normal"/>
    <w:link w:val="End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038D"/>
    <w:rPr>
      <w:sz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0D18A2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Preformatted">
    <w:name w:val="HTML Preformatted"/>
    <w:basedOn w:val="Normal"/>
    <w:link w:val="HTMLPreformattedChar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CC5"/>
    <w:rPr>
      <w:rFonts w:ascii="Courier New" w:hAnsi="Courier New"/>
      <w:sz w:val="20"/>
      <w:lang w:eastAsia="en-US"/>
    </w:rPr>
  </w:style>
  <w:style w:type="character" w:customStyle="1" w:styleId="12">
    <w:name w:val="1"/>
    <w:uiPriority w:val="99"/>
    <w:rsid w:val="00EB7B1E"/>
  </w:style>
  <w:style w:type="paragraph" w:customStyle="1" w:styleId="a2">
    <w:name w:val="Знак Знак Знак Знак Знак Знак Знак Знак Знак Знак"/>
    <w:basedOn w:val="Normal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0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3">
    <w:name w:val="Прижатый влево"/>
    <w:basedOn w:val="Normal"/>
    <w:next w:val="Normal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link w:val="SubtitleChar"/>
    <w:uiPriority w:val="99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hAnsi="Arial" w:cs="Arial"/>
      <w:kern w:val="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4C07"/>
    <w:rPr>
      <w:rFonts w:ascii="Arial" w:eastAsia="Times New Roman" w:hAnsi="Arial" w:cs="Arial"/>
      <w:kern w:val="1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C3A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3AAE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4">
    <w:name w:val="Подзаголовок для информации об изменениях"/>
    <w:basedOn w:val="Normal"/>
    <w:next w:val="Normal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74691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64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46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3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5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7469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3</Pages>
  <Words>615</Words>
  <Characters>3507</Characters>
  <Application>Microsoft Office Outlook</Application>
  <DocSecurity>0</DocSecurity>
  <Lines>0</Lines>
  <Paragraphs>0</Paragraphs>
  <ScaleCrop>false</ScaleCrop>
  <Company>Управление финансов Администрации Можгинского  рай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Sveta_Z</dc:creator>
  <cp:keywords/>
  <dc:description/>
  <cp:lastModifiedBy>Пользователь</cp:lastModifiedBy>
  <cp:revision>37</cp:revision>
  <cp:lastPrinted>2020-04-06T00:05:00Z</cp:lastPrinted>
  <dcterms:created xsi:type="dcterms:W3CDTF">2019-06-18T07:15:00Z</dcterms:created>
  <dcterms:modified xsi:type="dcterms:W3CDTF">2020-11-08T14:24:00Z</dcterms:modified>
</cp:coreProperties>
</file>