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25" w:rsidRPr="00E60853" w:rsidRDefault="00E93C25" w:rsidP="00E17BBF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  <w:r w:rsidRPr="00E60853">
        <w:rPr>
          <w:b/>
          <w:bCs/>
          <w:sz w:val="28"/>
          <w:szCs w:val="24"/>
          <w:lang w:eastAsia="ar-SA"/>
        </w:rPr>
        <w:t>АДМИНИСТРАЦИЯ ПЕРЕДОВСКОГО СЕЛЬСКОГО</w:t>
      </w:r>
    </w:p>
    <w:p w:rsidR="00E93C25" w:rsidRPr="00E60853" w:rsidRDefault="00E93C25" w:rsidP="00E60853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  <w:r w:rsidRPr="00E60853">
        <w:rPr>
          <w:b/>
          <w:bCs/>
          <w:sz w:val="28"/>
          <w:szCs w:val="24"/>
          <w:lang w:eastAsia="ar-SA"/>
        </w:rPr>
        <w:t xml:space="preserve">ПОСЕЛЕНИЯ ОТРАДНЕНСКОГО РАЙОНА </w:t>
      </w:r>
    </w:p>
    <w:p w:rsidR="00E93C25" w:rsidRPr="00E60853" w:rsidRDefault="00E93C25" w:rsidP="00E60853">
      <w:pPr>
        <w:widowControl/>
        <w:autoSpaceDE/>
        <w:autoSpaceDN/>
        <w:adjustRightInd/>
        <w:jc w:val="center"/>
        <w:rPr>
          <w:b/>
          <w:bCs/>
          <w:sz w:val="28"/>
          <w:szCs w:val="24"/>
          <w:lang w:eastAsia="ar-SA"/>
        </w:rPr>
      </w:pPr>
    </w:p>
    <w:p w:rsidR="00E93C25" w:rsidRPr="00E60853" w:rsidRDefault="00E93C25" w:rsidP="00E60853">
      <w:pPr>
        <w:widowControl/>
        <w:autoSpaceDE/>
        <w:autoSpaceDN/>
        <w:adjustRightInd/>
        <w:spacing w:line="360" w:lineRule="auto"/>
        <w:jc w:val="center"/>
        <w:rPr>
          <w:b/>
          <w:bCs/>
          <w:sz w:val="40"/>
          <w:szCs w:val="24"/>
          <w:lang w:eastAsia="ar-SA"/>
        </w:rPr>
      </w:pPr>
      <w:r w:rsidRPr="00E60853">
        <w:rPr>
          <w:b/>
          <w:bCs/>
          <w:sz w:val="36"/>
          <w:szCs w:val="36"/>
          <w:lang w:eastAsia="ar-SA"/>
        </w:rPr>
        <w:t>ПОСТАНОВЛЕНИЕ</w:t>
      </w:r>
    </w:p>
    <w:p w:rsidR="00E93C25" w:rsidRPr="00FF5AE1" w:rsidRDefault="00E93C25" w:rsidP="00E60853">
      <w:pPr>
        <w:widowControl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CD5054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07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  <w:lang w:eastAsia="ar-SA"/>
          </w:rPr>
          <w:t>2022 г</w:t>
        </w:r>
      </w:smartTag>
      <w:r>
        <w:rPr>
          <w:sz w:val="28"/>
          <w:szCs w:val="28"/>
          <w:lang w:eastAsia="ar-SA"/>
        </w:rPr>
        <w:t>.</w:t>
      </w:r>
      <w:r w:rsidRPr="00FF5AE1">
        <w:rPr>
          <w:sz w:val="28"/>
          <w:szCs w:val="28"/>
          <w:lang w:eastAsia="ar-SA"/>
        </w:rPr>
        <w:t xml:space="preserve">            </w:t>
      </w:r>
      <w:r w:rsidRPr="00FF5AE1">
        <w:rPr>
          <w:sz w:val="28"/>
          <w:szCs w:val="28"/>
          <w:lang w:eastAsia="ar-SA"/>
        </w:rPr>
        <w:tab/>
        <w:t xml:space="preserve">           </w:t>
      </w:r>
      <w:r>
        <w:rPr>
          <w:sz w:val="28"/>
          <w:szCs w:val="28"/>
          <w:lang w:eastAsia="ar-SA"/>
        </w:rPr>
        <w:t xml:space="preserve">                     </w:t>
      </w:r>
      <w:r w:rsidRPr="00FF5AE1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                            </w:t>
      </w:r>
      <w:r w:rsidRPr="00FF5AE1">
        <w:rPr>
          <w:sz w:val="28"/>
          <w:szCs w:val="28"/>
          <w:lang w:eastAsia="ar-SA"/>
        </w:rPr>
        <w:t xml:space="preserve">   </w:t>
      </w:r>
      <w:r w:rsidRPr="00CD5054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67</w:t>
      </w:r>
    </w:p>
    <w:p w:rsidR="00E93C25" w:rsidRDefault="00E93C25" w:rsidP="00E60853">
      <w:pPr>
        <w:widowControl/>
        <w:autoSpaceDE/>
        <w:autoSpaceDN/>
        <w:adjustRightInd/>
        <w:ind w:firstLine="851"/>
        <w:rPr>
          <w:sz w:val="24"/>
          <w:szCs w:val="24"/>
          <w:lang w:eastAsia="ar-SA"/>
        </w:rPr>
      </w:pPr>
      <w:r w:rsidRPr="00E60853">
        <w:rPr>
          <w:sz w:val="24"/>
          <w:szCs w:val="24"/>
          <w:lang w:eastAsia="ar-SA"/>
        </w:rPr>
        <w:t xml:space="preserve">                                                 ст-ца Передовая</w:t>
      </w:r>
    </w:p>
    <w:p w:rsidR="00E93C25" w:rsidRPr="00E60853" w:rsidRDefault="00E93C25" w:rsidP="00E60853">
      <w:pPr>
        <w:widowControl/>
        <w:autoSpaceDE/>
        <w:autoSpaceDN/>
        <w:adjustRightInd/>
        <w:ind w:firstLine="851"/>
        <w:rPr>
          <w:sz w:val="24"/>
          <w:szCs w:val="24"/>
          <w:lang w:eastAsia="ar-SA"/>
        </w:rPr>
      </w:pPr>
    </w:p>
    <w:p w:rsidR="00E93C25" w:rsidRPr="00E60853" w:rsidRDefault="00E93C25" w:rsidP="00E60853">
      <w:pPr>
        <w:tabs>
          <w:tab w:val="left" w:pos="7875"/>
        </w:tabs>
        <w:suppressAutoHyphens/>
        <w:autoSpaceDE/>
        <w:autoSpaceDN/>
        <w:adjustRightInd/>
        <w:jc w:val="center"/>
        <w:rPr>
          <w:kern w:val="1"/>
          <w:szCs w:val="24"/>
        </w:rPr>
      </w:pPr>
    </w:p>
    <w:p w:rsidR="00E93C25" w:rsidRDefault="00E93C25" w:rsidP="00664398">
      <w:pPr>
        <w:widowControl/>
        <w:suppressLineNumbers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Передовского сельского поселения Отрадненского района № 78 от  08 ноября 2021 года «</w:t>
      </w:r>
      <w:r w:rsidRPr="00664398">
        <w:rPr>
          <w:b/>
          <w:sz w:val="28"/>
          <w:szCs w:val="28"/>
        </w:rPr>
        <w:t>Об утверждении муниципальной программы</w:t>
      </w:r>
      <w:r w:rsidRPr="00E60853">
        <w:rPr>
          <w:b/>
          <w:kern w:val="1"/>
          <w:sz w:val="28"/>
          <w:szCs w:val="28"/>
        </w:rPr>
        <w:t xml:space="preserve"> </w:t>
      </w:r>
      <w:r w:rsidRPr="000D47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физической</w:t>
      </w:r>
    </w:p>
    <w:p w:rsidR="00E93C25" w:rsidRDefault="00E93C25" w:rsidP="00664398">
      <w:pPr>
        <w:widowControl/>
        <w:suppressLineNumbers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 и массового спорта в Передовском сельском поселении </w:t>
      </w:r>
    </w:p>
    <w:p w:rsidR="00E93C25" w:rsidRDefault="00E93C25" w:rsidP="00E60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 района»»</w:t>
      </w:r>
    </w:p>
    <w:p w:rsidR="00E93C25" w:rsidRDefault="00E93C25" w:rsidP="00E60853">
      <w:pPr>
        <w:jc w:val="center"/>
        <w:rPr>
          <w:b/>
          <w:sz w:val="28"/>
          <w:szCs w:val="28"/>
        </w:rPr>
      </w:pPr>
    </w:p>
    <w:p w:rsidR="00E93C25" w:rsidRDefault="00E93C25" w:rsidP="00E60853">
      <w:pPr>
        <w:suppressAutoHyphens/>
        <w:autoSpaceDE/>
        <w:autoSpaceDN/>
        <w:adjustRightInd/>
        <w:jc w:val="center"/>
        <w:rPr>
          <w:b/>
          <w:kern w:val="1"/>
          <w:sz w:val="28"/>
          <w:szCs w:val="28"/>
        </w:rPr>
      </w:pPr>
    </w:p>
    <w:p w:rsidR="00E93C25" w:rsidRDefault="00E93C25" w:rsidP="00BD0118">
      <w:pPr>
        <w:widowControl/>
        <w:tabs>
          <w:tab w:val="left" w:pos="709"/>
          <w:tab w:val="left" w:pos="3174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D0118">
        <w:rPr>
          <w:kern w:val="1"/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Передовском сельском поселении Отрадненского района, </w:t>
      </w:r>
      <w:r w:rsidRPr="00BD0118">
        <w:rPr>
          <w:rFonts w:ascii="Calibri" w:hAnsi="Calibri" w:cs="font290"/>
          <w:kern w:val="1"/>
          <w:sz w:val="28"/>
          <w:szCs w:val="28"/>
          <w:lang w:eastAsia="ar-SA"/>
        </w:rPr>
        <w:t>в</w:t>
      </w:r>
      <w:r w:rsidRPr="00BD0118">
        <w:rPr>
          <w:sz w:val="28"/>
          <w:szCs w:val="28"/>
          <w:lang w:eastAsia="ar-SA"/>
        </w:rPr>
        <w:t xml:space="preserve"> соответствии с Федеральным  законом от  6 октября 2003 года                              № 131-ФЗ «Об общих принципах организации местного самоуправления в  Российской Федерации», </w:t>
      </w:r>
      <w:r w:rsidRPr="00BD0118">
        <w:rPr>
          <w:color w:val="000000"/>
          <w:kern w:val="1"/>
          <w:sz w:val="28"/>
          <w:szCs w:val="28"/>
          <w:lang w:eastAsia="hi-IN" w:bidi="hi-IN"/>
        </w:rPr>
        <w:t>постановлением администрации Передовского сельского поселения Отрадненского района от 5 августа 2015 года № 87 «Об утверждении Порядка принятия решения о разработке, формирования, реализации и оценки эффективности реализации муниципальных программ Передовского сельского поселения Отрадненского района», постановлением администрации Передовского сельского поселения Отрадненс</w:t>
      </w:r>
      <w:r>
        <w:rPr>
          <w:color w:val="000000"/>
          <w:kern w:val="1"/>
          <w:sz w:val="28"/>
          <w:szCs w:val="28"/>
          <w:lang w:eastAsia="hi-IN" w:bidi="hi-IN"/>
        </w:rPr>
        <w:t>кого района от                 15</w:t>
      </w:r>
      <w:r w:rsidRPr="00BD0118">
        <w:rPr>
          <w:color w:val="000000"/>
          <w:kern w:val="1"/>
          <w:sz w:val="28"/>
          <w:szCs w:val="28"/>
          <w:lang w:eastAsia="hi-IN" w:bidi="hi-IN"/>
        </w:rPr>
        <w:t xml:space="preserve"> сентября 20</w:t>
      </w:r>
      <w:r>
        <w:rPr>
          <w:color w:val="000000"/>
          <w:kern w:val="1"/>
          <w:sz w:val="28"/>
          <w:szCs w:val="28"/>
          <w:lang w:eastAsia="hi-IN" w:bidi="hi-IN"/>
        </w:rPr>
        <w:t>21</w:t>
      </w:r>
      <w:r w:rsidRPr="00BD0118">
        <w:rPr>
          <w:color w:val="000000"/>
          <w:kern w:val="1"/>
          <w:sz w:val="28"/>
          <w:szCs w:val="28"/>
          <w:lang w:eastAsia="hi-IN" w:bidi="hi-IN"/>
        </w:rPr>
        <w:t xml:space="preserve"> года № </w:t>
      </w:r>
      <w:r>
        <w:rPr>
          <w:color w:val="000000"/>
          <w:kern w:val="1"/>
          <w:sz w:val="28"/>
          <w:szCs w:val="28"/>
          <w:lang w:eastAsia="hi-IN" w:bidi="hi-IN"/>
        </w:rPr>
        <w:t>66</w:t>
      </w:r>
      <w:r w:rsidRPr="00BD0118">
        <w:rPr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Передовского сельского поселения Отрадненского района»,                               </w:t>
      </w:r>
      <w:r w:rsidRPr="00BD0118">
        <w:rPr>
          <w:sz w:val="28"/>
          <w:szCs w:val="28"/>
          <w:lang w:eastAsia="ar-SA"/>
        </w:rPr>
        <w:t>п о с т а н о в л я ю:</w:t>
      </w:r>
    </w:p>
    <w:p w:rsidR="00E93C25" w:rsidRPr="00D24CB1" w:rsidRDefault="00E93C25" w:rsidP="00C57836">
      <w:pPr>
        <w:suppressLineNumbers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1. </w:t>
      </w:r>
      <w:r w:rsidRPr="005B48D3">
        <w:rPr>
          <w:spacing w:val="-6"/>
          <w:sz w:val="28"/>
          <w:szCs w:val="28"/>
        </w:rPr>
        <w:t xml:space="preserve">Внести в постановление </w:t>
      </w:r>
      <w:r w:rsidRPr="005B48D3">
        <w:rPr>
          <w:color w:val="000000"/>
          <w:spacing w:val="-6"/>
          <w:kern w:val="1"/>
          <w:sz w:val="28"/>
          <w:szCs w:val="28"/>
          <w:lang w:eastAsia="hi-IN" w:bidi="hi-IN"/>
        </w:rPr>
        <w:t xml:space="preserve">администрации Передовского  сельского поселения Отрадненского района </w:t>
      </w:r>
      <w:r w:rsidRPr="005B48D3">
        <w:rPr>
          <w:spacing w:val="-6"/>
          <w:sz w:val="28"/>
          <w:szCs w:val="28"/>
        </w:rPr>
        <w:t xml:space="preserve">от </w:t>
      </w:r>
      <w:r>
        <w:rPr>
          <w:spacing w:val="-6"/>
          <w:sz w:val="28"/>
          <w:szCs w:val="28"/>
        </w:rPr>
        <w:t xml:space="preserve">08 ноября </w:t>
      </w:r>
      <w:r w:rsidRPr="005B48D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2021 года № 78</w:t>
      </w:r>
      <w:r w:rsidRPr="005B48D3">
        <w:rPr>
          <w:spacing w:val="-6"/>
          <w:sz w:val="28"/>
          <w:szCs w:val="28"/>
        </w:rPr>
        <w:t xml:space="preserve"> «Об утверждении муниц</w:t>
      </w:r>
      <w:r w:rsidRPr="005B48D3">
        <w:rPr>
          <w:spacing w:val="-6"/>
          <w:sz w:val="28"/>
          <w:szCs w:val="28"/>
        </w:rPr>
        <w:t>и</w:t>
      </w:r>
      <w:r w:rsidRPr="005B48D3">
        <w:rPr>
          <w:spacing w:val="-6"/>
          <w:sz w:val="28"/>
          <w:szCs w:val="28"/>
        </w:rPr>
        <w:t xml:space="preserve">пальной </w:t>
      </w:r>
      <w:r w:rsidRPr="00D24CB1">
        <w:rPr>
          <w:spacing w:val="-6"/>
          <w:sz w:val="28"/>
          <w:szCs w:val="28"/>
        </w:rPr>
        <w:t xml:space="preserve">программы </w:t>
      </w:r>
      <w:r w:rsidRPr="00D24CB1">
        <w:rPr>
          <w:sz w:val="28"/>
          <w:szCs w:val="28"/>
        </w:rPr>
        <w:t>«Развитие физической культуры и массового спорта в Пер</w:t>
      </w:r>
      <w:r w:rsidRPr="00D24CB1">
        <w:rPr>
          <w:sz w:val="28"/>
          <w:szCs w:val="28"/>
        </w:rPr>
        <w:t>е</w:t>
      </w:r>
      <w:r w:rsidRPr="00D24CB1">
        <w:rPr>
          <w:sz w:val="28"/>
          <w:szCs w:val="28"/>
        </w:rPr>
        <w:t>довском сельском поселении Отрадненского  района»</w:t>
      </w:r>
    </w:p>
    <w:p w:rsidR="00E93C25" w:rsidRPr="0032550A" w:rsidRDefault="00E93C25" w:rsidP="00C57836">
      <w:pPr>
        <w:suppressAutoHyphens/>
        <w:ind w:firstLine="708"/>
        <w:jc w:val="both"/>
        <w:rPr>
          <w:spacing w:val="-6"/>
          <w:sz w:val="28"/>
          <w:szCs w:val="28"/>
        </w:rPr>
      </w:pPr>
      <w:r w:rsidRPr="0032550A">
        <w:rPr>
          <w:spacing w:val="-6"/>
          <w:sz w:val="28"/>
          <w:szCs w:val="28"/>
        </w:rPr>
        <w:t>следующие изменения:</w:t>
      </w:r>
    </w:p>
    <w:p w:rsidR="00E93C25" w:rsidRPr="00C24127" w:rsidRDefault="00E93C25" w:rsidP="006937B0">
      <w:pPr>
        <w:ind w:firstLine="709"/>
        <w:jc w:val="both"/>
        <w:rPr>
          <w:sz w:val="28"/>
          <w:szCs w:val="28"/>
        </w:rPr>
      </w:pPr>
      <w:r w:rsidRPr="0032550A">
        <w:rPr>
          <w:sz w:val="28"/>
          <w:szCs w:val="28"/>
        </w:rPr>
        <w:t>1) в паспорте муниципальной программы</w:t>
      </w:r>
      <w:r w:rsidRPr="00C24127">
        <w:rPr>
          <w:sz w:val="28"/>
          <w:szCs w:val="28"/>
        </w:rPr>
        <w:t>:</w:t>
      </w:r>
    </w:p>
    <w:p w:rsidR="00E93C25" w:rsidRPr="00C24127" w:rsidRDefault="00E93C25" w:rsidP="006937B0">
      <w:pPr>
        <w:ind w:firstLine="709"/>
        <w:jc w:val="both"/>
        <w:rPr>
          <w:sz w:val="28"/>
          <w:szCs w:val="28"/>
        </w:rPr>
      </w:pPr>
      <w:r w:rsidRPr="00C24127">
        <w:rPr>
          <w:sz w:val="28"/>
          <w:szCs w:val="28"/>
        </w:rPr>
        <w:t>позицию «Объемы и источники финансирования» изложить в новой р</w:t>
      </w:r>
      <w:r w:rsidRPr="00C24127">
        <w:rPr>
          <w:sz w:val="28"/>
          <w:szCs w:val="28"/>
        </w:rPr>
        <w:t>е</w:t>
      </w:r>
      <w:r w:rsidRPr="00C24127">
        <w:rPr>
          <w:sz w:val="28"/>
          <w:szCs w:val="28"/>
        </w:rPr>
        <w:t>дакции:</w:t>
      </w:r>
    </w:p>
    <w:p w:rsidR="00E93C25" w:rsidRPr="00C24127" w:rsidRDefault="00E93C25" w:rsidP="006937B0">
      <w:pPr>
        <w:ind w:firstLine="709"/>
        <w:jc w:val="both"/>
        <w:rPr>
          <w:sz w:val="28"/>
          <w:szCs w:val="28"/>
        </w:rPr>
      </w:pPr>
      <w:r w:rsidRPr="00C24127">
        <w:rPr>
          <w:sz w:val="28"/>
          <w:szCs w:val="28"/>
        </w:rPr>
        <w:t xml:space="preserve">«Общий объем финансирования составляет </w:t>
      </w:r>
      <w:r>
        <w:rPr>
          <w:sz w:val="28"/>
          <w:szCs w:val="28"/>
        </w:rPr>
        <w:t>521,5</w:t>
      </w:r>
      <w:r w:rsidRPr="00C24127">
        <w:rPr>
          <w:sz w:val="28"/>
          <w:szCs w:val="28"/>
        </w:rPr>
        <w:t xml:space="preserve"> тыс.руб., в том числе по годам:</w:t>
      </w:r>
    </w:p>
    <w:p w:rsidR="00E93C25" w:rsidRPr="00BD0118" w:rsidRDefault="00E93C25" w:rsidP="00BD0118">
      <w:pPr>
        <w:widowControl/>
        <w:tabs>
          <w:tab w:val="left" w:pos="709"/>
          <w:tab w:val="left" w:pos="3174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3"/>
        <w:gridCol w:w="1983"/>
        <w:gridCol w:w="1693"/>
        <w:gridCol w:w="1694"/>
        <w:gridCol w:w="1400"/>
      </w:tblGrid>
      <w:tr w:rsidR="00E93C25" w:rsidRPr="00364E4E" w:rsidTr="00536498">
        <w:trPr>
          <w:tblHeader/>
        </w:trPr>
        <w:tc>
          <w:tcPr>
            <w:tcW w:w="2362" w:type="dxa"/>
          </w:tcPr>
          <w:p w:rsidR="00E93C25" w:rsidRPr="00364E4E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Год</w:t>
            </w:r>
          </w:p>
        </w:tc>
        <w:tc>
          <w:tcPr>
            <w:tcW w:w="1999" w:type="dxa"/>
          </w:tcPr>
          <w:p w:rsidR="00E93C25" w:rsidRPr="00364E4E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 xml:space="preserve">Всего, </w:t>
            </w:r>
          </w:p>
          <w:p w:rsidR="00E93C25" w:rsidRPr="00364E4E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(тыс.руб.)</w:t>
            </w:r>
          </w:p>
        </w:tc>
        <w:tc>
          <w:tcPr>
            <w:tcW w:w="1701" w:type="dxa"/>
          </w:tcPr>
          <w:p w:rsidR="00E93C25" w:rsidRPr="00364E4E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Местный бюджет (тыс.руб.)</w:t>
            </w:r>
          </w:p>
        </w:tc>
        <w:tc>
          <w:tcPr>
            <w:tcW w:w="1701" w:type="dxa"/>
          </w:tcPr>
          <w:p w:rsidR="00E93C25" w:rsidRPr="00364E4E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Районный бюджет,</w:t>
            </w:r>
          </w:p>
          <w:p w:rsidR="00E93C25" w:rsidRPr="00364E4E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(тыс.руб.)</w:t>
            </w:r>
          </w:p>
        </w:tc>
        <w:tc>
          <w:tcPr>
            <w:tcW w:w="1330" w:type="dxa"/>
          </w:tcPr>
          <w:p w:rsidR="00E93C25" w:rsidRPr="00364E4E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Краевой бюджет</w:t>
            </w:r>
          </w:p>
          <w:p w:rsidR="00E93C25" w:rsidRPr="00364E4E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(тыс.руб</w:t>
            </w:r>
            <w:r>
              <w:rPr>
                <w:sz w:val="28"/>
                <w:szCs w:val="28"/>
              </w:rPr>
              <w:t>.</w:t>
            </w:r>
            <w:r w:rsidRPr="00364E4E">
              <w:rPr>
                <w:sz w:val="28"/>
                <w:szCs w:val="28"/>
              </w:rPr>
              <w:t>)</w:t>
            </w:r>
          </w:p>
        </w:tc>
      </w:tr>
      <w:tr w:rsidR="00E93C25" w:rsidRPr="00364E4E" w:rsidTr="00536498">
        <w:tc>
          <w:tcPr>
            <w:tcW w:w="2362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999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184,5</w:t>
            </w:r>
          </w:p>
        </w:tc>
        <w:tc>
          <w:tcPr>
            <w:tcW w:w="1701" w:type="dxa"/>
          </w:tcPr>
          <w:p w:rsidR="00E93C25" w:rsidRPr="00BD0118" w:rsidRDefault="00E93C25" w:rsidP="00710EE1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184,5</w:t>
            </w:r>
          </w:p>
        </w:tc>
        <w:tc>
          <w:tcPr>
            <w:tcW w:w="1701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E93C25" w:rsidRPr="00364E4E" w:rsidTr="00536498">
        <w:tc>
          <w:tcPr>
            <w:tcW w:w="2362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  <w:tc>
          <w:tcPr>
            <w:tcW w:w="1701" w:type="dxa"/>
          </w:tcPr>
          <w:p w:rsidR="00E93C25" w:rsidRPr="00BD0118" w:rsidRDefault="00E93C25" w:rsidP="00710EE1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  <w:tc>
          <w:tcPr>
            <w:tcW w:w="1701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E93C25" w:rsidRPr="00364E4E" w:rsidTr="00536498">
        <w:tc>
          <w:tcPr>
            <w:tcW w:w="2362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E93C25" w:rsidRPr="00BD0118" w:rsidRDefault="00E93C25" w:rsidP="00710EE1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E93C25" w:rsidRPr="00364E4E" w:rsidTr="00536498">
        <w:tc>
          <w:tcPr>
            <w:tcW w:w="2362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Итого</w:t>
            </w:r>
          </w:p>
        </w:tc>
        <w:tc>
          <w:tcPr>
            <w:tcW w:w="1999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521,5</w:t>
            </w:r>
          </w:p>
        </w:tc>
        <w:tc>
          <w:tcPr>
            <w:tcW w:w="1701" w:type="dxa"/>
          </w:tcPr>
          <w:p w:rsidR="00E93C25" w:rsidRPr="00BD0118" w:rsidRDefault="00E93C25" w:rsidP="00710EE1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521,5</w:t>
            </w:r>
          </w:p>
        </w:tc>
        <w:tc>
          <w:tcPr>
            <w:tcW w:w="1701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E93C25" w:rsidRPr="00BD0118" w:rsidRDefault="00E93C25" w:rsidP="00074AA7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</w:tbl>
    <w:p w:rsidR="00E93C25" w:rsidRPr="00C24127" w:rsidRDefault="00E93C25" w:rsidP="006937B0">
      <w:pPr>
        <w:suppressLineNumbers/>
        <w:ind w:firstLine="708"/>
        <w:jc w:val="both"/>
        <w:rPr>
          <w:sz w:val="28"/>
          <w:szCs w:val="28"/>
        </w:rPr>
      </w:pPr>
      <w:r w:rsidRPr="00C24127">
        <w:rPr>
          <w:sz w:val="28"/>
          <w:szCs w:val="28"/>
        </w:rPr>
        <w:t>2) раздел 4 «Ресурсное обеспечение муниципальной программы» изл</w:t>
      </w:r>
      <w:r w:rsidRPr="00C24127">
        <w:rPr>
          <w:sz w:val="28"/>
          <w:szCs w:val="28"/>
        </w:rPr>
        <w:t>о</w:t>
      </w:r>
      <w:r w:rsidRPr="00C24127">
        <w:rPr>
          <w:sz w:val="28"/>
          <w:szCs w:val="28"/>
        </w:rPr>
        <w:t>жить в новой редакции:</w:t>
      </w:r>
    </w:p>
    <w:p w:rsidR="00E93C25" w:rsidRPr="00C24127" w:rsidRDefault="00E93C25" w:rsidP="006937B0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4127">
        <w:rPr>
          <w:sz w:val="28"/>
          <w:szCs w:val="28"/>
        </w:rPr>
        <w:t>Раздел 4 «Ресурсное обеспечение муниципальной программы»</w:t>
      </w:r>
    </w:p>
    <w:p w:rsidR="00E93C25" w:rsidRDefault="00E93C25" w:rsidP="006937B0">
      <w:pPr>
        <w:suppressLineNumbers/>
        <w:ind w:firstLine="708"/>
        <w:jc w:val="both"/>
        <w:rPr>
          <w:sz w:val="28"/>
          <w:szCs w:val="28"/>
        </w:rPr>
      </w:pPr>
      <w:r w:rsidRPr="00C24127">
        <w:rPr>
          <w:sz w:val="28"/>
          <w:szCs w:val="28"/>
        </w:rPr>
        <w:t>Финансирование мероприятий муниципальной программы предусматр</w:t>
      </w:r>
      <w:r w:rsidRPr="00C24127">
        <w:rPr>
          <w:sz w:val="28"/>
          <w:szCs w:val="28"/>
        </w:rPr>
        <w:t>и</w:t>
      </w:r>
      <w:r w:rsidRPr="00C24127">
        <w:rPr>
          <w:sz w:val="28"/>
          <w:szCs w:val="28"/>
        </w:rPr>
        <w:t>вается осуществлять за счет средств бюджета Передовского сельского посел</w:t>
      </w:r>
      <w:r w:rsidRPr="00C24127">
        <w:rPr>
          <w:sz w:val="28"/>
          <w:szCs w:val="28"/>
        </w:rPr>
        <w:t>е</w:t>
      </w:r>
      <w:r w:rsidRPr="00C24127">
        <w:rPr>
          <w:sz w:val="28"/>
          <w:szCs w:val="28"/>
        </w:rPr>
        <w:t>ния Отрадненского района, районного и краевого бюджетов. Объем финанс</w:t>
      </w:r>
      <w:r w:rsidRPr="00C24127">
        <w:rPr>
          <w:sz w:val="28"/>
          <w:szCs w:val="28"/>
        </w:rPr>
        <w:t>о</w:t>
      </w:r>
      <w:r w:rsidRPr="00C24127">
        <w:rPr>
          <w:sz w:val="28"/>
          <w:szCs w:val="28"/>
        </w:rPr>
        <w:t xml:space="preserve">вых ресурсов, предусмотренных на реализацию муниципальной программы, составляет </w:t>
      </w:r>
      <w:r>
        <w:rPr>
          <w:sz w:val="28"/>
          <w:szCs w:val="28"/>
        </w:rPr>
        <w:t>521,5 тыс. руб.,</w:t>
      </w:r>
      <w:r w:rsidRPr="00C24127">
        <w:rPr>
          <w:sz w:val="28"/>
          <w:szCs w:val="28"/>
        </w:rPr>
        <w:t xml:space="preserve"> в том числе по годам:</w:t>
      </w:r>
    </w:p>
    <w:p w:rsidR="00E93C25" w:rsidRDefault="00E93C25" w:rsidP="006937B0">
      <w:pPr>
        <w:suppressLineNumbers/>
        <w:ind w:firstLine="708"/>
        <w:jc w:val="both"/>
        <w:rPr>
          <w:sz w:val="28"/>
          <w:szCs w:val="28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2"/>
        <w:gridCol w:w="1999"/>
        <w:gridCol w:w="1701"/>
        <w:gridCol w:w="1701"/>
        <w:gridCol w:w="1330"/>
      </w:tblGrid>
      <w:tr w:rsidR="00E93C25" w:rsidRPr="00364E4E" w:rsidTr="00CF1B6D">
        <w:trPr>
          <w:tblHeader/>
        </w:trPr>
        <w:tc>
          <w:tcPr>
            <w:tcW w:w="2362" w:type="dxa"/>
          </w:tcPr>
          <w:p w:rsidR="00E93C25" w:rsidRPr="00364E4E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Год</w:t>
            </w:r>
          </w:p>
        </w:tc>
        <w:tc>
          <w:tcPr>
            <w:tcW w:w="1999" w:type="dxa"/>
          </w:tcPr>
          <w:p w:rsidR="00E93C25" w:rsidRPr="00364E4E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 xml:space="preserve">Всего, </w:t>
            </w:r>
          </w:p>
          <w:p w:rsidR="00E93C25" w:rsidRPr="00364E4E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(тыс.руб.)</w:t>
            </w:r>
          </w:p>
        </w:tc>
        <w:tc>
          <w:tcPr>
            <w:tcW w:w="1701" w:type="dxa"/>
          </w:tcPr>
          <w:p w:rsidR="00E93C25" w:rsidRPr="00364E4E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Местный бюджет (тыс.руб.)</w:t>
            </w:r>
          </w:p>
        </w:tc>
        <w:tc>
          <w:tcPr>
            <w:tcW w:w="1701" w:type="dxa"/>
          </w:tcPr>
          <w:p w:rsidR="00E93C25" w:rsidRPr="00364E4E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Районный бюджет,</w:t>
            </w:r>
          </w:p>
          <w:p w:rsidR="00E93C25" w:rsidRPr="00364E4E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(тыс.руб.)</w:t>
            </w:r>
          </w:p>
        </w:tc>
        <w:tc>
          <w:tcPr>
            <w:tcW w:w="1330" w:type="dxa"/>
          </w:tcPr>
          <w:p w:rsidR="00E93C25" w:rsidRPr="00364E4E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Краевой бюджет</w:t>
            </w:r>
          </w:p>
          <w:p w:rsidR="00E93C25" w:rsidRPr="00364E4E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364E4E">
              <w:rPr>
                <w:sz w:val="28"/>
                <w:szCs w:val="28"/>
              </w:rPr>
              <w:t>(тыс.руб)</w:t>
            </w:r>
          </w:p>
        </w:tc>
      </w:tr>
      <w:tr w:rsidR="00E93C25" w:rsidRPr="00364E4E" w:rsidTr="00CF1B6D">
        <w:tc>
          <w:tcPr>
            <w:tcW w:w="2362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999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184,5</w:t>
            </w:r>
          </w:p>
        </w:tc>
        <w:tc>
          <w:tcPr>
            <w:tcW w:w="1701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184,5</w:t>
            </w:r>
          </w:p>
        </w:tc>
        <w:tc>
          <w:tcPr>
            <w:tcW w:w="1701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E93C25" w:rsidRPr="00364E4E" w:rsidTr="00CF1B6D">
        <w:tc>
          <w:tcPr>
            <w:tcW w:w="2362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99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  <w:tc>
          <w:tcPr>
            <w:tcW w:w="1701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  <w:r w:rsidRPr="00BD0118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E93C25" w:rsidRPr="00364E4E" w:rsidTr="00CF1B6D">
        <w:tc>
          <w:tcPr>
            <w:tcW w:w="2362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99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  <w:tr w:rsidR="00E93C25" w:rsidRPr="00364E4E" w:rsidTr="00CF1B6D">
        <w:tc>
          <w:tcPr>
            <w:tcW w:w="2362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Итого</w:t>
            </w:r>
          </w:p>
        </w:tc>
        <w:tc>
          <w:tcPr>
            <w:tcW w:w="1999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521,5</w:t>
            </w:r>
          </w:p>
        </w:tc>
        <w:tc>
          <w:tcPr>
            <w:tcW w:w="1701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521,5</w:t>
            </w:r>
          </w:p>
        </w:tc>
        <w:tc>
          <w:tcPr>
            <w:tcW w:w="1701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  <w:tc>
          <w:tcPr>
            <w:tcW w:w="1330" w:type="dxa"/>
          </w:tcPr>
          <w:p w:rsidR="00E93C25" w:rsidRPr="00BD0118" w:rsidRDefault="00E93C25" w:rsidP="00CF1B6D">
            <w:pPr>
              <w:suppressLineNumbers/>
              <w:jc w:val="center"/>
              <w:rPr>
                <w:sz w:val="28"/>
                <w:szCs w:val="28"/>
              </w:rPr>
            </w:pPr>
            <w:r w:rsidRPr="00BD0118">
              <w:rPr>
                <w:sz w:val="28"/>
                <w:szCs w:val="28"/>
              </w:rPr>
              <w:t>0,0</w:t>
            </w:r>
          </w:p>
        </w:tc>
      </w:tr>
    </w:tbl>
    <w:p w:rsidR="00E93C25" w:rsidRPr="00C24127" w:rsidRDefault="00E93C25" w:rsidP="006937B0">
      <w:pPr>
        <w:suppressLineNumbers/>
        <w:ind w:firstLine="709"/>
        <w:jc w:val="both"/>
        <w:rPr>
          <w:sz w:val="28"/>
          <w:szCs w:val="28"/>
        </w:rPr>
      </w:pPr>
      <w:r w:rsidRPr="00C24127">
        <w:rPr>
          <w:sz w:val="28"/>
          <w:szCs w:val="28"/>
        </w:rPr>
        <w:t>3) раздел 5 «Перечень программных мероприятий» изложить в новой р</w:t>
      </w:r>
      <w:r w:rsidRPr="00C24127">
        <w:rPr>
          <w:sz w:val="28"/>
          <w:szCs w:val="28"/>
        </w:rPr>
        <w:t>е</w:t>
      </w:r>
      <w:r w:rsidRPr="00C24127">
        <w:rPr>
          <w:sz w:val="28"/>
          <w:szCs w:val="28"/>
        </w:rPr>
        <w:t>дакции:</w:t>
      </w:r>
    </w:p>
    <w:p w:rsidR="00E93C25" w:rsidRPr="00C24127" w:rsidRDefault="00E93C25" w:rsidP="006937B0">
      <w:pPr>
        <w:suppressAutoHyphens/>
        <w:ind w:firstLine="708"/>
        <w:jc w:val="both"/>
        <w:rPr>
          <w:color w:val="000000"/>
          <w:kern w:val="1"/>
          <w:sz w:val="28"/>
          <w:szCs w:val="24"/>
          <w:lang w:eastAsia="hi-IN" w:bidi="hi-IN"/>
        </w:rPr>
      </w:pPr>
      <w:r>
        <w:rPr>
          <w:sz w:val="28"/>
          <w:szCs w:val="28"/>
          <w:lang w:eastAsia="ar-SA"/>
        </w:rPr>
        <w:t>«</w:t>
      </w:r>
      <w:r w:rsidRPr="00C24127">
        <w:rPr>
          <w:sz w:val="28"/>
          <w:szCs w:val="28"/>
          <w:lang w:eastAsia="ar-SA"/>
        </w:rPr>
        <w:t xml:space="preserve">Муниципальная программа </w:t>
      </w:r>
      <w:r w:rsidRPr="00D24CB1">
        <w:rPr>
          <w:sz w:val="28"/>
          <w:szCs w:val="28"/>
        </w:rPr>
        <w:t>«Развитие физической культуры и массового спорта в Передовском сельском поселении Отрадненского  района»</w:t>
      </w:r>
      <w:r>
        <w:rPr>
          <w:bCs/>
          <w:kern w:val="1"/>
          <w:sz w:val="28"/>
          <w:szCs w:val="28"/>
          <w:lang w:eastAsia="ar-SA"/>
        </w:rPr>
        <w:t xml:space="preserve"> </w:t>
      </w:r>
      <w:r w:rsidRPr="00C24127">
        <w:rPr>
          <w:sz w:val="28"/>
          <w:szCs w:val="28"/>
          <w:lang w:eastAsia="ar-SA"/>
        </w:rPr>
        <w:t>состоит из  следующих мероприятий:</w:t>
      </w:r>
    </w:p>
    <w:p w:rsidR="00E93C25" w:rsidRPr="006937B0" w:rsidRDefault="00E93C25" w:rsidP="006937B0">
      <w:pPr>
        <w:rPr>
          <w:lang w:eastAsia="en-US"/>
        </w:rPr>
      </w:pPr>
    </w:p>
    <w:tbl>
      <w:tblPr>
        <w:tblW w:w="10624" w:type="dxa"/>
        <w:tblInd w:w="-601" w:type="dxa"/>
        <w:tblLayout w:type="fixed"/>
        <w:tblLook w:val="0000"/>
      </w:tblPr>
      <w:tblGrid>
        <w:gridCol w:w="425"/>
        <w:gridCol w:w="2694"/>
        <w:gridCol w:w="1276"/>
        <w:gridCol w:w="850"/>
        <w:gridCol w:w="851"/>
        <w:gridCol w:w="850"/>
        <w:gridCol w:w="851"/>
        <w:gridCol w:w="999"/>
        <w:gridCol w:w="1828"/>
      </w:tblGrid>
      <w:tr w:rsidR="00E93C25" w:rsidRPr="00364E4E" w:rsidTr="0063516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Default="00E93C25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E93C25" w:rsidRPr="00364E4E" w:rsidRDefault="00E93C25" w:rsidP="000F47DB">
            <w:pPr>
              <w:snapToGrid w:val="0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N</w:t>
            </w:r>
          </w:p>
          <w:p w:rsidR="00E93C25" w:rsidRPr="00364E4E" w:rsidRDefault="00E93C25" w:rsidP="000F47DB">
            <w:pPr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Наименование</w:t>
            </w:r>
          </w:p>
          <w:p w:rsidR="00E93C25" w:rsidRPr="00364E4E" w:rsidRDefault="00E93C2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Источник финанс</w:t>
            </w:r>
            <w:r w:rsidRPr="00364E4E">
              <w:rPr>
                <w:color w:val="000000"/>
                <w:sz w:val="24"/>
                <w:szCs w:val="24"/>
              </w:rPr>
              <w:t>и</w:t>
            </w:r>
            <w:r w:rsidRPr="00364E4E"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Об</w:t>
            </w:r>
            <w:r w:rsidRPr="00364E4E">
              <w:rPr>
                <w:color w:val="000000"/>
                <w:sz w:val="24"/>
                <w:szCs w:val="24"/>
              </w:rPr>
              <w:t>ъ</w:t>
            </w:r>
            <w:r w:rsidRPr="00364E4E">
              <w:rPr>
                <w:color w:val="000000"/>
                <w:sz w:val="24"/>
                <w:szCs w:val="24"/>
              </w:rPr>
              <w:t>ем ф</w:t>
            </w:r>
            <w:r w:rsidRPr="00364E4E">
              <w:rPr>
                <w:color w:val="000000"/>
                <w:sz w:val="24"/>
                <w:szCs w:val="24"/>
              </w:rPr>
              <w:t>и</w:t>
            </w:r>
            <w:r w:rsidRPr="00364E4E">
              <w:rPr>
                <w:color w:val="000000"/>
                <w:sz w:val="24"/>
                <w:szCs w:val="24"/>
              </w:rPr>
              <w:t>на</w:t>
            </w:r>
            <w:r w:rsidRPr="00364E4E">
              <w:rPr>
                <w:color w:val="000000"/>
                <w:sz w:val="24"/>
                <w:szCs w:val="24"/>
              </w:rPr>
              <w:t>н</w:t>
            </w:r>
            <w:r w:rsidRPr="00364E4E">
              <w:rPr>
                <w:color w:val="000000"/>
                <w:sz w:val="24"/>
                <w:szCs w:val="24"/>
              </w:rPr>
              <w:t>сир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в</w:t>
            </w:r>
            <w:r w:rsidRPr="00364E4E">
              <w:rPr>
                <w:color w:val="000000"/>
                <w:sz w:val="24"/>
                <w:szCs w:val="24"/>
              </w:rPr>
              <w:t>а</w:t>
            </w:r>
            <w:r w:rsidRPr="00364E4E">
              <w:rPr>
                <w:color w:val="000000"/>
                <w:sz w:val="24"/>
                <w:szCs w:val="24"/>
              </w:rPr>
              <w:t>ния, всего</w:t>
            </w:r>
          </w:p>
          <w:p w:rsidR="00E93C25" w:rsidRPr="00364E4E" w:rsidRDefault="00E93C25" w:rsidP="00344DAB">
            <w:pPr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3C25" w:rsidRPr="00364E4E" w:rsidRDefault="00E93C25" w:rsidP="00344DA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Отве</w:t>
            </w:r>
            <w:r w:rsidRPr="00364E4E">
              <w:rPr>
                <w:color w:val="000000"/>
                <w:sz w:val="24"/>
                <w:szCs w:val="24"/>
              </w:rPr>
              <w:t>т</w:t>
            </w:r>
            <w:r w:rsidRPr="00364E4E">
              <w:rPr>
                <w:color w:val="000000"/>
                <w:sz w:val="24"/>
                <w:szCs w:val="24"/>
              </w:rPr>
              <w:t>стве</w:t>
            </w:r>
            <w:r w:rsidRPr="00364E4E">
              <w:rPr>
                <w:color w:val="000000"/>
                <w:sz w:val="24"/>
                <w:szCs w:val="24"/>
              </w:rPr>
              <w:t>н</w:t>
            </w:r>
            <w:r w:rsidRPr="00364E4E">
              <w:rPr>
                <w:color w:val="000000"/>
                <w:sz w:val="24"/>
                <w:szCs w:val="24"/>
              </w:rPr>
              <w:t>ный за выпо</w:t>
            </w:r>
            <w:r w:rsidRPr="00364E4E">
              <w:rPr>
                <w:color w:val="000000"/>
                <w:sz w:val="24"/>
                <w:szCs w:val="24"/>
              </w:rPr>
              <w:t>л</w:t>
            </w:r>
            <w:r w:rsidRPr="00364E4E">
              <w:rPr>
                <w:color w:val="000000"/>
                <w:sz w:val="24"/>
                <w:szCs w:val="24"/>
              </w:rPr>
              <w:t>нение мер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пр</w:t>
            </w:r>
            <w:r w:rsidRPr="00364E4E">
              <w:rPr>
                <w:color w:val="000000"/>
                <w:sz w:val="24"/>
                <w:szCs w:val="24"/>
              </w:rPr>
              <w:t>и</w:t>
            </w:r>
            <w:r w:rsidRPr="00364E4E">
              <w:rPr>
                <w:color w:val="000000"/>
                <w:sz w:val="24"/>
                <w:szCs w:val="24"/>
              </w:rPr>
              <w:t>ятия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25" w:rsidRPr="00364E4E" w:rsidRDefault="00E93C25" w:rsidP="00344DAB">
            <w:pPr>
              <w:snapToGrid w:val="0"/>
              <w:jc w:val="center"/>
            </w:pPr>
            <w:r w:rsidRPr="00364E4E">
              <w:rPr>
                <w:color w:val="000000"/>
                <w:sz w:val="24"/>
                <w:szCs w:val="24"/>
              </w:rPr>
              <w:t>Непосредс</w:t>
            </w:r>
            <w:r w:rsidRPr="00364E4E">
              <w:rPr>
                <w:color w:val="000000"/>
                <w:sz w:val="24"/>
                <w:szCs w:val="24"/>
              </w:rPr>
              <w:t>т</w:t>
            </w:r>
            <w:r w:rsidRPr="00364E4E">
              <w:rPr>
                <w:color w:val="000000"/>
                <w:sz w:val="24"/>
                <w:szCs w:val="24"/>
              </w:rPr>
              <w:t>венный резул</w:t>
            </w:r>
            <w:r w:rsidRPr="00364E4E">
              <w:rPr>
                <w:color w:val="000000"/>
                <w:sz w:val="24"/>
                <w:szCs w:val="24"/>
              </w:rPr>
              <w:t>ь</w:t>
            </w:r>
            <w:r w:rsidRPr="00364E4E">
              <w:rPr>
                <w:color w:val="000000"/>
                <w:sz w:val="24"/>
                <w:szCs w:val="24"/>
              </w:rPr>
              <w:t>тат реализации мероприятия</w:t>
            </w:r>
          </w:p>
        </w:tc>
      </w:tr>
      <w:tr w:rsidR="00E93C25" w:rsidRPr="00364E4E" w:rsidTr="0063516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0F47DB">
            <w:pPr>
              <w:snapToGrid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0F47DB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0F47DB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0F47DB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364E4E">
              <w:rPr>
                <w:color w:val="000000"/>
                <w:sz w:val="24"/>
                <w:szCs w:val="24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:rsidR="00E93C25" w:rsidRPr="00364E4E" w:rsidRDefault="00E93C2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  <w:p w:rsidR="00E93C25" w:rsidRPr="00364E4E" w:rsidRDefault="00E93C25" w:rsidP="00A841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год</w:t>
            </w:r>
          </w:p>
          <w:p w:rsidR="00E93C25" w:rsidRPr="00364E4E" w:rsidRDefault="00E93C25" w:rsidP="00A841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0F47DB">
            <w:pPr>
              <w:snapToGrid w:val="0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25" w:rsidRPr="00364E4E" w:rsidRDefault="00E93C25" w:rsidP="000F47DB">
            <w:pPr>
              <w:snapToGrid w:val="0"/>
            </w:pPr>
          </w:p>
        </w:tc>
      </w:tr>
      <w:tr w:rsidR="00E93C25" w:rsidRPr="00364E4E" w:rsidTr="0063516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93C25" w:rsidRPr="00364E4E" w:rsidTr="00462735">
        <w:trPr>
          <w:trHeight w:val="10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462735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62735">
              <w:rPr>
                <w:color w:val="000000"/>
                <w:sz w:val="24"/>
                <w:szCs w:val="24"/>
              </w:rPr>
              <w:t>Реализация меропри</w:t>
            </w:r>
            <w:r w:rsidRPr="00462735">
              <w:rPr>
                <w:color w:val="000000"/>
                <w:sz w:val="24"/>
                <w:szCs w:val="24"/>
              </w:rPr>
              <w:t>я</w:t>
            </w:r>
            <w:r w:rsidRPr="00462735">
              <w:rPr>
                <w:color w:val="000000"/>
                <w:sz w:val="24"/>
                <w:szCs w:val="24"/>
              </w:rPr>
              <w:t>тий по развитию физ</w:t>
            </w:r>
            <w:r w:rsidRPr="00462735">
              <w:rPr>
                <w:color w:val="000000"/>
                <w:sz w:val="24"/>
                <w:szCs w:val="24"/>
              </w:rPr>
              <w:t>и</w:t>
            </w:r>
            <w:r w:rsidRPr="00462735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25" w:rsidRPr="00364E4E" w:rsidRDefault="00E93C25" w:rsidP="0064239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3C25" w:rsidRPr="00364E4E" w:rsidTr="0063516B">
        <w:trPr>
          <w:trHeight w:val="17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0F47DB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Участие  в чемпионатах и первенствах Отра</w:t>
            </w:r>
            <w:r w:rsidRPr="00364E4E">
              <w:rPr>
                <w:color w:val="000000"/>
                <w:sz w:val="24"/>
                <w:szCs w:val="24"/>
              </w:rPr>
              <w:t>д</w:t>
            </w:r>
            <w:r w:rsidRPr="00364E4E">
              <w:rPr>
                <w:color w:val="000000"/>
                <w:sz w:val="24"/>
                <w:szCs w:val="24"/>
              </w:rPr>
              <w:t>ненского района по культивируемым видам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3C25" w:rsidRPr="00364E4E" w:rsidRDefault="00E93C25" w:rsidP="00E41901">
            <w:pPr>
              <w:snapToGrid w:val="0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Средства бюджета Передо</w:t>
            </w:r>
            <w:r w:rsidRPr="00364E4E">
              <w:rPr>
                <w:color w:val="000000"/>
                <w:sz w:val="24"/>
                <w:szCs w:val="24"/>
              </w:rPr>
              <w:t>в</w:t>
            </w:r>
            <w:r w:rsidRPr="00364E4E">
              <w:rPr>
                <w:color w:val="000000"/>
                <w:sz w:val="24"/>
                <w:szCs w:val="24"/>
              </w:rPr>
              <w:t>ского сельского посел</w:t>
            </w:r>
            <w:r w:rsidRPr="00364E4E">
              <w:rPr>
                <w:color w:val="000000"/>
                <w:sz w:val="24"/>
                <w:szCs w:val="24"/>
              </w:rPr>
              <w:t>е</w:t>
            </w:r>
            <w:r w:rsidRPr="00364E4E">
              <w:rPr>
                <w:color w:val="000000"/>
                <w:sz w:val="24"/>
                <w:szCs w:val="24"/>
              </w:rPr>
              <w:t>ния, пр</w:t>
            </w:r>
            <w:r w:rsidRPr="00364E4E">
              <w:rPr>
                <w:color w:val="000000"/>
                <w:sz w:val="24"/>
                <w:szCs w:val="24"/>
              </w:rPr>
              <w:t>е</w:t>
            </w:r>
            <w:r w:rsidRPr="00364E4E">
              <w:rPr>
                <w:color w:val="000000"/>
                <w:sz w:val="24"/>
                <w:szCs w:val="24"/>
              </w:rPr>
              <w:t>дусмо</w:t>
            </w:r>
            <w:r w:rsidRPr="00364E4E">
              <w:rPr>
                <w:color w:val="000000"/>
                <w:sz w:val="24"/>
                <w:szCs w:val="24"/>
              </w:rPr>
              <w:t>т</w:t>
            </w:r>
            <w:r w:rsidRPr="00364E4E">
              <w:rPr>
                <w:color w:val="000000"/>
                <w:sz w:val="24"/>
                <w:szCs w:val="24"/>
              </w:rPr>
              <w:t>ренные на финанс</w:t>
            </w:r>
            <w:r w:rsidRPr="00364E4E">
              <w:rPr>
                <w:color w:val="000000"/>
                <w:sz w:val="24"/>
                <w:szCs w:val="24"/>
              </w:rPr>
              <w:t>и</w:t>
            </w:r>
            <w:r w:rsidRPr="00364E4E">
              <w:rPr>
                <w:color w:val="000000"/>
                <w:sz w:val="24"/>
                <w:szCs w:val="24"/>
              </w:rPr>
              <w:t>рование мер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приятий програ</w:t>
            </w:r>
            <w:r w:rsidRPr="00364E4E">
              <w:rPr>
                <w:color w:val="000000"/>
                <w:sz w:val="24"/>
                <w:szCs w:val="24"/>
              </w:rPr>
              <w:t>м</w:t>
            </w:r>
            <w:r w:rsidRPr="00364E4E">
              <w:rPr>
                <w:color w:val="000000"/>
                <w:sz w:val="24"/>
                <w:szCs w:val="24"/>
              </w:rPr>
              <w:t>мы в ра</w:t>
            </w:r>
            <w:r w:rsidRPr="00364E4E">
              <w:rPr>
                <w:color w:val="000000"/>
                <w:sz w:val="24"/>
                <w:szCs w:val="24"/>
              </w:rPr>
              <w:t>м</w:t>
            </w:r>
            <w:r w:rsidRPr="00364E4E">
              <w:rPr>
                <w:color w:val="000000"/>
                <w:sz w:val="24"/>
                <w:szCs w:val="24"/>
              </w:rPr>
              <w:t>ках по</w:t>
            </w:r>
            <w:r w:rsidRPr="00364E4E">
              <w:rPr>
                <w:color w:val="000000"/>
                <w:sz w:val="24"/>
                <w:szCs w:val="24"/>
              </w:rPr>
              <w:t>л</w:t>
            </w:r>
            <w:r w:rsidRPr="00364E4E">
              <w:rPr>
                <w:color w:val="000000"/>
                <w:sz w:val="24"/>
                <w:szCs w:val="24"/>
              </w:rPr>
              <w:t>номочий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BD0118" w:rsidRDefault="00E93C25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BD0118" w:rsidRDefault="00E93C25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BD0118" w:rsidRDefault="00E93C25" w:rsidP="000F47D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BD0118" w:rsidRDefault="00E93C25" w:rsidP="000F47DB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3C25" w:rsidRPr="00364E4E" w:rsidRDefault="00E93C25" w:rsidP="003F2D5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нис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рация</w:t>
            </w:r>
            <w:r w:rsidRPr="00364E4E">
              <w:rPr>
                <w:color w:val="000000"/>
                <w:sz w:val="24"/>
                <w:szCs w:val="24"/>
              </w:rPr>
              <w:t xml:space="preserve"> Пер</w:t>
            </w:r>
            <w:r w:rsidRPr="00364E4E">
              <w:rPr>
                <w:color w:val="000000"/>
                <w:sz w:val="24"/>
                <w:szCs w:val="24"/>
              </w:rPr>
              <w:t>е</w:t>
            </w:r>
            <w:r w:rsidRPr="00364E4E">
              <w:rPr>
                <w:color w:val="000000"/>
                <w:sz w:val="24"/>
                <w:szCs w:val="24"/>
              </w:rPr>
              <w:t>до</w:t>
            </w:r>
            <w:r w:rsidRPr="00364E4E">
              <w:rPr>
                <w:color w:val="000000"/>
                <w:sz w:val="24"/>
                <w:szCs w:val="24"/>
              </w:rPr>
              <w:t>в</w:t>
            </w:r>
            <w:r w:rsidRPr="00364E4E">
              <w:rPr>
                <w:color w:val="000000"/>
                <w:sz w:val="24"/>
                <w:szCs w:val="24"/>
              </w:rPr>
              <w:t>ского сел</w:t>
            </w:r>
            <w:r w:rsidRPr="00364E4E">
              <w:rPr>
                <w:color w:val="000000"/>
                <w:sz w:val="24"/>
                <w:szCs w:val="24"/>
              </w:rPr>
              <w:t>ь</w:t>
            </w:r>
            <w:r w:rsidRPr="00364E4E">
              <w:rPr>
                <w:color w:val="000000"/>
                <w:sz w:val="24"/>
                <w:szCs w:val="24"/>
              </w:rPr>
              <w:t>ского пос</w:t>
            </w:r>
            <w:r w:rsidRPr="00364E4E">
              <w:rPr>
                <w:color w:val="000000"/>
                <w:sz w:val="24"/>
                <w:szCs w:val="24"/>
              </w:rPr>
              <w:t>е</w:t>
            </w:r>
            <w:r w:rsidRPr="00364E4E">
              <w:rPr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C25" w:rsidRPr="00364E4E" w:rsidRDefault="00E93C25" w:rsidP="000F47DB">
            <w:pPr>
              <w:jc w:val="both"/>
              <w:rPr>
                <w:rStyle w:val="FontStyle57"/>
                <w:color w:val="000000"/>
                <w:sz w:val="24"/>
                <w:szCs w:val="24"/>
              </w:rPr>
            </w:pPr>
            <w:r w:rsidRPr="00364E4E">
              <w:rPr>
                <w:rStyle w:val="FontStyle57"/>
                <w:sz w:val="24"/>
                <w:szCs w:val="24"/>
              </w:rPr>
              <w:t>создание нео</w:t>
            </w:r>
            <w:r w:rsidRPr="00364E4E">
              <w:rPr>
                <w:rStyle w:val="FontStyle57"/>
                <w:sz w:val="24"/>
                <w:szCs w:val="24"/>
              </w:rPr>
              <w:t>б</w:t>
            </w:r>
            <w:r w:rsidRPr="00364E4E">
              <w:rPr>
                <w:rStyle w:val="FontStyle57"/>
                <w:sz w:val="24"/>
                <w:szCs w:val="24"/>
              </w:rPr>
              <w:t>ходимых усл</w:t>
            </w:r>
            <w:r w:rsidRPr="00364E4E">
              <w:rPr>
                <w:rStyle w:val="FontStyle57"/>
                <w:sz w:val="24"/>
                <w:szCs w:val="24"/>
              </w:rPr>
              <w:t>о</w:t>
            </w:r>
            <w:r w:rsidRPr="00364E4E">
              <w:rPr>
                <w:rStyle w:val="FontStyle57"/>
                <w:sz w:val="24"/>
                <w:szCs w:val="24"/>
              </w:rPr>
              <w:t>вий для сохр</w:t>
            </w:r>
            <w:r w:rsidRPr="00364E4E">
              <w:rPr>
                <w:rStyle w:val="FontStyle57"/>
                <w:sz w:val="24"/>
                <w:szCs w:val="24"/>
              </w:rPr>
              <w:t>а</w:t>
            </w:r>
            <w:r w:rsidRPr="00364E4E">
              <w:rPr>
                <w:rStyle w:val="FontStyle57"/>
                <w:sz w:val="24"/>
                <w:szCs w:val="24"/>
              </w:rPr>
              <w:t>нения и улу</w:t>
            </w:r>
            <w:r w:rsidRPr="00364E4E">
              <w:rPr>
                <w:rStyle w:val="FontStyle57"/>
                <w:sz w:val="24"/>
                <w:szCs w:val="24"/>
              </w:rPr>
              <w:t>ч</w:t>
            </w:r>
            <w:r w:rsidRPr="00364E4E">
              <w:rPr>
                <w:rStyle w:val="FontStyle57"/>
                <w:sz w:val="24"/>
                <w:szCs w:val="24"/>
              </w:rPr>
              <w:t>шения физич</w:t>
            </w:r>
            <w:r w:rsidRPr="00364E4E">
              <w:rPr>
                <w:rStyle w:val="FontStyle57"/>
                <w:sz w:val="24"/>
                <w:szCs w:val="24"/>
              </w:rPr>
              <w:t>е</w:t>
            </w:r>
            <w:r w:rsidRPr="00364E4E">
              <w:rPr>
                <w:rStyle w:val="FontStyle57"/>
                <w:sz w:val="24"/>
                <w:szCs w:val="24"/>
              </w:rPr>
              <w:t>ского здоровья жителей Пер</w:t>
            </w:r>
            <w:r w:rsidRPr="00364E4E">
              <w:rPr>
                <w:rStyle w:val="FontStyle57"/>
                <w:sz w:val="24"/>
                <w:szCs w:val="24"/>
              </w:rPr>
              <w:t>е</w:t>
            </w:r>
            <w:r w:rsidRPr="00364E4E">
              <w:rPr>
                <w:rStyle w:val="FontStyle57"/>
                <w:sz w:val="24"/>
                <w:szCs w:val="24"/>
              </w:rPr>
              <w:t>довского сел</w:t>
            </w:r>
            <w:r w:rsidRPr="00364E4E">
              <w:rPr>
                <w:rStyle w:val="FontStyle57"/>
                <w:sz w:val="24"/>
                <w:szCs w:val="24"/>
              </w:rPr>
              <w:t>ь</w:t>
            </w:r>
            <w:r w:rsidRPr="00364E4E">
              <w:rPr>
                <w:rStyle w:val="FontStyle57"/>
                <w:sz w:val="24"/>
                <w:szCs w:val="24"/>
              </w:rPr>
              <w:t>ского посел</w:t>
            </w:r>
            <w:r w:rsidRPr="00364E4E">
              <w:rPr>
                <w:rStyle w:val="FontStyle57"/>
                <w:sz w:val="24"/>
                <w:szCs w:val="24"/>
              </w:rPr>
              <w:t>е</w:t>
            </w:r>
            <w:r w:rsidRPr="00364E4E">
              <w:rPr>
                <w:rStyle w:val="FontStyle57"/>
                <w:sz w:val="24"/>
                <w:szCs w:val="24"/>
              </w:rPr>
              <w:t>ния Отрадне</w:t>
            </w:r>
            <w:r w:rsidRPr="00364E4E">
              <w:rPr>
                <w:rStyle w:val="FontStyle57"/>
                <w:sz w:val="24"/>
                <w:szCs w:val="24"/>
              </w:rPr>
              <w:t>н</w:t>
            </w:r>
            <w:r w:rsidRPr="00364E4E">
              <w:rPr>
                <w:rStyle w:val="FontStyle57"/>
                <w:sz w:val="24"/>
                <w:szCs w:val="24"/>
              </w:rPr>
              <w:t>ского района средствами ф</w:t>
            </w:r>
            <w:r w:rsidRPr="00364E4E">
              <w:rPr>
                <w:rStyle w:val="FontStyle57"/>
                <w:sz w:val="24"/>
                <w:szCs w:val="24"/>
              </w:rPr>
              <w:t>и</w:t>
            </w:r>
            <w:r w:rsidRPr="00364E4E">
              <w:rPr>
                <w:rStyle w:val="FontStyle57"/>
                <w:sz w:val="24"/>
                <w:szCs w:val="24"/>
              </w:rPr>
              <w:t>зической кул</w:t>
            </w:r>
            <w:r w:rsidRPr="00364E4E">
              <w:rPr>
                <w:rStyle w:val="FontStyle57"/>
                <w:sz w:val="24"/>
                <w:szCs w:val="24"/>
              </w:rPr>
              <w:t>ь</w:t>
            </w:r>
            <w:r w:rsidRPr="00364E4E">
              <w:rPr>
                <w:rStyle w:val="FontStyle57"/>
                <w:sz w:val="24"/>
                <w:szCs w:val="24"/>
              </w:rPr>
              <w:t>туры и спорта</w:t>
            </w:r>
          </w:p>
          <w:p w:rsidR="00E93C25" w:rsidRPr="00364E4E" w:rsidRDefault="00E93C25" w:rsidP="000F47DB">
            <w:pPr>
              <w:snapToGrid w:val="0"/>
              <w:jc w:val="both"/>
            </w:pPr>
            <w:r w:rsidRPr="00364E4E">
              <w:rPr>
                <w:rStyle w:val="FontStyle57"/>
                <w:color w:val="000000"/>
                <w:sz w:val="24"/>
                <w:szCs w:val="24"/>
              </w:rPr>
              <w:t>пропаганда ф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и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зической кул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ь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туры, спорта и здорового о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б</w:t>
            </w:r>
            <w:r w:rsidRPr="00364E4E">
              <w:rPr>
                <w:rStyle w:val="FontStyle57"/>
                <w:color w:val="000000"/>
                <w:sz w:val="24"/>
                <w:szCs w:val="24"/>
              </w:rPr>
              <w:t>раза жизни</w:t>
            </w:r>
          </w:p>
        </w:tc>
      </w:tr>
      <w:tr w:rsidR="00E93C25" w:rsidRPr="00364E4E" w:rsidTr="00E22E30">
        <w:trPr>
          <w:trHeight w:val="17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E93C25" w:rsidRPr="00364E4E" w:rsidRDefault="00E93C25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:rsidR="00E93C25" w:rsidRPr="00364E4E" w:rsidRDefault="00E93C25" w:rsidP="00E41901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Проведение спорти</w:t>
            </w:r>
            <w:r w:rsidRPr="00364E4E">
              <w:rPr>
                <w:color w:val="000000"/>
                <w:sz w:val="24"/>
                <w:szCs w:val="24"/>
              </w:rPr>
              <w:t>в</w:t>
            </w:r>
            <w:r w:rsidRPr="00364E4E">
              <w:rPr>
                <w:color w:val="000000"/>
                <w:sz w:val="24"/>
                <w:szCs w:val="24"/>
              </w:rPr>
              <w:t>ных и физкультурно-оздоровительных мер</w:t>
            </w:r>
            <w:r w:rsidRPr="00364E4E">
              <w:rPr>
                <w:color w:val="000000"/>
                <w:sz w:val="24"/>
                <w:szCs w:val="24"/>
              </w:rPr>
              <w:t>о</w:t>
            </w:r>
            <w:r w:rsidRPr="00364E4E">
              <w:rPr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E93C25" w:rsidRPr="00364E4E" w:rsidRDefault="00E93C25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E93C25" w:rsidRPr="00BD0118" w:rsidRDefault="00E93C25" w:rsidP="00710EE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E93C25" w:rsidRPr="00BD0118" w:rsidRDefault="00E93C25" w:rsidP="00710EE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E93C25" w:rsidRPr="00BD0118" w:rsidRDefault="00E93C25" w:rsidP="00710EE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E93C25" w:rsidRPr="00BD0118" w:rsidRDefault="00E93C25" w:rsidP="00710EE1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E93C25" w:rsidRPr="00364E4E" w:rsidRDefault="00E93C25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C25" w:rsidRPr="00364E4E" w:rsidRDefault="00E93C25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E93C25" w:rsidRPr="00364E4E" w:rsidTr="0063516B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0F47DB">
            <w:pPr>
              <w:snapToGrid w:val="0"/>
              <w:rPr>
                <w:color w:val="000000"/>
                <w:sz w:val="24"/>
                <w:szCs w:val="24"/>
              </w:rPr>
            </w:pPr>
            <w:r w:rsidRPr="00364E4E">
              <w:rPr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BD0118" w:rsidRDefault="00E93C25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BD0118" w:rsidRDefault="00E93C25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BD0118" w:rsidRDefault="00E93C25" w:rsidP="009536C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BD0118" w:rsidRDefault="00E93C25" w:rsidP="000F47DB">
            <w:pPr>
              <w:snapToGrid w:val="0"/>
              <w:rPr>
                <w:color w:val="000000"/>
                <w:sz w:val="24"/>
                <w:szCs w:val="24"/>
              </w:rPr>
            </w:pPr>
            <w:r w:rsidRPr="00BD011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C25" w:rsidRPr="00364E4E" w:rsidRDefault="00E93C25" w:rsidP="000F47DB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25" w:rsidRPr="00364E4E" w:rsidRDefault="00E93C25" w:rsidP="000F47DB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</w:tr>
    </w:tbl>
    <w:p w:rsidR="00E93C25" w:rsidRPr="00364E4E" w:rsidRDefault="00E93C25" w:rsidP="00AA4443">
      <w:pPr>
        <w:jc w:val="both"/>
        <w:rPr>
          <w:sz w:val="28"/>
          <w:szCs w:val="28"/>
        </w:rPr>
      </w:pPr>
    </w:p>
    <w:p w:rsidR="00E93C25" w:rsidRPr="00C24127" w:rsidRDefault="00E93C25" w:rsidP="006937B0">
      <w:pPr>
        <w:suppressAutoHyphens/>
        <w:ind w:firstLine="720"/>
        <w:jc w:val="both"/>
        <w:rPr>
          <w:color w:val="000000"/>
          <w:kern w:val="1"/>
          <w:sz w:val="28"/>
          <w:szCs w:val="24"/>
          <w:lang w:eastAsia="hi-IN" w:bidi="hi-IN"/>
        </w:rPr>
      </w:pPr>
      <w:bookmarkStart w:id="0" w:name="sub_160"/>
      <w:r w:rsidRPr="001B43C1">
        <w:rPr>
          <w:color w:val="000000"/>
          <w:kern w:val="1"/>
          <w:sz w:val="28"/>
          <w:szCs w:val="28"/>
          <w:lang w:eastAsia="hi-IN" w:bidi="hi-IN"/>
        </w:rPr>
        <w:t>Объемы финансового обеспечения муниципальной прогр</w:t>
      </w:r>
      <w:r>
        <w:rPr>
          <w:color w:val="000000"/>
          <w:kern w:val="1"/>
          <w:sz w:val="28"/>
          <w:szCs w:val="24"/>
          <w:lang w:eastAsia="hi-IN" w:bidi="hi-IN"/>
        </w:rPr>
        <w:t>аммы на                   2022</w:t>
      </w:r>
      <w:r w:rsidRPr="00C24127">
        <w:rPr>
          <w:color w:val="000000"/>
          <w:kern w:val="1"/>
          <w:sz w:val="28"/>
          <w:szCs w:val="24"/>
          <w:lang w:eastAsia="hi-IN" w:bidi="hi-IN"/>
        </w:rPr>
        <w:t xml:space="preserve"> год рассчитаны исходя из локальных ресурсных сметных расчетов. </w:t>
      </w:r>
    </w:p>
    <w:p w:rsidR="00E93C25" w:rsidRPr="00C24127" w:rsidRDefault="00E93C25" w:rsidP="006937B0">
      <w:pPr>
        <w:suppressAutoHyphens/>
        <w:ind w:firstLine="709"/>
        <w:jc w:val="both"/>
        <w:rPr>
          <w:kern w:val="1"/>
          <w:sz w:val="28"/>
          <w:szCs w:val="28"/>
        </w:rPr>
      </w:pPr>
      <w:r w:rsidRPr="00C24127">
        <w:rPr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федерального, краевого и районного бюджетов</w:t>
      </w:r>
      <w:r>
        <w:rPr>
          <w:kern w:val="1"/>
          <w:sz w:val="28"/>
          <w:szCs w:val="28"/>
        </w:rPr>
        <w:t>».</w:t>
      </w:r>
    </w:p>
    <w:p w:rsidR="00E93C25" w:rsidRPr="00C24127" w:rsidRDefault="00E93C25" w:rsidP="006937B0">
      <w:pPr>
        <w:ind w:firstLine="709"/>
        <w:jc w:val="both"/>
        <w:rPr>
          <w:sz w:val="28"/>
          <w:szCs w:val="28"/>
        </w:rPr>
      </w:pPr>
      <w:r w:rsidRPr="00C24127">
        <w:rPr>
          <w:sz w:val="28"/>
          <w:szCs w:val="28"/>
        </w:rPr>
        <w:t>2. Опубликовать (обнародовать)  настоящее постановление</w:t>
      </w:r>
      <w:r w:rsidRPr="00C24127">
        <w:rPr>
          <w:color w:val="000000"/>
          <w:sz w:val="28"/>
          <w:szCs w:val="28"/>
        </w:rPr>
        <w:t xml:space="preserve"> </w:t>
      </w:r>
      <w:r w:rsidRPr="00C24127">
        <w:rPr>
          <w:sz w:val="28"/>
          <w:szCs w:val="28"/>
        </w:rPr>
        <w:t>и разместить на официальном сайте администрации Передовского сельского поселения О</w:t>
      </w:r>
      <w:r w:rsidRPr="00C24127">
        <w:rPr>
          <w:sz w:val="28"/>
          <w:szCs w:val="28"/>
        </w:rPr>
        <w:t>т</w:t>
      </w:r>
      <w:r w:rsidRPr="00C24127">
        <w:rPr>
          <w:sz w:val="28"/>
          <w:szCs w:val="28"/>
        </w:rPr>
        <w:t>радненского района.</w:t>
      </w:r>
    </w:p>
    <w:p w:rsidR="00E93C25" w:rsidRPr="00C24127" w:rsidRDefault="00E93C25" w:rsidP="006937B0">
      <w:pPr>
        <w:ind w:firstLine="709"/>
        <w:jc w:val="both"/>
        <w:rPr>
          <w:sz w:val="28"/>
          <w:szCs w:val="28"/>
        </w:rPr>
      </w:pPr>
      <w:r w:rsidRPr="00C24127">
        <w:rPr>
          <w:sz w:val="28"/>
          <w:szCs w:val="28"/>
        </w:rPr>
        <w:t>3. Контроль за выполнением настоящего постановления оставляю за с</w:t>
      </w:r>
      <w:r w:rsidRPr="00C24127">
        <w:rPr>
          <w:sz w:val="28"/>
          <w:szCs w:val="28"/>
        </w:rPr>
        <w:t>о</w:t>
      </w:r>
      <w:r w:rsidRPr="00C24127">
        <w:rPr>
          <w:sz w:val="28"/>
          <w:szCs w:val="28"/>
        </w:rPr>
        <w:t>бой.</w:t>
      </w:r>
    </w:p>
    <w:p w:rsidR="00E93C25" w:rsidRDefault="00E93C25" w:rsidP="006937B0">
      <w:pPr>
        <w:ind w:firstLine="709"/>
        <w:jc w:val="both"/>
        <w:rPr>
          <w:sz w:val="28"/>
          <w:szCs w:val="28"/>
        </w:rPr>
      </w:pPr>
    </w:p>
    <w:p w:rsidR="00E93C25" w:rsidRDefault="00E93C25" w:rsidP="006937B0">
      <w:pPr>
        <w:ind w:firstLine="709"/>
        <w:jc w:val="both"/>
        <w:rPr>
          <w:sz w:val="28"/>
          <w:szCs w:val="28"/>
        </w:rPr>
      </w:pPr>
    </w:p>
    <w:p w:rsidR="00E93C25" w:rsidRPr="008912E7" w:rsidRDefault="00E93C25" w:rsidP="006937B0">
      <w:pPr>
        <w:ind w:firstLine="709"/>
        <w:jc w:val="both"/>
        <w:rPr>
          <w:sz w:val="28"/>
          <w:szCs w:val="28"/>
        </w:rPr>
      </w:pPr>
    </w:p>
    <w:p w:rsidR="00E93C25" w:rsidRPr="008912E7" w:rsidRDefault="00E93C25" w:rsidP="006937B0">
      <w:pPr>
        <w:ind w:firstLine="709"/>
        <w:jc w:val="both"/>
        <w:rPr>
          <w:sz w:val="28"/>
        </w:rPr>
      </w:pPr>
    </w:p>
    <w:p w:rsidR="00E93C25" w:rsidRPr="008912E7" w:rsidRDefault="00E93C25" w:rsidP="006937B0">
      <w:pPr>
        <w:jc w:val="both"/>
        <w:rPr>
          <w:sz w:val="28"/>
        </w:rPr>
      </w:pPr>
      <w:r>
        <w:rPr>
          <w:sz w:val="28"/>
        </w:rPr>
        <w:t>ИО Главы</w:t>
      </w:r>
      <w:r w:rsidRPr="008912E7">
        <w:rPr>
          <w:sz w:val="28"/>
        </w:rPr>
        <w:t xml:space="preserve"> Передовского сельского поселения</w:t>
      </w:r>
      <w:r>
        <w:rPr>
          <w:sz w:val="28"/>
        </w:rPr>
        <w:t xml:space="preserve">                              </w:t>
      </w:r>
    </w:p>
    <w:p w:rsidR="00E93C25" w:rsidRDefault="00E93C25" w:rsidP="006937B0">
      <w:pPr>
        <w:jc w:val="both"/>
        <w:rPr>
          <w:sz w:val="28"/>
        </w:rPr>
      </w:pPr>
      <w:r w:rsidRPr="008912E7">
        <w:rPr>
          <w:sz w:val="28"/>
        </w:rPr>
        <w:t xml:space="preserve">Отрадненского района   </w:t>
      </w:r>
      <w:r>
        <w:rPr>
          <w:sz w:val="28"/>
        </w:rPr>
        <w:t xml:space="preserve">                                                                    Г.А.Еременко  </w:t>
      </w:r>
    </w:p>
    <w:p w:rsidR="00E93C25" w:rsidRDefault="00E93C25" w:rsidP="006937B0">
      <w:pPr>
        <w:jc w:val="both"/>
        <w:rPr>
          <w:sz w:val="28"/>
        </w:rPr>
      </w:pPr>
    </w:p>
    <w:p w:rsidR="00E93C25" w:rsidRDefault="00E93C25" w:rsidP="006937B0">
      <w:pPr>
        <w:jc w:val="both"/>
        <w:rPr>
          <w:sz w:val="28"/>
        </w:rPr>
      </w:pPr>
    </w:p>
    <w:p w:rsidR="00E93C25" w:rsidRPr="00325757" w:rsidRDefault="00E93C25" w:rsidP="006937B0">
      <w:pPr>
        <w:jc w:val="both"/>
        <w:rPr>
          <w:sz w:val="28"/>
          <w:szCs w:val="28"/>
        </w:rPr>
      </w:pPr>
      <w:r w:rsidRPr="008912E7">
        <w:rPr>
          <w:sz w:val="28"/>
        </w:rPr>
        <w:t xml:space="preserve"> </w:t>
      </w:r>
      <w:bookmarkStart w:id="1" w:name="_GoBack"/>
      <w:bookmarkEnd w:id="1"/>
    </w:p>
    <w:p w:rsidR="00E93C25" w:rsidRPr="009E1709" w:rsidRDefault="00E93C25" w:rsidP="006937B0">
      <w:pPr>
        <w:jc w:val="both"/>
        <w:rPr>
          <w:sz w:val="28"/>
          <w:szCs w:val="28"/>
        </w:rPr>
      </w:pPr>
    </w:p>
    <w:p w:rsidR="00E93C25" w:rsidRPr="00016E63" w:rsidRDefault="00E93C25" w:rsidP="006937B0">
      <w:pPr>
        <w:rPr>
          <w:color w:val="000000"/>
          <w:kern w:val="1"/>
          <w:sz w:val="28"/>
          <w:szCs w:val="24"/>
          <w:lang w:eastAsia="hi-IN" w:bidi="hi-IN"/>
        </w:rPr>
      </w:pPr>
      <w:r w:rsidRPr="008912E7">
        <w:rPr>
          <w:sz w:val="28"/>
        </w:rPr>
        <w:t xml:space="preserve">                                                               </w:t>
      </w:r>
    </w:p>
    <w:p w:rsidR="00E93C25" w:rsidRPr="00364E4E" w:rsidRDefault="00E93C25" w:rsidP="0037358E">
      <w:pPr>
        <w:ind w:firstLine="720"/>
        <w:rPr>
          <w:rFonts w:ascii="Times New Roman CYR" w:hAnsi="Times New Roman CYR" w:cs="Times New Roman CYR"/>
          <w:sz w:val="28"/>
          <w:szCs w:val="28"/>
        </w:rPr>
        <w:sectPr w:rsidR="00E93C25" w:rsidRPr="00364E4E" w:rsidSect="00525F40">
          <w:headerReference w:type="even" r:id="rId7"/>
          <w:headerReference w:type="default" r:id="rId8"/>
          <w:type w:val="continuous"/>
          <w:pgSz w:w="11909" w:h="16834"/>
          <w:pgMar w:top="1134" w:right="567" w:bottom="993" w:left="1701" w:header="720" w:footer="720" w:gutter="0"/>
          <w:cols w:space="60"/>
          <w:noEndnote/>
        </w:sectPr>
      </w:pPr>
    </w:p>
    <w:bookmarkEnd w:id="0"/>
    <w:p w:rsidR="00E93C25" w:rsidRPr="00364E4E" w:rsidRDefault="00E93C25" w:rsidP="006937B0">
      <w:pPr>
        <w:ind w:firstLine="720"/>
        <w:jc w:val="center"/>
      </w:pPr>
    </w:p>
    <w:sectPr w:rsidR="00E93C25" w:rsidRPr="00364E4E" w:rsidSect="006937B0">
      <w:pgSz w:w="16834" w:h="11909" w:orient="landscape"/>
      <w:pgMar w:top="1701" w:right="1134" w:bottom="567" w:left="99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25" w:rsidRDefault="00E93C25">
      <w:r>
        <w:separator/>
      </w:r>
    </w:p>
  </w:endnote>
  <w:endnote w:type="continuationSeparator" w:id="0">
    <w:p w:rsidR="00E93C25" w:rsidRDefault="00E9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25" w:rsidRDefault="00E93C25">
      <w:r>
        <w:separator/>
      </w:r>
    </w:p>
  </w:footnote>
  <w:footnote w:type="continuationSeparator" w:id="0">
    <w:p w:rsidR="00E93C25" w:rsidRDefault="00E93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25" w:rsidRDefault="00E93C25" w:rsidP="00422C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93C25" w:rsidRDefault="00E93C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C25" w:rsidRDefault="00E93C25" w:rsidP="00422C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93C25" w:rsidRDefault="00E93C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D809A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24328"/>
    <w:multiLevelType w:val="hybridMultilevel"/>
    <w:tmpl w:val="993AD08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573263"/>
    <w:multiLevelType w:val="hybridMultilevel"/>
    <w:tmpl w:val="EDB611AA"/>
    <w:lvl w:ilvl="0" w:tplc="7A047CD8">
      <w:start w:val="4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>
    <w:nsid w:val="045D18DA"/>
    <w:multiLevelType w:val="hybridMultilevel"/>
    <w:tmpl w:val="16D65CCC"/>
    <w:lvl w:ilvl="0" w:tplc="634605E8">
      <w:start w:val="6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1DE517B8"/>
    <w:multiLevelType w:val="hybridMultilevel"/>
    <w:tmpl w:val="3C24AB2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E13B6B"/>
    <w:multiLevelType w:val="singleLevel"/>
    <w:tmpl w:val="668EC83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2EA64260"/>
    <w:multiLevelType w:val="hybridMultilevel"/>
    <w:tmpl w:val="71A8AAB2"/>
    <w:lvl w:ilvl="0" w:tplc="A00EAE48">
      <w:start w:val="6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8">
    <w:nsid w:val="50E81A34"/>
    <w:multiLevelType w:val="hybridMultilevel"/>
    <w:tmpl w:val="6CFA2606"/>
    <w:lvl w:ilvl="0" w:tplc="73C6E590">
      <w:start w:val="1"/>
      <w:numFmt w:val="decimal"/>
      <w:lvlText w:val="%1."/>
      <w:lvlJc w:val="left"/>
      <w:pPr>
        <w:ind w:left="2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  <w:rPr>
        <w:rFonts w:cs="Times New Roman"/>
      </w:rPr>
    </w:lvl>
  </w:abstractNum>
  <w:abstractNum w:abstractNumId="9">
    <w:nsid w:val="6A627C0E"/>
    <w:multiLevelType w:val="hybridMultilevel"/>
    <w:tmpl w:val="B36A78BC"/>
    <w:lvl w:ilvl="0" w:tplc="6B82B97E">
      <w:start w:val="5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0">
    <w:nsid w:val="767705D1"/>
    <w:multiLevelType w:val="hybridMultilevel"/>
    <w:tmpl w:val="FF4486D6"/>
    <w:lvl w:ilvl="0" w:tplc="22C67DF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1">
    <w:nsid w:val="7B69440E"/>
    <w:multiLevelType w:val="hybridMultilevel"/>
    <w:tmpl w:val="7D328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*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64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 w:numId="14">
    <w:abstractNumId w:val="10"/>
  </w:num>
  <w:num w:numId="15">
    <w:abstractNumId w:val="9"/>
  </w:num>
  <w:num w:numId="16">
    <w:abstractNumId w:val="4"/>
  </w:num>
  <w:num w:numId="17">
    <w:abstractNumId w:val="8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E38"/>
    <w:rsid w:val="000003E5"/>
    <w:rsid w:val="000029FE"/>
    <w:rsid w:val="00002AF0"/>
    <w:rsid w:val="0000596A"/>
    <w:rsid w:val="000077D0"/>
    <w:rsid w:val="00007D38"/>
    <w:rsid w:val="00013000"/>
    <w:rsid w:val="00016E63"/>
    <w:rsid w:val="00023EE1"/>
    <w:rsid w:val="00024B9D"/>
    <w:rsid w:val="00026055"/>
    <w:rsid w:val="000406FD"/>
    <w:rsid w:val="00041405"/>
    <w:rsid w:val="000506C7"/>
    <w:rsid w:val="00061396"/>
    <w:rsid w:val="00067DB3"/>
    <w:rsid w:val="000727B0"/>
    <w:rsid w:val="0007282D"/>
    <w:rsid w:val="00074AA7"/>
    <w:rsid w:val="0009449A"/>
    <w:rsid w:val="00095496"/>
    <w:rsid w:val="000C69EA"/>
    <w:rsid w:val="000D4707"/>
    <w:rsid w:val="000E13BC"/>
    <w:rsid w:val="000E3561"/>
    <w:rsid w:val="000F1D87"/>
    <w:rsid w:val="000F47DB"/>
    <w:rsid w:val="000F7B52"/>
    <w:rsid w:val="001016AD"/>
    <w:rsid w:val="001052E7"/>
    <w:rsid w:val="00135F73"/>
    <w:rsid w:val="00137468"/>
    <w:rsid w:val="00157093"/>
    <w:rsid w:val="0015738D"/>
    <w:rsid w:val="001676EA"/>
    <w:rsid w:val="0017375C"/>
    <w:rsid w:val="00175BCD"/>
    <w:rsid w:val="00181E74"/>
    <w:rsid w:val="00184E3B"/>
    <w:rsid w:val="00194C1E"/>
    <w:rsid w:val="001966A8"/>
    <w:rsid w:val="0019755F"/>
    <w:rsid w:val="001A0E21"/>
    <w:rsid w:val="001A2451"/>
    <w:rsid w:val="001A6E3D"/>
    <w:rsid w:val="001B2CFF"/>
    <w:rsid w:val="001B34B0"/>
    <w:rsid w:val="001B43C1"/>
    <w:rsid w:val="001D2DD5"/>
    <w:rsid w:val="001D6723"/>
    <w:rsid w:val="001D7475"/>
    <w:rsid w:val="001D74D5"/>
    <w:rsid w:val="001D759F"/>
    <w:rsid w:val="001D7B09"/>
    <w:rsid w:val="001E7CFB"/>
    <w:rsid w:val="001F0F85"/>
    <w:rsid w:val="001F5B59"/>
    <w:rsid w:val="001F7A59"/>
    <w:rsid w:val="0020093E"/>
    <w:rsid w:val="00204F94"/>
    <w:rsid w:val="002069BE"/>
    <w:rsid w:val="00206EB9"/>
    <w:rsid w:val="00214D98"/>
    <w:rsid w:val="0024173F"/>
    <w:rsid w:val="0024236B"/>
    <w:rsid w:val="002516D8"/>
    <w:rsid w:val="002526CF"/>
    <w:rsid w:val="002527C0"/>
    <w:rsid w:val="0025521B"/>
    <w:rsid w:val="0026130C"/>
    <w:rsid w:val="002706CD"/>
    <w:rsid w:val="00286E05"/>
    <w:rsid w:val="00294492"/>
    <w:rsid w:val="002956C0"/>
    <w:rsid w:val="002B051E"/>
    <w:rsid w:val="002B1C1E"/>
    <w:rsid w:val="002B1C53"/>
    <w:rsid w:val="002C21BF"/>
    <w:rsid w:val="002D1538"/>
    <w:rsid w:val="002D4F0F"/>
    <w:rsid w:val="002D580A"/>
    <w:rsid w:val="002D6720"/>
    <w:rsid w:val="002D7176"/>
    <w:rsid w:val="002E2502"/>
    <w:rsid w:val="002F454F"/>
    <w:rsid w:val="002F527B"/>
    <w:rsid w:val="0031536B"/>
    <w:rsid w:val="0032550A"/>
    <w:rsid w:val="00325757"/>
    <w:rsid w:val="00333B68"/>
    <w:rsid w:val="00344DAB"/>
    <w:rsid w:val="003501B9"/>
    <w:rsid w:val="00350792"/>
    <w:rsid w:val="00360DF0"/>
    <w:rsid w:val="00361494"/>
    <w:rsid w:val="00364E4E"/>
    <w:rsid w:val="0037195D"/>
    <w:rsid w:val="003727AE"/>
    <w:rsid w:val="0037358E"/>
    <w:rsid w:val="0039259A"/>
    <w:rsid w:val="00394DBB"/>
    <w:rsid w:val="00395F3A"/>
    <w:rsid w:val="003A0783"/>
    <w:rsid w:val="003A6F4B"/>
    <w:rsid w:val="003A7D61"/>
    <w:rsid w:val="003B462C"/>
    <w:rsid w:val="003C114B"/>
    <w:rsid w:val="003C254B"/>
    <w:rsid w:val="003C3AE0"/>
    <w:rsid w:val="003C716C"/>
    <w:rsid w:val="003D4BC8"/>
    <w:rsid w:val="003D54B2"/>
    <w:rsid w:val="003D7405"/>
    <w:rsid w:val="003F29E0"/>
    <w:rsid w:val="003F2D5D"/>
    <w:rsid w:val="00410BCD"/>
    <w:rsid w:val="0041479D"/>
    <w:rsid w:val="00422C1F"/>
    <w:rsid w:val="00426997"/>
    <w:rsid w:val="0043321F"/>
    <w:rsid w:val="00435BF1"/>
    <w:rsid w:val="004367B0"/>
    <w:rsid w:val="00442178"/>
    <w:rsid w:val="0045212D"/>
    <w:rsid w:val="00455CD7"/>
    <w:rsid w:val="00462735"/>
    <w:rsid w:val="004634D2"/>
    <w:rsid w:val="0046615C"/>
    <w:rsid w:val="00476A04"/>
    <w:rsid w:val="00486E19"/>
    <w:rsid w:val="00496637"/>
    <w:rsid w:val="004A7B8D"/>
    <w:rsid w:val="004B6A39"/>
    <w:rsid w:val="004B7FA0"/>
    <w:rsid w:val="004C2C9E"/>
    <w:rsid w:val="004C38EB"/>
    <w:rsid w:val="004E617B"/>
    <w:rsid w:val="004F6D9F"/>
    <w:rsid w:val="005029B8"/>
    <w:rsid w:val="00522882"/>
    <w:rsid w:val="00525F40"/>
    <w:rsid w:val="005266A4"/>
    <w:rsid w:val="00532051"/>
    <w:rsid w:val="005324E1"/>
    <w:rsid w:val="00536498"/>
    <w:rsid w:val="005368DB"/>
    <w:rsid w:val="00542F41"/>
    <w:rsid w:val="005468D6"/>
    <w:rsid w:val="00550C6A"/>
    <w:rsid w:val="005525BD"/>
    <w:rsid w:val="00560CE2"/>
    <w:rsid w:val="00576611"/>
    <w:rsid w:val="00586E9E"/>
    <w:rsid w:val="00587AE8"/>
    <w:rsid w:val="005A08F0"/>
    <w:rsid w:val="005A4B8B"/>
    <w:rsid w:val="005B0FB6"/>
    <w:rsid w:val="005B48D3"/>
    <w:rsid w:val="005C2E38"/>
    <w:rsid w:val="005C7713"/>
    <w:rsid w:val="005D19E6"/>
    <w:rsid w:val="005E51F3"/>
    <w:rsid w:val="005E58DD"/>
    <w:rsid w:val="005E7C28"/>
    <w:rsid w:val="005E7ED4"/>
    <w:rsid w:val="005F3793"/>
    <w:rsid w:val="00600716"/>
    <w:rsid w:val="00603625"/>
    <w:rsid w:val="00606A91"/>
    <w:rsid w:val="00607DE7"/>
    <w:rsid w:val="00610FB0"/>
    <w:rsid w:val="0062348C"/>
    <w:rsid w:val="00630D6B"/>
    <w:rsid w:val="0063516B"/>
    <w:rsid w:val="00642393"/>
    <w:rsid w:val="006460C4"/>
    <w:rsid w:val="00646E29"/>
    <w:rsid w:val="0065736E"/>
    <w:rsid w:val="00661B5D"/>
    <w:rsid w:val="00662471"/>
    <w:rsid w:val="00664398"/>
    <w:rsid w:val="00664FF6"/>
    <w:rsid w:val="00681AC1"/>
    <w:rsid w:val="006937B0"/>
    <w:rsid w:val="006A58D4"/>
    <w:rsid w:val="006A6F65"/>
    <w:rsid w:val="006B5C0B"/>
    <w:rsid w:val="006B7C7B"/>
    <w:rsid w:val="006D323F"/>
    <w:rsid w:val="006D51C1"/>
    <w:rsid w:val="006E0262"/>
    <w:rsid w:val="00700047"/>
    <w:rsid w:val="00701784"/>
    <w:rsid w:val="00707A8C"/>
    <w:rsid w:val="00710EE1"/>
    <w:rsid w:val="00711A73"/>
    <w:rsid w:val="00713ED1"/>
    <w:rsid w:val="00716222"/>
    <w:rsid w:val="00723912"/>
    <w:rsid w:val="00723BB1"/>
    <w:rsid w:val="0074025B"/>
    <w:rsid w:val="00754653"/>
    <w:rsid w:val="00766F22"/>
    <w:rsid w:val="00767C28"/>
    <w:rsid w:val="00774379"/>
    <w:rsid w:val="00790C2B"/>
    <w:rsid w:val="00794DC0"/>
    <w:rsid w:val="007C03ED"/>
    <w:rsid w:val="007C5262"/>
    <w:rsid w:val="007D1BCE"/>
    <w:rsid w:val="007D322F"/>
    <w:rsid w:val="007E0295"/>
    <w:rsid w:val="007E03E1"/>
    <w:rsid w:val="007E1CBF"/>
    <w:rsid w:val="007E285D"/>
    <w:rsid w:val="007F3CD9"/>
    <w:rsid w:val="007F5999"/>
    <w:rsid w:val="0081043C"/>
    <w:rsid w:val="0081320A"/>
    <w:rsid w:val="00817A7A"/>
    <w:rsid w:val="00817F59"/>
    <w:rsid w:val="00820D60"/>
    <w:rsid w:val="008246BC"/>
    <w:rsid w:val="0084029E"/>
    <w:rsid w:val="0086425A"/>
    <w:rsid w:val="00872D93"/>
    <w:rsid w:val="00885CEB"/>
    <w:rsid w:val="008912E7"/>
    <w:rsid w:val="008960CA"/>
    <w:rsid w:val="00897D5A"/>
    <w:rsid w:val="008B0000"/>
    <w:rsid w:val="008B341D"/>
    <w:rsid w:val="008C65C1"/>
    <w:rsid w:val="008C7961"/>
    <w:rsid w:val="008D0B8C"/>
    <w:rsid w:val="008E0FDA"/>
    <w:rsid w:val="008F2C92"/>
    <w:rsid w:val="00902FE9"/>
    <w:rsid w:val="00903D93"/>
    <w:rsid w:val="00910115"/>
    <w:rsid w:val="00911998"/>
    <w:rsid w:val="0092166B"/>
    <w:rsid w:val="009236F8"/>
    <w:rsid w:val="00923830"/>
    <w:rsid w:val="00925F94"/>
    <w:rsid w:val="0094488E"/>
    <w:rsid w:val="00951818"/>
    <w:rsid w:val="009536CA"/>
    <w:rsid w:val="0096341F"/>
    <w:rsid w:val="00967DB2"/>
    <w:rsid w:val="00972686"/>
    <w:rsid w:val="009745BA"/>
    <w:rsid w:val="009804AB"/>
    <w:rsid w:val="009812E4"/>
    <w:rsid w:val="009823F9"/>
    <w:rsid w:val="00984013"/>
    <w:rsid w:val="00990495"/>
    <w:rsid w:val="00993B69"/>
    <w:rsid w:val="009959DF"/>
    <w:rsid w:val="009968CE"/>
    <w:rsid w:val="009B2AC7"/>
    <w:rsid w:val="009B4058"/>
    <w:rsid w:val="009C3C18"/>
    <w:rsid w:val="009D19ED"/>
    <w:rsid w:val="009D480A"/>
    <w:rsid w:val="009E09AE"/>
    <w:rsid w:val="009E1709"/>
    <w:rsid w:val="009E4823"/>
    <w:rsid w:val="009F27BC"/>
    <w:rsid w:val="009F2D8F"/>
    <w:rsid w:val="009F3379"/>
    <w:rsid w:val="00A0050C"/>
    <w:rsid w:val="00A03ED4"/>
    <w:rsid w:val="00A1765F"/>
    <w:rsid w:val="00A27FE7"/>
    <w:rsid w:val="00A3403E"/>
    <w:rsid w:val="00A36E38"/>
    <w:rsid w:val="00A52055"/>
    <w:rsid w:val="00A52248"/>
    <w:rsid w:val="00A60806"/>
    <w:rsid w:val="00A61E54"/>
    <w:rsid w:val="00A84171"/>
    <w:rsid w:val="00A87687"/>
    <w:rsid w:val="00A95603"/>
    <w:rsid w:val="00A95FF8"/>
    <w:rsid w:val="00AA4443"/>
    <w:rsid w:val="00AA71BE"/>
    <w:rsid w:val="00AB30E9"/>
    <w:rsid w:val="00AB521E"/>
    <w:rsid w:val="00AC2B1C"/>
    <w:rsid w:val="00AD0521"/>
    <w:rsid w:val="00AE15FD"/>
    <w:rsid w:val="00AF03CE"/>
    <w:rsid w:val="00AF05AB"/>
    <w:rsid w:val="00AF3B86"/>
    <w:rsid w:val="00AF588D"/>
    <w:rsid w:val="00AF65CC"/>
    <w:rsid w:val="00B00AC1"/>
    <w:rsid w:val="00B11802"/>
    <w:rsid w:val="00B16CFF"/>
    <w:rsid w:val="00B1795C"/>
    <w:rsid w:val="00B24DDA"/>
    <w:rsid w:val="00B30809"/>
    <w:rsid w:val="00B416D1"/>
    <w:rsid w:val="00B45043"/>
    <w:rsid w:val="00B54C36"/>
    <w:rsid w:val="00B57BDF"/>
    <w:rsid w:val="00BA151D"/>
    <w:rsid w:val="00BA67A8"/>
    <w:rsid w:val="00BA6DCF"/>
    <w:rsid w:val="00BC208B"/>
    <w:rsid w:val="00BC6B6E"/>
    <w:rsid w:val="00BD0118"/>
    <w:rsid w:val="00BD3B6E"/>
    <w:rsid w:val="00BD48A0"/>
    <w:rsid w:val="00BD7768"/>
    <w:rsid w:val="00BE170B"/>
    <w:rsid w:val="00BE58E9"/>
    <w:rsid w:val="00BF56C5"/>
    <w:rsid w:val="00C1014D"/>
    <w:rsid w:val="00C17C66"/>
    <w:rsid w:val="00C24127"/>
    <w:rsid w:val="00C420CC"/>
    <w:rsid w:val="00C53042"/>
    <w:rsid w:val="00C57836"/>
    <w:rsid w:val="00C705D8"/>
    <w:rsid w:val="00C70DDA"/>
    <w:rsid w:val="00C72406"/>
    <w:rsid w:val="00C74A57"/>
    <w:rsid w:val="00C74DBB"/>
    <w:rsid w:val="00C9368F"/>
    <w:rsid w:val="00C96B06"/>
    <w:rsid w:val="00CB1E9B"/>
    <w:rsid w:val="00CB5FC1"/>
    <w:rsid w:val="00CB7794"/>
    <w:rsid w:val="00CC592D"/>
    <w:rsid w:val="00CC5FA6"/>
    <w:rsid w:val="00CC632B"/>
    <w:rsid w:val="00CD2233"/>
    <w:rsid w:val="00CD5054"/>
    <w:rsid w:val="00CF006C"/>
    <w:rsid w:val="00CF0900"/>
    <w:rsid w:val="00CF1B6D"/>
    <w:rsid w:val="00CF3D81"/>
    <w:rsid w:val="00D0387A"/>
    <w:rsid w:val="00D06F5B"/>
    <w:rsid w:val="00D07631"/>
    <w:rsid w:val="00D14646"/>
    <w:rsid w:val="00D20C80"/>
    <w:rsid w:val="00D22C12"/>
    <w:rsid w:val="00D24CB1"/>
    <w:rsid w:val="00D33DB7"/>
    <w:rsid w:val="00D406CA"/>
    <w:rsid w:val="00D5501A"/>
    <w:rsid w:val="00D571D4"/>
    <w:rsid w:val="00D57F85"/>
    <w:rsid w:val="00D62BC5"/>
    <w:rsid w:val="00D64430"/>
    <w:rsid w:val="00D64B9D"/>
    <w:rsid w:val="00D8431A"/>
    <w:rsid w:val="00D94001"/>
    <w:rsid w:val="00DA22BF"/>
    <w:rsid w:val="00DB056C"/>
    <w:rsid w:val="00DD286F"/>
    <w:rsid w:val="00DE411E"/>
    <w:rsid w:val="00DF1238"/>
    <w:rsid w:val="00DF2C8F"/>
    <w:rsid w:val="00DF773C"/>
    <w:rsid w:val="00E043CC"/>
    <w:rsid w:val="00E15DC3"/>
    <w:rsid w:val="00E168DC"/>
    <w:rsid w:val="00E17BBF"/>
    <w:rsid w:val="00E22E30"/>
    <w:rsid w:val="00E32961"/>
    <w:rsid w:val="00E355C5"/>
    <w:rsid w:val="00E41901"/>
    <w:rsid w:val="00E60853"/>
    <w:rsid w:val="00E614A2"/>
    <w:rsid w:val="00E64020"/>
    <w:rsid w:val="00E656CD"/>
    <w:rsid w:val="00E875E9"/>
    <w:rsid w:val="00E93C25"/>
    <w:rsid w:val="00EA721E"/>
    <w:rsid w:val="00EC0549"/>
    <w:rsid w:val="00EC3273"/>
    <w:rsid w:val="00EC5055"/>
    <w:rsid w:val="00EC79E4"/>
    <w:rsid w:val="00EC7A90"/>
    <w:rsid w:val="00ED3CE5"/>
    <w:rsid w:val="00ED57D7"/>
    <w:rsid w:val="00EE1630"/>
    <w:rsid w:val="00EE1C1C"/>
    <w:rsid w:val="00EE7BB3"/>
    <w:rsid w:val="00EF6B2A"/>
    <w:rsid w:val="00F024F5"/>
    <w:rsid w:val="00F21867"/>
    <w:rsid w:val="00F236BA"/>
    <w:rsid w:val="00F23872"/>
    <w:rsid w:val="00F2681D"/>
    <w:rsid w:val="00F359BB"/>
    <w:rsid w:val="00F378F1"/>
    <w:rsid w:val="00F42CDE"/>
    <w:rsid w:val="00F468C7"/>
    <w:rsid w:val="00F53CE2"/>
    <w:rsid w:val="00F620DD"/>
    <w:rsid w:val="00F71DD8"/>
    <w:rsid w:val="00F77611"/>
    <w:rsid w:val="00F81972"/>
    <w:rsid w:val="00F95691"/>
    <w:rsid w:val="00F965AF"/>
    <w:rsid w:val="00FB1A36"/>
    <w:rsid w:val="00FB34F4"/>
    <w:rsid w:val="00FB4E03"/>
    <w:rsid w:val="00FB6B0B"/>
    <w:rsid w:val="00FC5F4D"/>
    <w:rsid w:val="00FD12FF"/>
    <w:rsid w:val="00FD7CF9"/>
    <w:rsid w:val="00FE1A18"/>
    <w:rsid w:val="00FE6AC9"/>
    <w:rsid w:val="00FF1C25"/>
    <w:rsid w:val="00FF437A"/>
    <w:rsid w:val="00FF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3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68CE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4707"/>
    <w:rPr>
      <w:rFonts w:ascii="Arial" w:hAnsi="Arial" w:cs="Times New Roman"/>
      <w:spacing w:val="44"/>
      <w:sz w:val="28"/>
    </w:rPr>
  </w:style>
  <w:style w:type="paragraph" w:styleId="BodyText">
    <w:name w:val="Body Text"/>
    <w:basedOn w:val="Normal"/>
    <w:link w:val="BodyTextChar"/>
    <w:uiPriority w:val="99"/>
    <w:rsid w:val="00C74DBB"/>
    <w:pPr>
      <w:widowControl/>
      <w:autoSpaceDE/>
      <w:autoSpaceDN/>
      <w:adjustRightInd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13BC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7240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6E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3B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86E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0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3BC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C70DDA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0C69EA"/>
    <w:pPr>
      <w:jc w:val="both"/>
    </w:pPr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C5FA6"/>
    <w:rPr>
      <w:rFonts w:cs="Times New Roman"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CC5F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C5F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CC5FA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0">
    <w:name w:val="Гипертекстовая ссылка"/>
    <w:basedOn w:val="DefaultParagraphFont"/>
    <w:uiPriority w:val="99"/>
    <w:rsid w:val="00CB5FC1"/>
    <w:rPr>
      <w:rFonts w:cs="Times New Roman"/>
      <w:b/>
      <w:bCs/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CB5FC1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CB5FC1"/>
    <w:rPr>
      <w:i/>
      <w:iCs/>
    </w:rPr>
  </w:style>
  <w:style w:type="paragraph" w:customStyle="1" w:styleId="a3">
    <w:name w:val="Прижатый влево"/>
    <w:basedOn w:val="Normal"/>
    <w:next w:val="Normal"/>
    <w:uiPriority w:val="99"/>
    <w:rsid w:val="00CB5FC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1E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1E74"/>
    <w:rPr>
      <w:rFonts w:cs="Times New Roman"/>
    </w:rPr>
  </w:style>
  <w:style w:type="paragraph" w:customStyle="1" w:styleId="ConsPlusNormal">
    <w:name w:val="ConsPlusNormal"/>
    <w:uiPriority w:val="99"/>
    <w:rsid w:val="007E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6E0262"/>
    <w:rPr>
      <w:rFonts w:ascii="Calibri" w:hAnsi="Calibri"/>
      <w:sz w:val="14"/>
    </w:rPr>
  </w:style>
  <w:style w:type="paragraph" w:customStyle="1" w:styleId="s16">
    <w:name w:val="s_16"/>
    <w:basedOn w:val="Normal"/>
    <w:uiPriority w:val="99"/>
    <w:rsid w:val="00D94001"/>
    <w:pPr>
      <w:widowControl/>
      <w:autoSpaceDE/>
      <w:autoSpaceDN/>
      <w:adjustRightInd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3153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FontStyle57">
    <w:name w:val="Font Style57"/>
    <w:uiPriority w:val="99"/>
    <w:rsid w:val="00910115"/>
    <w:rPr>
      <w:rFonts w:ascii="Times New Roman" w:hAnsi="Times New Roman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4</Pages>
  <Words>741</Words>
  <Characters>4227</Characters>
  <Application>Microsoft Office Outlook</Application>
  <DocSecurity>0</DocSecurity>
  <Lines>0</Lines>
  <Paragraphs>0</Paragraphs>
  <ScaleCrop>false</ScaleCrop>
  <Company>ФК и Спорт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Терников</dc:creator>
  <cp:keywords/>
  <dc:description/>
  <cp:lastModifiedBy>Пользователь</cp:lastModifiedBy>
  <cp:revision>9</cp:revision>
  <cp:lastPrinted>2021-10-06T12:43:00Z</cp:lastPrinted>
  <dcterms:created xsi:type="dcterms:W3CDTF">2018-11-07T17:44:00Z</dcterms:created>
  <dcterms:modified xsi:type="dcterms:W3CDTF">2022-11-12T18:31:00Z</dcterms:modified>
</cp:coreProperties>
</file>