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17" w:rsidRPr="00B91DE6" w:rsidRDefault="00F80517" w:rsidP="00CA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F80517" w:rsidRPr="00B91DE6" w:rsidRDefault="00F80517" w:rsidP="00CA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F80517" w:rsidRPr="00B91DE6" w:rsidRDefault="00F80517" w:rsidP="00CA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F80517" w:rsidRPr="00B91DE6" w:rsidRDefault="00F80517" w:rsidP="00CA4919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F80517" w:rsidRPr="00B91DE6" w:rsidRDefault="00F80517" w:rsidP="00CA4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D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07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2022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B91DE6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73</w:t>
      </w:r>
    </w:p>
    <w:p w:rsidR="00F80517" w:rsidRPr="00B91DE6" w:rsidRDefault="00F80517" w:rsidP="00CA4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ст-ца Передовая</w:t>
      </w:r>
    </w:p>
    <w:p w:rsidR="00F80517" w:rsidRPr="00B433B5" w:rsidRDefault="00F80517" w:rsidP="00CA4919">
      <w:pPr>
        <w:suppressLineNumbers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80517" w:rsidRDefault="00F80517" w:rsidP="00CA4919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Передовского сельского поселения Отрадненского района № 81 от 08 ноября 2021 года </w:t>
      </w:r>
      <w:r w:rsidRPr="002B62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«Об утверждении муниципальной Программы 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Обеспечение безопасности населения в Передовском сельском поселении Отрадненского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80517" w:rsidRDefault="00F80517" w:rsidP="00CA4919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0517" w:rsidRPr="00B433B5" w:rsidRDefault="00F80517" w:rsidP="00CA4919">
      <w:pPr>
        <w:suppressLineNumbers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80517" w:rsidRDefault="00F80517" w:rsidP="00CA4919">
      <w:pPr>
        <w:pStyle w:val="BodyText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6 октября 2003 года                     № 131-ФЗ «Об общих принципах организации местного                  самоуправления в Российской Федерации»,  постановлением администрации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 от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05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августа  2015 года №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87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района», постановлением администрации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13 сентября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20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21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66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kern w:val="1"/>
          <w:sz w:val="28"/>
          <w:szCs w:val="28"/>
          <w:lang w:eastAsia="hi-IN" w:bidi="hi-IN"/>
        </w:rPr>
        <w:t>Передовского</w:t>
      </w:r>
      <w:r w:rsidRPr="0072689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постановляю:</w:t>
      </w:r>
    </w:p>
    <w:p w:rsidR="00F80517" w:rsidRPr="0051797A" w:rsidRDefault="00F80517" w:rsidP="00CA4919">
      <w:pPr>
        <w:pStyle w:val="BodyText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Внести изменений в  муниципальную Программу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«Обеспечение безопасности населения  в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Передовском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сельском поселении Отрадненского района»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утвержденную постановление администрации Передовского сельского поселения Отрадненского района № 81 от 08 ноября 2021 года</w:t>
      </w:r>
      <w:r w:rsidRPr="003453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1797A">
        <w:rPr>
          <w:rFonts w:ascii="Times New Roman" w:hAnsi="Times New Roman"/>
          <w:sz w:val="28"/>
          <w:szCs w:val="28"/>
          <w:lang w:eastAsia="ru-RU"/>
        </w:rPr>
        <w:t>«Об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утверждении </w:t>
      </w:r>
      <w:r w:rsidRPr="0051797A">
        <w:rPr>
          <w:rFonts w:ascii="Times New Roman" w:hAnsi="Times New Roman"/>
          <w:sz w:val="28"/>
          <w:szCs w:val="28"/>
          <w:lang w:eastAsia="ru-RU"/>
        </w:rPr>
        <w:t xml:space="preserve">муниципальной  Программы  «Обеспечение безопасности населения в </w:t>
      </w:r>
      <w:r>
        <w:rPr>
          <w:rFonts w:ascii="Times New Roman" w:hAnsi="Times New Roman"/>
          <w:sz w:val="28"/>
          <w:szCs w:val="28"/>
          <w:lang w:eastAsia="ru-RU"/>
        </w:rPr>
        <w:t>Передовском</w:t>
      </w:r>
      <w:r w:rsidRPr="0051797A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Отрадненского района»</w:t>
      </w:r>
    </w:p>
    <w:p w:rsidR="00F80517" w:rsidRDefault="00F80517" w:rsidP="00CA4919">
      <w:pPr>
        <w:pStyle w:val="NormalWeb"/>
        <w:jc w:val="both"/>
        <w:rPr>
          <w:color w:val="000000"/>
          <w:sz w:val="28"/>
          <w:szCs w:val="28"/>
        </w:rPr>
      </w:pPr>
      <w:r w:rsidRPr="006A3BE2">
        <w:rPr>
          <w:color w:val="000000"/>
          <w:sz w:val="28"/>
          <w:szCs w:val="28"/>
        </w:rPr>
        <w:t>,  (далее – Программа), изложив в новой редакции:</w:t>
      </w:r>
    </w:p>
    <w:p w:rsidR="00F80517" w:rsidRDefault="00F80517" w:rsidP="00CA4919">
      <w:pPr>
        <w:pStyle w:val="NormalWeb"/>
        <w:jc w:val="both"/>
        <w:rPr>
          <w:sz w:val="28"/>
          <w:szCs w:val="28"/>
        </w:rPr>
      </w:pPr>
      <w:r w:rsidRPr="00C11813">
        <w:rPr>
          <w:sz w:val="28"/>
          <w:szCs w:val="28"/>
        </w:rPr>
        <w:t xml:space="preserve">           1) строку «Объемы финансирования  муниципальной программы по годам реализации, </w:t>
      </w:r>
      <w:r>
        <w:rPr>
          <w:sz w:val="28"/>
          <w:szCs w:val="28"/>
        </w:rPr>
        <w:t>5346,31</w:t>
      </w:r>
      <w:r w:rsidRPr="00C11813">
        <w:rPr>
          <w:sz w:val="28"/>
          <w:szCs w:val="28"/>
        </w:rPr>
        <w:t xml:space="preserve"> тыс. рублей» Паспорта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2140"/>
        <w:gridCol w:w="1687"/>
        <w:gridCol w:w="1657"/>
        <w:gridCol w:w="1697"/>
      </w:tblGrid>
      <w:tr w:rsidR="00F80517" w:rsidRPr="001D0D6B" w:rsidTr="0045376E">
        <w:trPr>
          <w:tblHeader/>
        </w:trPr>
        <w:tc>
          <w:tcPr>
            <w:tcW w:w="2406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49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69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 (тыс.руб.)</w:t>
            </w:r>
          </w:p>
        </w:tc>
        <w:tc>
          <w:tcPr>
            <w:tcW w:w="166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бюджет,</w:t>
            </w:r>
          </w:p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  <w:tc>
          <w:tcPr>
            <w:tcW w:w="1701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(тыс.руб.)</w:t>
            </w:r>
          </w:p>
        </w:tc>
      </w:tr>
      <w:tr w:rsidR="00F80517" w:rsidRPr="001D0D6B" w:rsidTr="0045376E">
        <w:tc>
          <w:tcPr>
            <w:tcW w:w="2406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49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4378,81</w:t>
            </w:r>
          </w:p>
        </w:tc>
        <w:tc>
          <w:tcPr>
            <w:tcW w:w="169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843,31</w:t>
            </w:r>
          </w:p>
        </w:tc>
        <w:tc>
          <w:tcPr>
            <w:tcW w:w="166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2427,0</w:t>
            </w:r>
          </w:p>
        </w:tc>
        <w:tc>
          <w:tcPr>
            <w:tcW w:w="1701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1108,5</w:t>
            </w:r>
          </w:p>
        </w:tc>
      </w:tr>
      <w:tr w:rsidR="00F80517" w:rsidRPr="001D0D6B" w:rsidTr="0045376E">
        <w:tc>
          <w:tcPr>
            <w:tcW w:w="2406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9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9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66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701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0517" w:rsidRPr="001D0D6B" w:rsidTr="0045376E">
        <w:tc>
          <w:tcPr>
            <w:tcW w:w="2406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9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867,5</w:t>
            </w:r>
          </w:p>
        </w:tc>
        <w:tc>
          <w:tcPr>
            <w:tcW w:w="169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842,5</w:t>
            </w:r>
          </w:p>
        </w:tc>
        <w:tc>
          <w:tcPr>
            <w:tcW w:w="166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01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80517" w:rsidRPr="00016E63" w:rsidTr="0045376E">
        <w:tc>
          <w:tcPr>
            <w:tcW w:w="2406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0D6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49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5346,31</w:t>
            </w:r>
          </w:p>
        </w:tc>
        <w:tc>
          <w:tcPr>
            <w:tcW w:w="169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1758,81</w:t>
            </w:r>
          </w:p>
        </w:tc>
        <w:tc>
          <w:tcPr>
            <w:tcW w:w="1660" w:type="dxa"/>
          </w:tcPr>
          <w:p w:rsidR="00F80517" w:rsidRPr="001D0D6B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2473,0</w:t>
            </w:r>
          </w:p>
        </w:tc>
        <w:tc>
          <w:tcPr>
            <w:tcW w:w="1701" w:type="dxa"/>
          </w:tcPr>
          <w:p w:rsidR="00F80517" w:rsidRPr="00016E63" w:rsidRDefault="00F80517" w:rsidP="004537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1108,5</w:t>
            </w:r>
          </w:p>
        </w:tc>
      </w:tr>
    </w:tbl>
    <w:p w:rsidR="00F80517" w:rsidRPr="00804052" w:rsidRDefault="00F80517" w:rsidP="00CA4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F80517" w:rsidRDefault="00F80517" w:rsidP="00CA4919">
      <w:pPr>
        <w:pStyle w:val="NormalWeb"/>
        <w:rPr>
          <w:b/>
          <w:bCs/>
          <w:sz w:val="28"/>
          <w:szCs w:val="28"/>
        </w:rPr>
      </w:pPr>
      <w:r w:rsidRPr="006A3BE2">
        <w:rPr>
          <w:bCs/>
          <w:sz w:val="28"/>
          <w:szCs w:val="28"/>
        </w:rPr>
        <w:t xml:space="preserve">          2) </w:t>
      </w:r>
      <w:r w:rsidRPr="006A3BE2">
        <w:rPr>
          <w:b/>
          <w:bCs/>
          <w:sz w:val="28"/>
          <w:szCs w:val="28"/>
        </w:rPr>
        <w:t>Раздел 5. Перечень программных мероприятий.</w:t>
      </w:r>
    </w:p>
    <w:p w:rsidR="00F80517" w:rsidRDefault="00F80517" w:rsidP="00CA4919">
      <w:pPr>
        <w:pStyle w:val="NormalWeb"/>
        <w:jc w:val="both"/>
        <w:rPr>
          <w:sz w:val="28"/>
          <w:szCs w:val="28"/>
        </w:rPr>
      </w:pPr>
      <w:r w:rsidRPr="006A3BE2">
        <w:rPr>
          <w:sz w:val="28"/>
          <w:szCs w:val="28"/>
        </w:rPr>
        <w:t>Муниципальная программа "</w:t>
      </w:r>
      <w:r w:rsidRPr="00D36F39">
        <w:rPr>
          <w:bCs/>
          <w:sz w:val="28"/>
          <w:szCs w:val="28"/>
        </w:rPr>
        <w:t xml:space="preserve">Обеспечение безопасности населения в </w:t>
      </w:r>
      <w:r>
        <w:rPr>
          <w:sz w:val="28"/>
          <w:szCs w:val="28"/>
        </w:rPr>
        <w:t>Передовском</w:t>
      </w:r>
      <w:r w:rsidRPr="00D36F39">
        <w:rPr>
          <w:sz w:val="28"/>
          <w:szCs w:val="28"/>
        </w:rPr>
        <w:t xml:space="preserve"> сельском поселении Отрадненского района</w:t>
      </w:r>
      <w:r>
        <w:rPr>
          <w:sz w:val="28"/>
          <w:szCs w:val="28"/>
        </w:rPr>
        <w:t>»</w:t>
      </w:r>
      <w:r w:rsidRPr="006A3BE2">
        <w:rPr>
          <w:sz w:val="28"/>
          <w:szCs w:val="28"/>
        </w:rPr>
        <w:t xml:space="preserve"> состоит из  следующих мероприятий:</w:t>
      </w:r>
    </w:p>
    <w:p w:rsidR="00F80517" w:rsidRDefault="00F80517" w:rsidP="00CA4919">
      <w:pPr>
        <w:pStyle w:val="NormalWeb"/>
        <w:jc w:val="both"/>
        <w:rPr>
          <w:sz w:val="28"/>
          <w:szCs w:val="28"/>
        </w:rPr>
      </w:pPr>
    </w:p>
    <w:tbl>
      <w:tblPr>
        <w:tblW w:w="10647" w:type="dxa"/>
        <w:tblInd w:w="-459" w:type="dxa"/>
        <w:tblLayout w:type="fixed"/>
        <w:tblLook w:val="0000"/>
      </w:tblPr>
      <w:tblGrid>
        <w:gridCol w:w="709"/>
        <w:gridCol w:w="2198"/>
        <w:gridCol w:w="2340"/>
        <w:gridCol w:w="1227"/>
        <w:gridCol w:w="1080"/>
        <w:gridCol w:w="1119"/>
        <w:gridCol w:w="992"/>
        <w:gridCol w:w="982"/>
      </w:tblGrid>
      <w:tr w:rsidR="00F80517" w:rsidRPr="00016E63" w:rsidTr="007B0B09">
        <w:trPr>
          <w:trHeight w:val="1469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п/п</w:t>
            </w:r>
          </w:p>
        </w:tc>
        <w:tc>
          <w:tcPr>
            <w:tcW w:w="21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Наименование 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Сумма расходов, всего, тыс.руб.</w:t>
            </w:r>
          </w:p>
        </w:tc>
        <w:tc>
          <w:tcPr>
            <w:tcW w:w="3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9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Плано</w:t>
            </w:r>
          </w:p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вый период реализации</w:t>
            </w:r>
          </w:p>
        </w:tc>
      </w:tr>
      <w:tr w:rsidR="00F80517" w:rsidRPr="00016E63" w:rsidTr="007B0B09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местного бюджета, тыс.</w:t>
            </w:r>
          </w:p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районного бюджета, тыс.руб.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из краевого бюджета, тыс.</w:t>
            </w:r>
          </w:p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руб.</w:t>
            </w:r>
          </w:p>
        </w:tc>
        <w:tc>
          <w:tcPr>
            <w:tcW w:w="9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0517" w:rsidRPr="00016E63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</w:t>
            </w:r>
          </w:p>
        </w:tc>
      </w:tr>
      <w:tr w:rsidR="00F80517" w:rsidRPr="0010520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10520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10520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0517" w:rsidRPr="0010520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highlight w:val="yellow"/>
                <w:lang w:eastAsia="hi-IN" w:bidi="hi-IN"/>
              </w:rPr>
            </w:pPr>
            <w:r w:rsidRPr="0021232C">
              <w:rPr>
                <w:rFonts w:ascii="Times New Roman" w:hAnsi="Times New Roman"/>
                <w:kern w:val="1"/>
                <w:sz w:val="28"/>
                <w:szCs w:val="28"/>
              </w:rPr>
              <w:t>1.Мероприятия по защите населения и территорий от чрезвычайных ситуаций природного и техногенного характера, гражданской обороне в сельском поселении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5829B2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4350,31</w:t>
            </w:r>
          </w:p>
          <w:p w:rsidR="00F80517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71,5</w:t>
            </w:r>
          </w:p>
          <w:p w:rsidR="00F80517" w:rsidRPr="005829B2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D433C4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821,31</w:t>
            </w:r>
          </w:p>
          <w:p w:rsidR="00F80517" w:rsidRPr="00D433C4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</w:t>
            </w:r>
            <w:r w:rsidRPr="00D433C4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5829B2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  <w:r w:rsidRPr="00D433C4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5829B2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2420,5</w:t>
            </w:r>
          </w:p>
          <w:p w:rsidR="00F80517" w:rsidRPr="005829B2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20,5</w:t>
            </w:r>
          </w:p>
          <w:p w:rsidR="00F80517" w:rsidRPr="005829B2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5829B2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1108,5</w:t>
            </w:r>
          </w:p>
          <w:p w:rsidR="00F80517" w:rsidRPr="005829B2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5829B2" w:rsidRDefault="00F80517" w:rsidP="00453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105203" w:rsidRDefault="00F80517" w:rsidP="004537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highlight w:val="yellow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105203" w:rsidTr="007B0B09">
        <w:trPr>
          <w:trHeight w:val="3336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80517" w:rsidRPr="0021232C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F80517" w:rsidRPr="0021232C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Pr="0021232C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21232C">
              <w:rPr>
                <w:rFonts w:ascii="Times New Roman" w:hAnsi="Times New Roman"/>
                <w:kern w:val="1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3230,6</w:t>
            </w:r>
          </w:p>
          <w:p w:rsidR="00F80517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71,5</w:t>
            </w:r>
          </w:p>
          <w:p w:rsidR="00F80517" w:rsidRPr="005829B2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800,5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810,1</w:t>
            </w:r>
          </w:p>
          <w:p w:rsidR="00F80517" w:rsidRPr="005829B2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  <w:p w:rsidR="00F80517" w:rsidRPr="005829B2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780,0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Pr="005829B2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2420,5</w:t>
            </w:r>
          </w:p>
          <w:p w:rsidR="00F80517" w:rsidRPr="005829B2" w:rsidRDefault="00F80517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20,</w:t>
            </w: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5</w:t>
            </w:r>
          </w:p>
          <w:p w:rsidR="00F80517" w:rsidRPr="005829B2" w:rsidRDefault="00F80517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20,5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Pr="005829B2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5829B2" w:rsidRDefault="00F80517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F80517" w:rsidRPr="005829B2" w:rsidRDefault="00F80517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5829B2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21232C" w:rsidRDefault="00F80517" w:rsidP="0045376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105203" w:rsidTr="007B0B09">
        <w:trPr>
          <w:trHeight w:val="2316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F80517" w:rsidRPr="0021232C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F80517" w:rsidRPr="0021232C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485E48">
              <w:rPr>
                <w:rFonts w:ascii="Times New Roman" w:hAnsi="Times New Roman"/>
                <w:sz w:val="28"/>
                <w:szCs w:val="28"/>
              </w:rPr>
              <w:t>Проведение экстренных мероприятий по расчистке русла реки Уруп от поваленных деревьев и других древесных остатков в целях предупреждения чрезвычайной ситуации на территории Передовского сельского поселения Отрадненского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1119,71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11,21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Pr="005829B2" w:rsidRDefault="00F80517" w:rsidP="0045376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Pr="005829B2" w:rsidRDefault="00F80517" w:rsidP="0045376E">
            <w:pP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1108,5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2.Укрепление правопорядка, профилактика правонарушений, усиление борьбы с преступностью и противодействие коррупции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51,0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3.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П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ротиводействие терроризму и экстремизму в сельском поселении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Реализация мероприятий по профилактике терроризма и экстремизма </w:t>
            </w:r>
          </w:p>
          <w:p w:rsidR="00F80517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F80517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2,5</w:t>
            </w:r>
          </w:p>
          <w:p w:rsidR="00F80517" w:rsidRPr="00016E63" w:rsidRDefault="00F80517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2,5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4"/>
                <w:lang w:eastAsia="hi-IN" w:bidi="hi-IN"/>
              </w:rPr>
              <w:t>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4.Обеспечение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5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по пожарной безопасности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E6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016E63" w:rsidTr="007B0B0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6.Осуществление муниципального лесного контроля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80517" w:rsidRPr="00016E63" w:rsidTr="007B0B09">
        <w:trPr>
          <w:trHeight w:val="20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7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3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016E63" w:rsidTr="007B0B09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Бюджет Передовского сельского поселения Отрадненского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отдельных полномочий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80517" w:rsidRPr="00016E63" w:rsidTr="007B0B09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мероприятий по лесоустройству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016E63" w:rsidTr="007B0B09">
        <w:trPr>
          <w:trHeight w:val="324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1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1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  <w:p w:rsidR="00F80517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</w:t>
            </w: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  <w:tr w:rsidR="00F80517" w:rsidRPr="00016E63" w:rsidTr="007B0B09">
        <w:trPr>
          <w:trHeight w:val="4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016E63">
              <w:rPr>
                <w:rFonts w:ascii="Times New Roman" w:hAnsi="Times New Roman"/>
                <w:color w:val="000000"/>
                <w:kern w:val="1"/>
                <w:sz w:val="28"/>
                <w:szCs w:val="24"/>
                <w:lang w:eastAsia="hi-IN" w:bidi="hi-IN"/>
              </w:rPr>
              <w:t>Итого: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5346,31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1758,81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2473,0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1108,5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kern w:val="1"/>
                <w:sz w:val="27"/>
                <w:szCs w:val="27"/>
                <w:lang w:eastAsia="hi-IN" w:bidi="hi-IN"/>
              </w:rPr>
            </w:pPr>
          </w:p>
        </w:tc>
      </w:tr>
      <w:tr w:rsidR="00F80517" w:rsidRPr="00016E63" w:rsidTr="007B0B09">
        <w:tc>
          <w:tcPr>
            <w:tcW w:w="52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4378,81</w:t>
            </w:r>
          </w:p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100,0</w:t>
            </w:r>
          </w:p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867,5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843,31</w:t>
            </w:r>
          </w:p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73,0</w:t>
            </w:r>
          </w:p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842,5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2427,0</w:t>
            </w:r>
          </w:p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21,0</w:t>
            </w:r>
          </w:p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1108,5</w:t>
            </w:r>
          </w:p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16E63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22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F53808" w:rsidRDefault="00F80517" w:rsidP="004537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>23</w:t>
              </w:r>
              <w:r w:rsidRPr="00F53808">
                <w:rPr>
                  <w:rFonts w:ascii="Times New Roman" w:hAnsi="Times New Roman"/>
                  <w:color w:val="000000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color w:val="000000"/>
                <w:kern w:val="1"/>
                <w:sz w:val="27"/>
                <w:szCs w:val="27"/>
                <w:lang w:eastAsia="hi-IN" w:bidi="hi-IN"/>
              </w:rPr>
              <w:t>.</w:t>
            </w:r>
          </w:p>
          <w:p w:rsidR="00F80517" w:rsidRPr="00016E63" w:rsidRDefault="00F80517" w:rsidP="004537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20</w:t>
              </w:r>
              <w:r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>24</w:t>
              </w:r>
              <w:r w:rsidRPr="00F53808">
                <w:rPr>
                  <w:rFonts w:ascii="Times New Roman" w:hAnsi="Times New Roman"/>
                  <w:kern w:val="1"/>
                  <w:sz w:val="27"/>
                  <w:szCs w:val="27"/>
                  <w:lang w:eastAsia="hi-IN" w:bidi="hi-IN"/>
                </w:rPr>
                <w:t xml:space="preserve"> г</w:t>
              </w:r>
            </w:smartTag>
            <w:r w:rsidRPr="00F53808">
              <w:rPr>
                <w:rFonts w:ascii="Times New Roman" w:hAnsi="Times New Roman"/>
                <w:kern w:val="1"/>
                <w:sz w:val="27"/>
                <w:szCs w:val="27"/>
                <w:lang w:eastAsia="hi-IN" w:bidi="hi-IN"/>
              </w:rPr>
              <w:t>.</w:t>
            </w:r>
          </w:p>
        </w:tc>
      </w:tr>
    </w:tbl>
    <w:p w:rsidR="00F80517" w:rsidRPr="006A3BE2" w:rsidRDefault="00F80517" w:rsidP="00CA4919">
      <w:pPr>
        <w:pStyle w:val="NormalWeb"/>
        <w:rPr>
          <w:sz w:val="28"/>
          <w:szCs w:val="28"/>
        </w:rPr>
      </w:pPr>
    </w:p>
    <w:p w:rsidR="00F80517" w:rsidRPr="006A3BE2" w:rsidRDefault="00F80517" w:rsidP="007B0B09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6A3BE2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Н</w:t>
      </w:r>
      <w:r w:rsidRPr="006A3BE2">
        <w:rPr>
          <w:rFonts w:ascii="Times New Roman" w:hAnsi="Times New Roman"/>
          <w:sz w:val="28"/>
          <w:szCs w:val="28"/>
        </w:rPr>
        <w:t xml:space="preserve">ачальник общего отдела администрации </w:t>
      </w:r>
      <w:r>
        <w:rPr>
          <w:rFonts w:ascii="Times New Roman" w:hAnsi="Times New Roman"/>
          <w:sz w:val="28"/>
          <w:szCs w:val="28"/>
        </w:rPr>
        <w:t>Передовского</w:t>
      </w:r>
      <w:r w:rsidRPr="006A3BE2">
        <w:rPr>
          <w:rFonts w:ascii="Times New Roman" w:hAnsi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</w:rPr>
        <w:t>Буряева</w:t>
      </w:r>
      <w:r w:rsidRPr="006A3BE2">
        <w:rPr>
          <w:rFonts w:ascii="Times New Roman" w:hAnsi="Times New Roman"/>
          <w:sz w:val="28"/>
          <w:szCs w:val="28"/>
        </w:rPr>
        <w:t>)  обеспечить опубликование (обнародование) настоящего постановления в установленном порядке.</w:t>
      </w:r>
    </w:p>
    <w:p w:rsidR="00F80517" w:rsidRDefault="00F80517" w:rsidP="007B0B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3BE2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80517" w:rsidRPr="004B499D" w:rsidRDefault="00F80517" w:rsidP="007B0B09">
      <w:pPr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</w:t>
      </w:r>
      <w:r w:rsidRPr="004B499D">
        <w:rPr>
          <w:rFonts w:ascii="Times New Roman" w:hAnsi="Times New Roman"/>
          <w:bCs/>
          <w:sz w:val="28"/>
        </w:rPr>
        <w:t xml:space="preserve">4. Настоящее постановление вступает в силу со дня его </w:t>
      </w:r>
      <w:r>
        <w:rPr>
          <w:rFonts w:ascii="Times New Roman" w:hAnsi="Times New Roman"/>
          <w:bCs/>
          <w:sz w:val="28"/>
        </w:rPr>
        <w:t>официального опубликования (обнародования)</w:t>
      </w:r>
      <w:r w:rsidRPr="004B499D">
        <w:rPr>
          <w:rFonts w:ascii="Times New Roman" w:hAnsi="Times New Roman"/>
          <w:bCs/>
          <w:sz w:val="28"/>
        </w:rPr>
        <w:t>.</w:t>
      </w:r>
    </w:p>
    <w:p w:rsidR="00F80517" w:rsidRDefault="00F80517" w:rsidP="00CA4919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0517" w:rsidRPr="00016E63" w:rsidRDefault="00F80517" w:rsidP="00CA4919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ИО </w:t>
      </w:r>
      <w:r w:rsidRPr="00016E63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16E63">
        <w:rPr>
          <w:rFonts w:ascii="Times New Roman" w:hAnsi="Times New Roman"/>
          <w:color w:val="000000"/>
          <w:sz w:val="28"/>
          <w:szCs w:val="28"/>
        </w:rPr>
        <w:t xml:space="preserve"> Передовского сельского поселения</w:t>
      </w:r>
    </w:p>
    <w:p w:rsidR="00F80517" w:rsidRPr="00016E63" w:rsidRDefault="00F80517" w:rsidP="00CA4919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6E63">
        <w:rPr>
          <w:rFonts w:ascii="Times New Roman" w:hAnsi="Times New Roman"/>
          <w:color w:val="000000"/>
          <w:sz w:val="28"/>
          <w:szCs w:val="28"/>
        </w:rPr>
        <w:t xml:space="preserve">Отрадненского района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Г.А.Еременко</w:t>
      </w:r>
    </w:p>
    <w:p w:rsidR="00F80517" w:rsidRDefault="00F80517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F80517" w:rsidSect="00CA4919">
      <w:footerReference w:type="default" r:id="rId7"/>
      <w:pgSz w:w="11906" w:h="16838"/>
      <w:pgMar w:top="426" w:right="851" w:bottom="28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17" w:rsidRDefault="00F80517" w:rsidP="001C4177">
      <w:pPr>
        <w:spacing w:after="0" w:line="240" w:lineRule="auto"/>
      </w:pPr>
      <w:r>
        <w:separator/>
      </w:r>
    </w:p>
  </w:endnote>
  <w:endnote w:type="continuationSeparator" w:id="0">
    <w:p w:rsidR="00F80517" w:rsidRDefault="00F80517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17" w:rsidRDefault="00F80517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F80517" w:rsidRDefault="00F805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17" w:rsidRDefault="00F80517" w:rsidP="001C4177">
      <w:pPr>
        <w:spacing w:after="0" w:line="240" w:lineRule="auto"/>
      </w:pPr>
      <w:r>
        <w:separator/>
      </w:r>
    </w:p>
  </w:footnote>
  <w:footnote w:type="continuationSeparator" w:id="0">
    <w:p w:rsidR="00F80517" w:rsidRDefault="00F80517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8E3920"/>
    <w:multiLevelType w:val="hybridMultilevel"/>
    <w:tmpl w:val="DABAA2FA"/>
    <w:lvl w:ilvl="0" w:tplc="D2C4476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3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7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7"/>
  </w:num>
  <w:num w:numId="4">
    <w:abstractNumId w:val="8"/>
  </w:num>
  <w:num w:numId="5">
    <w:abstractNumId w:val="11"/>
  </w:num>
  <w:num w:numId="6">
    <w:abstractNumId w:val="31"/>
  </w:num>
  <w:num w:numId="7">
    <w:abstractNumId w:val="0"/>
  </w:num>
  <w:num w:numId="8">
    <w:abstractNumId w:val="23"/>
  </w:num>
  <w:num w:numId="9">
    <w:abstractNumId w:val="15"/>
  </w:num>
  <w:num w:numId="10">
    <w:abstractNumId w:val="20"/>
  </w:num>
  <w:num w:numId="11">
    <w:abstractNumId w:val="4"/>
  </w:num>
  <w:num w:numId="12">
    <w:abstractNumId w:val="29"/>
  </w:num>
  <w:num w:numId="13">
    <w:abstractNumId w:val="25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7"/>
  </w:num>
  <w:num w:numId="19">
    <w:abstractNumId w:val="21"/>
  </w:num>
  <w:num w:numId="20">
    <w:abstractNumId w:val="10"/>
  </w:num>
  <w:num w:numId="21">
    <w:abstractNumId w:val="35"/>
  </w:num>
  <w:num w:numId="22">
    <w:abstractNumId w:val="34"/>
  </w:num>
  <w:num w:numId="23">
    <w:abstractNumId w:val="5"/>
  </w:num>
  <w:num w:numId="24">
    <w:abstractNumId w:val="40"/>
  </w:num>
  <w:num w:numId="25">
    <w:abstractNumId w:val="30"/>
  </w:num>
  <w:num w:numId="26">
    <w:abstractNumId w:val="42"/>
  </w:num>
  <w:num w:numId="27">
    <w:abstractNumId w:val="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6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9"/>
  </w:num>
  <w:num w:numId="40">
    <w:abstractNumId w:val="27"/>
  </w:num>
  <w:num w:numId="41">
    <w:abstractNumId w:val="3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 w:numId="45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07918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6E6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45"/>
    <w:rsid w:val="0009496B"/>
    <w:rsid w:val="00097766"/>
    <w:rsid w:val="000A0A46"/>
    <w:rsid w:val="000A16EC"/>
    <w:rsid w:val="000A26CD"/>
    <w:rsid w:val="000A27D2"/>
    <w:rsid w:val="000A5010"/>
    <w:rsid w:val="000A52F0"/>
    <w:rsid w:val="000A590C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03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5C6A"/>
    <w:rsid w:val="001660FE"/>
    <w:rsid w:val="001662DC"/>
    <w:rsid w:val="00166A7B"/>
    <w:rsid w:val="00166F65"/>
    <w:rsid w:val="001672BA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0D6B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19C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32C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3796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36"/>
    <w:rsid w:val="002B62B1"/>
    <w:rsid w:val="002B6908"/>
    <w:rsid w:val="002B7397"/>
    <w:rsid w:val="002B7440"/>
    <w:rsid w:val="002C13D5"/>
    <w:rsid w:val="002C1BF2"/>
    <w:rsid w:val="002C20CC"/>
    <w:rsid w:val="002C22DB"/>
    <w:rsid w:val="002C296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335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534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4871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0664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376E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2CA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5E48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1840"/>
    <w:rsid w:val="004B2A49"/>
    <w:rsid w:val="004B31CE"/>
    <w:rsid w:val="004B3A50"/>
    <w:rsid w:val="004B3C3E"/>
    <w:rsid w:val="004B441D"/>
    <w:rsid w:val="004B459A"/>
    <w:rsid w:val="004B499D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1797A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29B2"/>
    <w:rsid w:val="0058338B"/>
    <w:rsid w:val="005834CA"/>
    <w:rsid w:val="00584797"/>
    <w:rsid w:val="00586F64"/>
    <w:rsid w:val="005913CE"/>
    <w:rsid w:val="00591BC2"/>
    <w:rsid w:val="00591F18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D22"/>
    <w:rsid w:val="005B4159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4C9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625"/>
    <w:rsid w:val="006A071C"/>
    <w:rsid w:val="006A16E8"/>
    <w:rsid w:val="006A1A48"/>
    <w:rsid w:val="006A1C11"/>
    <w:rsid w:val="006A1EAF"/>
    <w:rsid w:val="006A2FAA"/>
    <w:rsid w:val="006A30E8"/>
    <w:rsid w:val="006A3956"/>
    <w:rsid w:val="006A3BE2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2841"/>
    <w:rsid w:val="006E6E9C"/>
    <w:rsid w:val="006E7CD6"/>
    <w:rsid w:val="006E7E2F"/>
    <w:rsid w:val="006F0721"/>
    <w:rsid w:val="006F113C"/>
    <w:rsid w:val="006F2A6B"/>
    <w:rsid w:val="006F4066"/>
    <w:rsid w:val="006F6D54"/>
    <w:rsid w:val="006F7DC9"/>
    <w:rsid w:val="007021A7"/>
    <w:rsid w:val="007029C0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14A5"/>
    <w:rsid w:val="00722DC4"/>
    <w:rsid w:val="00725BDE"/>
    <w:rsid w:val="00726898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728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7D8"/>
    <w:rsid w:val="007A0A82"/>
    <w:rsid w:val="007A120E"/>
    <w:rsid w:val="007A1988"/>
    <w:rsid w:val="007A3C5B"/>
    <w:rsid w:val="007A5683"/>
    <w:rsid w:val="007A720E"/>
    <w:rsid w:val="007A78F5"/>
    <w:rsid w:val="007A7EFE"/>
    <w:rsid w:val="007B0B09"/>
    <w:rsid w:val="007B0B81"/>
    <w:rsid w:val="007B1719"/>
    <w:rsid w:val="007B216E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0725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25C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5DEE"/>
    <w:rsid w:val="008777E7"/>
    <w:rsid w:val="008809A9"/>
    <w:rsid w:val="0088174A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6613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4A2D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D6D80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0475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2675C"/>
    <w:rsid w:val="00A26CA6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435D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20F6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353"/>
    <w:rsid w:val="00B365B9"/>
    <w:rsid w:val="00B41F68"/>
    <w:rsid w:val="00B4250F"/>
    <w:rsid w:val="00B433B5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27EF"/>
    <w:rsid w:val="00B93562"/>
    <w:rsid w:val="00B936C6"/>
    <w:rsid w:val="00B955DD"/>
    <w:rsid w:val="00B9749D"/>
    <w:rsid w:val="00B9766A"/>
    <w:rsid w:val="00BA01F1"/>
    <w:rsid w:val="00BA03B3"/>
    <w:rsid w:val="00BA0CB5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1813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4D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5A81"/>
    <w:rsid w:val="00C86439"/>
    <w:rsid w:val="00C87083"/>
    <w:rsid w:val="00C873B2"/>
    <w:rsid w:val="00C907DA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4919"/>
    <w:rsid w:val="00CA5912"/>
    <w:rsid w:val="00CA5A1D"/>
    <w:rsid w:val="00CA66FD"/>
    <w:rsid w:val="00CB1B72"/>
    <w:rsid w:val="00CB47BB"/>
    <w:rsid w:val="00CB4C07"/>
    <w:rsid w:val="00CB4D9B"/>
    <w:rsid w:val="00CB529A"/>
    <w:rsid w:val="00CB5A7C"/>
    <w:rsid w:val="00CB5A9B"/>
    <w:rsid w:val="00CB607A"/>
    <w:rsid w:val="00CB621B"/>
    <w:rsid w:val="00CB6E4B"/>
    <w:rsid w:val="00CB74DF"/>
    <w:rsid w:val="00CC0958"/>
    <w:rsid w:val="00CC0BFB"/>
    <w:rsid w:val="00CC155D"/>
    <w:rsid w:val="00CC32DE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00A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63E"/>
    <w:rsid w:val="00D34FA2"/>
    <w:rsid w:val="00D35DCA"/>
    <w:rsid w:val="00D36B12"/>
    <w:rsid w:val="00D36F39"/>
    <w:rsid w:val="00D37398"/>
    <w:rsid w:val="00D40642"/>
    <w:rsid w:val="00D433C4"/>
    <w:rsid w:val="00D441BB"/>
    <w:rsid w:val="00D443BA"/>
    <w:rsid w:val="00D461F8"/>
    <w:rsid w:val="00D5030D"/>
    <w:rsid w:val="00D51749"/>
    <w:rsid w:val="00D53AB8"/>
    <w:rsid w:val="00D5483B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2C5D"/>
    <w:rsid w:val="00D94C5E"/>
    <w:rsid w:val="00D96868"/>
    <w:rsid w:val="00DA3103"/>
    <w:rsid w:val="00DA39AF"/>
    <w:rsid w:val="00DA453A"/>
    <w:rsid w:val="00DA4D64"/>
    <w:rsid w:val="00DA5651"/>
    <w:rsid w:val="00DA5E98"/>
    <w:rsid w:val="00DA7986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2340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6E2F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8A1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8F7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4EFC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808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5EA0"/>
    <w:rsid w:val="00F76F14"/>
    <w:rsid w:val="00F773DC"/>
    <w:rsid w:val="00F80517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3D04"/>
    <w:rsid w:val="00FC45CD"/>
    <w:rsid w:val="00FC5843"/>
    <w:rsid w:val="00FC58C3"/>
    <w:rsid w:val="00FC64C5"/>
    <w:rsid w:val="00FC7693"/>
    <w:rsid w:val="00FD01EC"/>
    <w:rsid w:val="00FD26E7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2400A3"/>
    <w:pPr>
      <w:ind w:left="720"/>
      <w:contextualSpacing/>
    </w:pPr>
  </w:style>
  <w:style w:type="table" w:styleId="TableGrid">
    <w:name w:val="Table Grid"/>
    <w:basedOn w:val="TableNormal"/>
    <w:uiPriority w:val="99"/>
    <w:rsid w:val="002400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4603D"/>
    <w:rPr>
      <w:lang w:eastAsia="en-US"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Normal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Normal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Normal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Normal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D0E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1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17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">
    <w:name w:val="Знак Знак2 Знак Знак Знак Знак Знак Знак Знак Знак Знак Знак1"/>
    <w:basedOn w:val="Normal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">
    <w:name w:val="Абзац списка1"/>
    <w:basedOn w:val="Normal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036D99"/>
    <w:rPr>
      <w:rFonts w:ascii="Calibri" w:hAnsi="Calibri"/>
      <w:b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4C12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4C12"/>
    <w:rPr>
      <w:rFonts w:cs="Times New Roman"/>
      <w:lang w:eastAsia="en-US"/>
    </w:rPr>
  </w:style>
  <w:style w:type="paragraph" w:customStyle="1" w:styleId="20">
    <w:name w:val="Абзац списка2"/>
    <w:basedOn w:val="Normal"/>
    <w:link w:val="a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">
    <w:name w:val="Абзац списка Знак"/>
    <w:link w:val="20"/>
    <w:uiPriority w:val="99"/>
    <w:locked/>
    <w:rsid w:val="009253C9"/>
    <w:rPr>
      <w:rFonts w:ascii="Calibri" w:hAnsi="Calibri"/>
      <w:b/>
    </w:rPr>
  </w:style>
  <w:style w:type="paragraph" w:styleId="BodyTextIndent">
    <w:name w:val="Body Text Indent"/>
    <w:basedOn w:val="Normal"/>
    <w:link w:val="BodyTextIndentChar"/>
    <w:uiPriority w:val="99"/>
    <w:rsid w:val="00F65E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4C12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0">
    <w:name w:val="Стандарт"/>
    <w:basedOn w:val="BodyText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0D18A2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25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0">
    <w:name w:val="Без интервала1"/>
    <w:uiPriority w:val="99"/>
    <w:rsid w:val="000D18A2"/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1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EndnoteText">
    <w:name w:val="endnote text"/>
    <w:basedOn w:val="Normal"/>
    <w:link w:val="EndnoteTextChar1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0D18A2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Preformatted">
    <w:name w:val="HTML Preformatted"/>
    <w:basedOn w:val="Normal"/>
    <w:link w:val="HTMLPreformattedChar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2">
    <w:name w:val="1"/>
    <w:uiPriority w:val="99"/>
    <w:rsid w:val="00EB7B1E"/>
  </w:style>
  <w:style w:type="paragraph" w:customStyle="1" w:styleId="a2">
    <w:name w:val="Знак Знак Знак Знак Знак Знак Знак Знак Знак Знак"/>
    <w:basedOn w:val="Normal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0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3">
    <w:name w:val="Прижатый влево"/>
    <w:basedOn w:val="Normal"/>
    <w:next w:val="Normal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link w:val="SubtitleChar"/>
    <w:uiPriority w:val="99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hAnsi="Arial" w:cs="Arial"/>
      <w:kern w:val="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C07"/>
    <w:rPr>
      <w:rFonts w:ascii="Arial" w:hAnsi="Arial" w:cs="Arial"/>
      <w:kern w:val="1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C3A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C3AAE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4">
    <w:name w:val="Подзаголовок для информации об изменениях"/>
    <w:basedOn w:val="Normal"/>
    <w:next w:val="Normal"/>
    <w:uiPriority w:val="99"/>
    <w:rsid w:val="00165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6906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90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86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8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4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7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6910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6</Pages>
  <Words>907</Words>
  <Characters>5173</Characters>
  <Application>Microsoft Office Outlook</Application>
  <DocSecurity>0</DocSecurity>
  <Lines>0</Lines>
  <Paragraphs>0</Paragraphs>
  <ScaleCrop>false</ScaleCrop>
  <Company>Управление финансов Администрации Можгинского  рай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Sveta_Z</dc:creator>
  <cp:keywords/>
  <dc:description/>
  <cp:lastModifiedBy>Пользователь</cp:lastModifiedBy>
  <cp:revision>11</cp:revision>
  <cp:lastPrinted>2022-11-12T18:27:00Z</cp:lastPrinted>
  <dcterms:created xsi:type="dcterms:W3CDTF">2018-11-07T15:56:00Z</dcterms:created>
  <dcterms:modified xsi:type="dcterms:W3CDTF">2022-11-12T18:28:00Z</dcterms:modified>
</cp:coreProperties>
</file>